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5599" w14:textId="5B386F0D" w:rsidR="006224DF" w:rsidRPr="00EA73A3" w:rsidRDefault="0023551A" w:rsidP="006224DF">
      <w:pPr>
        <w:rPr>
          <w:color w:val="000000" w:themeColor="text1"/>
          <w:sz w:val="20"/>
          <w:szCs w:val="20"/>
        </w:rPr>
      </w:pPr>
      <w:r w:rsidRPr="00EA73A3">
        <w:rPr>
          <w:rFonts w:ascii="Times New Roman" w:hAnsi="Times New Roman" w:hint="eastAsia"/>
          <w:noProof/>
          <w:color w:val="000000" w:themeColor="text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0336" behindDoc="0" locked="0" layoutInCell="1" allowOverlap="1" wp14:anchorId="1F093EE2" wp14:editId="26EE257B">
                <wp:simplePos x="0" y="0"/>
                <wp:positionH relativeFrom="column">
                  <wp:posOffset>4530783</wp:posOffset>
                </wp:positionH>
                <wp:positionV relativeFrom="paragraph">
                  <wp:posOffset>27882</wp:posOffset>
                </wp:positionV>
                <wp:extent cx="1584094" cy="213360"/>
                <wp:effectExtent l="0" t="0" r="16510" b="15240"/>
                <wp:wrapNone/>
                <wp:docPr id="115757944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094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1D04EB" w14:textId="1E996728" w:rsidR="0023551A" w:rsidRPr="00BD139C" w:rsidRDefault="0023551A" w:rsidP="0023551A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D139C">
                              <w:rPr>
                                <w:rFonts w:ascii="Times New Roman" w:hAnsi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県外の中学校長あて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93EE2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6" type="#_x0000_t202" style="position:absolute;left:0;text-align:left;margin-left:356.75pt;margin-top:2.2pt;width:124.75pt;height:16.8pt;z-index:2521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">
                <v:textbox inset="5.85pt,.7pt,5.85pt,.7pt">
                  <w:txbxContent>
                    <w:p w14:paraId="2B1D04EB" w14:textId="1E996728" w:rsidR="0023551A" w:rsidRPr="00BD139C" w:rsidRDefault="0023551A" w:rsidP="0023551A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BD139C">
                        <w:rPr>
                          <w:rFonts w:ascii="Times New Roman" w:hAnsi="Times New Roman" w:hint="eastAsia"/>
                          <w:color w:val="000000" w:themeColor="text1"/>
                          <w:kern w:val="0"/>
                          <w:sz w:val="22"/>
                        </w:rPr>
                        <w:t>県外の中学校長あて</w:t>
                      </w:r>
                    </w:p>
                  </w:txbxContent>
                </v:textbox>
              </v:shape>
            </w:pict>
          </mc:Fallback>
        </mc:AlternateContent>
      </w:r>
      <w:r w:rsidR="006224DF" w:rsidRPr="00EA73A3">
        <w:rPr>
          <w:rFonts w:hint="eastAsia"/>
          <w:color w:val="000000" w:themeColor="text1"/>
          <w:sz w:val="20"/>
          <w:szCs w:val="20"/>
        </w:rPr>
        <w:t xml:space="preserve">別記第４号様式（用紙Ａ４判縦）　　　　　　　　　　</w:t>
      </w:r>
    </w:p>
    <w:p w14:paraId="4CCC7BC3" w14:textId="77777777" w:rsidR="006224DF" w:rsidRPr="00EA73A3" w:rsidRDefault="006224DF" w:rsidP="006224DF">
      <w:pPr>
        <w:rPr>
          <w:color w:val="000000" w:themeColor="text1"/>
          <w:sz w:val="22"/>
        </w:rPr>
      </w:pPr>
    </w:p>
    <w:p w14:paraId="5BB4D5FC" w14:textId="77777777" w:rsidR="006224DF" w:rsidRPr="00EA73A3" w:rsidRDefault="006224DF" w:rsidP="006224DF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z w:val="40"/>
          <w:szCs w:val="48"/>
        </w:rPr>
      </w:pPr>
      <w:r w:rsidRPr="00EA73A3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0"/>
          <w:szCs w:val="48"/>
        </w:rPr>
        <w:t>入学者選抜結果通知書</w:t>
      </w:r>
    </w:p>
    <w:p w14:paraId="4381FED6" w14:textId="77777777" w:rsidR="006224DF" w:rsidRPr="00EA73A3" w:rsidRDefault="006224DF" w:rsidP="006224DF">
      <w:pPr>
        <w:wordWrap w:val="0"/>
        <w:jc w:val="right"/>
        <w:rPr>
          <w:color w:val="000000" w:themeColor="text1"/>
        </w:rPr>
      </w:pPr>
    </w:p>
    <w:p w14:paraId="6D1A2CDC" w14:textId="77777777" w:rsidR="006224DF" w:rsidRPr="00EA73A3" w:rsidRDefault="006224DF" w:rsidP="006224DF">
      <w:pPr>
        <w:jc w:val="right"/>
        <w:rPr>
          <w:color w:val="000000" w:themeColor="text1"/>
          <w:sz w:val="22"/>
          <w:szCs w:val="28"/>
        </w:rPr>
      </w:pPr>
      <w:r w:rsidRPr="00EA73A3">
        <w:rPr>
          <w:rFonts w:hint="eastAsia"/>
          <w:color w:val="000000" w:themeColor="text1"/>
          <w:sz w:val="22"/>
          <w:szCs w:val="28"/>
        </w:rPr>
        <w:t>令和　　年　　　月　　　日</w:t>
      </w:r>
    </w:p>
    <w:p w14:paraId="2037DAF3" w14:textId="77777777" w:rsidR="006224DF" w:rsidRPr="00EA73A3" w:rsidRDefault="006224DF" w:rsidP="006224DF">
      <w:pPr>
        <w:jc w:val="right"/>
        <w:rPr>
          <w:color w:val="000000" w:themeColor="text1"/>
          <w:sz w:val="22"/>
          <w:szCs w:val="28"/>
        </w:rPr>
      </w:pPr>
    </w:p>
    <w:p w14:paraId="19D76CD4" w14:textId="77777777" w:rsidR="006224DF" w:rsidRPr="00EA73A3" w:rsidRDefault="006224DF" w:rsidP="006224DF">
      <w:pPr>
        <w:jc w:val="right"/>
        <w:rPr>
          <w:color w:val="000000" w:themeColor="text1"/>
          <w:sz w:val="22"/>
          <w:szCs w:val="28"/>
        </w:rPr>
      </w:pPr>
    </w:p>
    <w:p w14:paraId="7876BE9B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  <w:r w:rsidRPr="00EA73A3">
        <w:rPr>
          <w:rFonts w:hint="eastAsia"/>
          <w:color w:val="000000" w:themeColor="text1"/>
          <w:sz w:val="22"/>
          <w:szCs w:val="28"/>
        </w:rPr>
        <w:t>（在学（出身）中学校長）　　　　　様</w:t>
      </w:r>
    </w:p>
    <w:p w14:paraId="7E7B25FC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p w14:paraId="556D211E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p w14:paraId="569C5D61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p w14:paraId="47B73824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  <w:r w:rsidRPr="00EA73A3">
        <w:rPr>
          <w:rFonts w:hint="eastAsia"/>
          <w:color w:val="000000" w:themeColor="text1"/>
          <w:sz w:val="22"/>
          <w:szCs w:val="28"/>
        </w:rPr>
        <w:t xml:space="preserve">　　　　　　　　　　　　　　　　　　　　高等学校名</w:t>
      </w:r>
    </w:p>
    <w:p w14:paraId="5AF1981D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p w14:paraId="016584FA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p w14:paraId="2EAB28A3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  <w:r w:rsidRPr="00EA73A3">
        <w:rPr>
          <w:rFonts w:hint="eastAsia"/>
          <w:color w:val="000000" w:themeColor="text1"/>
          <w:sz w:val="22"/>
          <w:szCs w:val="28"/>
        </w:rPr>
        <w:t xml:space="preserve">　　　　　　　　　　　　　　　　　　　　校　長　名　　　　　　　　　　　　　　</w:t>
      </w:r>
      <w:r w:rsidRPr="00EA73A3">
        <w:rPr>
          <w:rFonts w:hint="eastAsia"/>
          <w:color w:val="000000" w:themeColor="text1"/>
          <w:sz w:val="22"/>
          <w:szCs w:val="28"/>
          <w:bdr w:val="single" w:sz="4" w:space="0" w:color="auto"/>
        </w:rPr>
        <w:t>印</w:t>
      </w:r>
    </w:p>
    <w:p w14:paraId="7742C96F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p w14:paraId="583692F5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p w14:paraId="40B0AB54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p w14:paraId="54A985B0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  <w:r w:rsidRPr="00EA73A3">
        <w:rPr>
          <w:rFonts w:hint="eastAsia"/>
          <w:color w:val="000000" w:themeColor="text1"/>
          <w:sz w:val="22"/>
          <w:szCs w:val="28"/>
        </w:rPr>
        <w:t xml:space="preserve">　令和９年度岐阜県立高等学校入学者選抜（全日制・定時制・通信制）の課程において実施した（第一次・通信制前期・第二次・通信制後期）選抜における貴校からの出願者について、その結果を下記のとおり通知します。</w:t>
      </w:r>
    </w:p>
    <w:p w14:paraId="067A986B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p w14:paraId="2835EE6E" w14:textId="77777777" w:rsidR="006224DF" w:rsidRPr="00EA73A3" w:rsidRDefault="006224DF" w:rsidP="006224DF">
      <w:pPr>
        <w:pStyle w:val="ab"/>
        <w:rPr>
          <w:color w:val="000000" w:themeColor="text1"/>
          <w:sz w:val="22"/>
          <w:szCs w:val="28"/>
        </w:rPr>
      </w:pPr>
      <w:r w:rsidRPr="00EA73A3">
        <w:rPr>
          <w:rFonts w:hint="eastAsia"/>
          <w:color w:val="000000" w:themeColor="text1"/>
          <w:sz w:val="22"/>
          <w:szCs w:val="28"/>
        </w:rPr>
        <w:t>記</w:t>
      </w:r>
    </w:p>
    <w:p w14:paraId="3808B639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tbl>
      <w:tblPr>
        <w:tblStyle w:val="a8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1837"/>
        <w:gridCol w:w="3119"/>
        <w:gridCol w:w="1417"/>
        <w:gridCol w:w="1418"/>
      </w:tblGrid>
      <w:tr w:rsidR="00EA73A3" w:rsidRPr="00EA73A3" w14:paraId="106E52C9" w14:textId="77777777" w:rsidTr="00420972">
        <w:trPr>
          <w:trHeight w:val="629"/>
        </w:trPr>
        <w:tc>
          <w:tcPr>
            <w:tcW w:w="2122" w:type="dxa"/>
            <w:tcBorders>
              <w:right w:val="single" w:sz="2" w:space="0" w:color="auto"/>
            </w:tcBorders>
            <w:vAlign w:val="center"/>
          </w:tcPr>
          <w:p w14:paraId="41436E64" w14:textId="77777777" w:rsidR="006224DF" w:rsidRPr="00EA73A3" w:rsidRDefault="006224DF" w:rsidP="00420972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EA73A3">
              <w:rPr>
                <w:rFonts w:hint="eastAsia"/>
                <w:color w:val="000000" w:themeColor="text1"/>
                <w:sz w:val="22"/>
                <w:szCs w:val="28"/>
              </w:rPr>
              <w:t>学科（群）・部名</w:t>
            </w:r>
          </w:p>
        </w:tc>
        <w:tc>
          <w:tcPr>
            <w:tcW w:w="183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EEC952" w14:textId="77777777" w:rsidR="006224DF" w:rsidRPr="00EA73A3" w:rsidRDefault="006224DF" w:rsidP="00420972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EA73A3">
              <w:rPr>
                <w:rFonts w:hint="eastAsia"/>
                <w:color w:val="000000" w:themeColor="text1"/>
                <w:sz w:val="22"/>
                <w:szCs w:val="28"/>
              </w:rPr>
              <w:t>受検番号</w:t>
            </w:r>
          </w:p>
        </w:tc>
        <w:tc>
          <w:tcPr>
            <w:tcW w:w="311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AE2435" w14:textId="77777777" w:rsidR="006224DF" w:rsidRPr="00EA73A3" w:rsidRDefault="006224DF" w:rsidP="00420972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EA73A3">
              <w:rPr>
                <w:rFonts w:hint="eastAsia"/>
                <w:color w:val="000000" w:themeColor="text1"/>
                <w:sz w:val="22"/>
                <w:szCs w:val="28"/>
              </w:rPr>
              <w:t>受検者氏名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14:paraId="0CAFE1CB" w14:textId="77777777" w:rsidR="006224DF" w:rsidRPr="00EA73A3" w:rsidRDefault="006224DF" w:rsidP="00420972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EA73A3">
              <w:rPr>
                <w:rFonts w:hint="eastAsia"/>
                <w:color w:val="000000" w:themeColor="text1"/>
                <w:sz w:val="22"/>
                <w:szCs w:val="28"/>
              </w:rPr>
              <w:t>合・否</w:t>
            </w:r>
          </w:p>
        </w:tc>
        <w:tc>
          <w:tcPr>
            <w:tcW w:w="1418" w:type="dxa"/>
            <w:vAlign w:val="center"/>
          </w:tcPr>
          <w:p w14:paraId="5275E8BC" w14:textId="77777777" w:rsidR="006224DF" w:rsidRPr="00EA73A3" w:rsidRDefault="006224DF" w:rsidP="00420972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EA73A3">
              <w:rPr>
                <w:rFonts w:hint="eastAsia"/>
                <w:color w:val="000000" w:themeColor="text1"/>
                <w:sz w:val="22"/>
                <w:szCs w:val="28"/>
              </w:rPr>
              <w:t>独自検査</w:t>
            </w:r>
          </w:p>
        </w:tc>
      </w:tr>
      <w:tr w:rsidR="006224DF" w:rsidRPr="00EA73A3" w14:paraId="3496F372" w14:textId="77777777" w:rsidTr="00420972">
        <w:trPr>
          <w:trHeight w:val="1687"/>
        </w:trPr>
        <w:tc>
          <w:tcPr>
            <w:tcW w:w="2122" w:type="dxa"/>
            <w:tcBorders>
              <w:right w:val="single" w:sz="2" w:space="0" w:color="auto"/>
            </w:tcBorders>
            <w:vAlign w:val="center"/>
          </w:tcPr>
          <w:p w14:paraId="736A9E5E" w14:textId="77777777" w:rsidR="006224DF" w:rsidRPr="00EA73A3" w:rsidRDefault="006224DF" w:rsidP="00420972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183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4A6293" w14:textId="77777777" w:rsidR="006224DF" w:rsidRPr="00EA73A3" w:rsidRDefault="006224DF" w:rsidP="00420972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311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B486EF" w14:textId="77777777" w:rsidR="006224DF" w:rsidRPr="00EA73A3" w:rsidRDefault="006224DF" w:rsidP="00420972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14:paraId="24A93706" w14:textId="77777777" w:rsidR="006224DF" w:rsidRPr="00EA73A3" w:rsidRDefault="006224DF" w:rsidP="00420972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AB09D80" w14:textId="77777777" w:rsidR="006224DF" w:rsidRPr="00EA73A3" w:rsidRDefault="006224DF" w:rsidP="00420972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</w:tr>
    </w:tbl>
    <w:p w14:paraId="1E061BE1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p w14:paraId="6B685ACE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  <w:r w:rsidRPr="00EA73A3">
        <w:rPr>
          <w:rFonts w:hint="eastAsia"/>
          <w:color w:val="000000" w:themeColor="text1"/>
          <w:sz w:val="22"/>
          <w:szCs w:val="28"/>
        </w:rPr>
        <w:t>※ＪＩＳ第２水準までの漢字で表記しています。</w:t>
      </w:r>
    </w:p>
    <w:p w14:paraId="1D708966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p w14:paraId="0153CB93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p w14:paraId="06B57EC1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p w14:paraId="7BCC5600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</w:p>
    <w:p w14:paraId="690C49ED" w14:textId="77777777" w:rsidR="006224DF" w:rsidRPr="00EA73A3" w:rsidRDefault="006224DF" w:rsidP="006224DF">
      <w:pPr>
        <w:rPr>
          <w:color w:val="000000" w:themeColor="text1"/>
          <w:sz w:val="22"/>
          <w:szCs w:val="28"/>
        </w:rPr>
      </w:pPr>
      <w:r w:rsidRPr="00EA73A3">
        <w:rPr>
          <w:rFonts w:hint="eastAsia"/>
          <w:color w:val="000000" w:themeColor="text1"/>
          <w:sz w:val="22"/>
          <w:szCs w:val="28"/>
        </w:rPr>
        <w:t>※合・否の欄には、合格又は不合格の別を記入する。</w:t>
      </w:r>
    </w:p>
    <w:p w14:paraId="177CFE5D" w14:textId="77777777" w:rsidR="006224DF" w:rsidRPr="00EA73A3" w:rsidRDefault="006224DF" w:rsidP="006224DF">
      <w:pPr>
        <w:ind w:left="231" w:hangingChars="100" w:hanging="231"/>
        <w:rPr>
          <w:color w:val="000000" w:themeColor="text1"/>
          <w:sz w:val="22"/>
          <w:szCs w:val="28"/>
        </w:rPr>
      </w:pPr>
      <w:r w:rsidRPr="00EA73A3">
        <w:rPr>
          <w:rFonts w:hint="eastAsia"/>
          <w:color w:val="000000" w:themeColor="text1"/>
          <w:sz w:val="22"/>
          <w:szCs w:val="28"/>
        </w:rPr>
        <w:t>※独自検査の欄には、独自検査を含む選抜による合否について、合格又は不合格の別を記入する。なお、独自検査を実施しない場合、この欄は削除する。</w:t>
      </w:r>
    </w:p>
    <w:p w14:paraId="2FBD7B4A" w14:textId="77777777" w:rsidR="006224DF" w:rsidRPr="00EA73A3" w:rsidRDefault="006224DF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2077A2C7" w14:textId="77777777" w:rsidR="006224DF" w:rsidRPr="00EA73A3" w:rsidRDefault="006224DF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7772BF47" w14:textId="77777777" w:rsidR="006224DF" w:rsidRPr="00EA73A3" w:rsidRDefault="006224DF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771BCAB0" w14:textId="77777777" w:rsidR="006224DF" w:rsidRPr="00EA73A3" w:rsidRDefault="006224DF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22C101E8" w14:textId="77777777" w:rsidR="00FA4E27" w:rsidRPr="00EA73A3" w:rsidRDefault="00FA4E27" w:rsidP="00FA4E27">
      <w:pPr>
        <w:overflowPunct w:val="0"/>
        <w:textAlignment w:val="baseline"/>
        <w:rPr>
          <w:rFonts w:hAnsi="Times New Roman" w:hint="eastAsia"/>
          <w:color w:val="000000" w:themeColor="text1"/>
          <w:kern w:val="0"/>
          <w:sz w:val="22"/>
        </w:rPr>
      </w:pPr>
    </w:p>
    <w:sectPr w:rsidR="00FA4E27" w:rsidRPr="00EA73A3" w:rsidSect="00E479C3">
      <w:footerReference w:type="default" r:id="rId8"/>
      <w:pgSz w:w="11906" w:h="16838" w:code="9"/>
      <w:pgMar w:top="567" w:right="992" w:bottom="1134" w:left="1134" w:header="0" w:footer="567" w:gutter="0"/>
      <w:pgNumType w:fmt="numberInDash"/>
      <w:cols w:space="425"/>
      <w:docGrid w:type="linesAndChars" w:linePitch="31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EA8E" w14:textId="77777777" w:rsidR="00772A09" w:rsidRDefault="00772A09" w:rsidP="0005070A">
      <w:r>
        <w:separator/>
      </w:r>
    </w:p>
    <w:p w14:paraId="1113F067" w14:textId="77777777" w:rsidR="00772A09" w:rsidRDefault="00772A09"/>
  </w:endnote>
  <w:endnote w:type="continuationSeparator" w:id="0">
    <w:p w14:paraId="52CF26EA" w14:textId="77777777" w:rsidR="00772A09" w:rsidRDefault="00772A09" w:rsidP="0005070A">
      <w:r>
        <w:continuationSeparator/>
      </w:r>
    </w:p>
    <w:p w14:paraId="7014BAA4" w14:textId="77777777" w:rsidR="00772A09" w:rsidRDefault="00772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FDBD" w14:textId="64F225FB" w:rsidR="004A2688" w:rsidRDefault="004A2688" w:rsidP="0005070A">
    <w:pPr>
      <w:pStyle w:val="a6"/>
      <w:tabs>
        <w:tab w:val="left" w:pos="3832"/>
        <w:tab w:val="center" w:pos="453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FB81" w14:textId="77777777" w:rsidR="00772A09" w:rsidRDefault="00772A09" w:rsidP="0005070A">
      <w:r>
        <w:separator/>
      </w:r>
    </w:p>
    <w:p w14:paraId="26B459BC" w14:textId="77777777" w:rsidR="00772A09" w:rsidRDefault="00772A09"/>
  </w:footnote>
  <w:footnote w:type="continuationSeparator" w:id="0">
    <w:p w14:paraId="7B5816FE" w14:textId="77777777" w:rsidR="00772A09" w:rsidRDefault="00772A09" w:rsidP="0005070A">
      <w:r>
        <w:continuationSeparator/>
      </w:r>
    </w:p>
    <w:p w14:paraId="7D77155E" w14:textId="77777777" w:rsidR="00772A09" w:rsidRDefault="00772A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C38"/>
    <w:multiLevelType w:val="hybridMultilevel"/>
    <w:tmpl w:val="CBD68DBA"/>
    <w:lvl w:ilvl="0" w:tplc="79CC1722">
      <w:start w:val="1"/>
      <w:numFmt w:val="aiueo"/>
      <w:lvlText w:val="(%1)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071F6E83"/>
    <w:multiLevelType w:val="hybridMultilevel"/>
    <w:tmpl w:val="E2F09A4A"/>
    <w:lvl w:ilvl="0" w:tplc="D7AC9DD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65660"/>
    <w:multiLevelType w:val="hybridMultilevel"/>
    <w:tmpl w:val="41DAD7D0"/>
    <w:lvl w:ilvl="0" w:tplc="C234C4E0">
      <w:start w:val="1"/>
      <w:numFmt w:val="iroha"/>
      <w:lvlText w:val="(%1)"/>
      <w:lvlJc w:val="left"/>
      <w:pPr>
        <w:ind w:left="109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" w15:restartNumberingAfterBreak="0">
    <w:nsid w:val="081006CA"/>
    <w:multiLevelType w:val="hybridMultilevel"/>
    <w:tmpl w:val="7584C832"/>
    <w:lvl w:ilvl="0" w:tplc="75CECFF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0CEC5D67"/>
    <w:multiLevelType w:val="hybridMultilevel"/>
    <w:tmpl w:val="7584C832"/>
    <w:lvl w:ilvl="0" w:tplc="75CECFF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146A5BC1"/>
    <w:multiLevelType w:val="hybridMultilevel"/>
    <w:tmpl w:val="726AEC96"/>
    <w:lvl w:ilvl="0" w:tplc="A362908A">
      <w:start w:val="1"/>
      <w:numFmt w:val="aiueo"/>
      <w:lvlText w:val="(%1)"/>
      <w:lvlJc w:val="left"/>
      <w:pPr>
        <w:ind w:left="983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6" w15:restartNumberingAfterBreak="0">
    <w:nsid w:val="3B5F5E26"/>
    <w:multiLevelType w:val="hybridMultilevel"/>
    <w:tmpl w:val="C6680FAC"/>
    <w:lvl w:ilvl="0" w:tplc="A7E0B78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911E31"/>
    <w:multiLevelType w:val="hybridMultilevel"/>
    <w:tmpl w:val="48F8D056"/>
    <w:lvl w:ilvl="0" w:tplc="6D50FD76">
      <w:start w:val="1"/>
      <w:numFmt w:val="decimal"/>
      <w:lvlText w:val="(%1)"/>
      <w:lvlJc w:val="left"/>
      <w:pPr>
        <w:ind w:left="88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46E504A9"/>
    <w:multiLevelType w:val="hybridMultilevel"/>
    <w:tmpl w:val="DC321E82"/>
    <w:lvl w:ilvl="0" w:tplc="77E6495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4D366906"/>
    <w:multiLevelType w:val="hybridMultilevel"/>
    <w:tmpl w:val="D1903B40"/>
    <w:lvl w:ilvl="0" w:tplc="BDA02B4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DE03CC"/>
    <w:multiLevelType w:val="hybridMultilevel"/>
    <w:tmpl w:val="372AD36A"/>
    <w:lvl w:ilvl="0" w:tplc="A12241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68455E39"/>
    <w:multiLevelType w:val="hybridMultilevel"/>
    <w:tmpl w:val="64D476D2"/>
    <w:lvl w:ilvl="0" w:tplc="CD12A81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077423"/>
    <w:multiLevelType w:val="hybridMultilevel"/>
    <w:tmpl w:val="16566A1A"/>
    <w:lvl w:ilvl="0" w:tplc="5DC856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0517409">
    <w:abstractNumId w:val="12"/>
  </w:num>
  <w:num w:numId="2" w16cid:durableId="1516842008">
    <w:abstractNumId w:val="9"/>
  </w:num>
  <w:num w:numId="3" w16cid:durableId="2131052550">
    <w:abstractNumId w:val="6"/>
  </w:num>
  <w:num w:numId="4" w16cid:durableId="1131436150">
    <w:abstractNumId w:val="11"/>
  </w:num>
  <w:num w:numId="5" w16cid:durableId="286280263">
    <w:abstractNumId w:val="1"/>
  </w:num>
  <w:num w:numId="6" w16cid:durableId="678240593">
    <w:abstractNumId w:val="5"/>
  </w:num>
  <w:num w:numId="7" w16cid:durableId="261842302">
    <w:abstractNumId w:val="0"/>
  </w:num>
  <w:num w:numId="8" w16cid:durableId="527448135">
    <w:abstractNumId w:val="3"/>
  </w:num>
  <w:num w:numId="9" w16cid:durableId="1195385532">
    <w:abstractNumId w:val="4"/>
  </w:num>
  <w:num w:numId="10" w16cid:durableId="1892301949">
    <w:abstractNumId w:val="2"/>
  </w:num>
  <w:num w:numId="11" w16cid:durableId="1664816383">
    <w:abstractNumId w:val="7"/>
  </w:num>
  <w:num w:numId="12" w16cid:durableId="353196876">
    <w:abstractNumId w:val="8"/>
  </w:num>
  <w:num w:numId="13" w16cid:durableId="742146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proofState w:spelling="clean" w:grammar="clean"/>
  <w:attachedTemplate r:id="rId1"/>
  <w:defaultTabStop w:val="210"/>
  <w:drawingGridHorizontalSpacing w:val="107"/>
  <w:drawingGridVerticalSpacing w:val="341"/>
  <w:displayHorizontalDrawingGridEvery w:val="2"/>
  <w:doNotShadeFormData/>
  <w:noPunctuationKerning/>
  <w:characterSpacingControl w:val="doNotCompress"/>
  <w:strictFirstAndLastChars/>
  <w:savePreviewPicture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35"/>
    <w:rsid w:val="000000DF"/>
    <w:rsid w:val="00000534"/>
    <w:rsid w:val="00000E11"/>
    <w:rsid w:val="000010FA"/>
    <w:rsid w:val="00001C99"/>
    <w:rsid w:val="000028BC"/>
    <w:rsid w:val="0000352B"/>
    <w:rsid w:val="000037D9"/>
    <w:rsid w:val="00003EBC"/>
    <w:rsid w:val="000048D0"/>
    <w:rsid w:val="00004FDD"/>
    <w:rsid w:val="000072F8"/>
    <w:rsid w:val="00007CBB"/>
    <w:rsid w:val="00011238"/>
    <w:rsid w:val="000112F6"/>
    <w:rsid w:val="0001158F"/>
    <w:rsid w:val="00012270"/>
    <w:rsid w:val="0001284A"/>
    <w:rsid w:val="00012B5E"/>
    <w:rsid w:val="00013F41"/>
    <w:rsid w:val="00014C28"/>
    <w:rsid w:val="00015394"/>
    <w:rsid w:val="00015A6A"/>
    <w:rsid w:val="00015E21"/>
    <w:rsid w:val="00016F19"/>
    <w:rsid w:val="00017096"/>
    <w:rsid w:val="00017235"/>
    <w:rsid w:val="00017551"/>
    <w:rsid w:val="00020DB0"/>
    <w:rsid w:val="000213A7"/>
    <w:rsid w:val="000215F1"/>
    <w:rsid w:val="000217F5"/>
    <w:rsid w:val="00021B6E"/>
    <w:rsid w:val="00022D4F"/>
    <w:rsid w:val="0002311F"/>
    <w:rsid w:val="00024FAC"/>
    <w:rsid w:val="00025256"/>
    <w:rsid w:val="00027296"/>
    <w:rsid w:val="00030A81"/>
    <w:rsid w:val="00030DC2"/>
    <w:rsid w:val="000312A4"/>
    <w:rsid w:val="0003170E"/>
    <w:rsid w:val="00031714"/>
    <w:rsid w:val="00031C42"/>
    <w:rsid w:val="00032F4F"/>
    <w:rsid w:val="000330C2"/>
    <w:rsid w:val="000331ED"/>
    <w:rsid w:val="00033C9E"/>
    <w:rsid w:val="0003402C"/>
    <w:rsid w:val="00034319"/>
    <w:rsid w:val="000345BD"/>
    <w:rsid w:val="00034758"/>
    <w:rsid w:val="00034E44"/>
    <w:rsid w:val="00035729"/>
    <w:rsid w:val="00035C9E"/>
    <w:rsid w:val="00035D5A"/>
    <w:rsid w:val="00035E4C"/>
    <w:rsid w:val="000362A4"/>
    <w:rsid w:val="00036567"/>
    <w:rsid w:val="0003696D"/>
    <w:rsid w:val="00036A49"/>
    <w:rsid w:val="00036C23"/>
    <w:rsid w:val="00037A5E"/>
    <w:rsid w:val="000400F3"/>
    <w:rsid w:val="000406E4"/>
    <w:rsid w:val="00040B3B"/>
    <w:rsid w:val="00040D0D"/>
    <w:rsid w:val="000411D6"/>
    <w:rsid w:val="00041BF1"/>
    <w:rsid w:val="00041EEF"/>
    <w:rsid w:val="00041F40"/>
    <w:rsid w:val="00044FF1"/>
    <w:rsid w:val="000454D2"/>
    <w:rsid w:val="00045E7F"/>
    <w:rsid w:val="000460DF"/>
    <w:rsid w:val="00046214"/>
    <w:rsid w:val="00046785"/>
    <w:rsid w:val="00046A7C"/>
    <w:rsid w:val="00046BED"/>
    <w:rsid w:val="00047915"/>
    <w:rsid w:val="00047920"/>
    <w:rsid w:val="0005036F"/>
    <w:rsid w:val="0005070A"/>
    <w:rsid w:val="000509AC"/>
    <w:rsid w:val="000509BD"/>
    <w:rsid w:val="00050A54"/>
    <w:rsid w:val="000514AC"/>
    <w:rsid w:val="000516D9"/>
    <w:rsid w:val="00051E26"/>
    <w:rsid w:val="000521CF"/>
    <w:rsid w:val="00053475"/>
    <w:rsid w:val="00053487"/>
    <w:rsid w:val="00053C66"/>
    <w:rsid w:val="00054730"/>
    <w:rsid w:val="000550F9"/>
    <w:rsid w:val="00056105"/>
    <w:rsid w:val="00056A9F"/>
    <w:rsid w:val="00056BD4"/>
    <w:rsid w:val="00056D58"/>
    <w:rsid w:val="00056DF9"/>
    <w:rsid w:val="0005726C"/>
    <w:rsid w:val="00060307"/>
    <w:rsid w:val="0006047A"/>
    <w:rsid w:val="00060ADE"/>
    <w:rsid w:val="00061D02"/>
    <w:rsid w:val="000628D9"/>
    <w:rsid w:val="00062985"/>
    <w:rsid w:val="00062A93"/>
    <w:rsid w:val="00062CCF"/>
    <w:rsid w:val="00062D05"/>
    <w:rsid w:val="00062D21"/>
    <w:rsid w:val="00063008"/>
    <w:rsid w:val="00064830"/>
    <w:rsid w:val="000653BB"/>
    <w:rsid w:val="0006594E"/>
    <w:rsid w:val="00065E39"/>
    <w:rsid w:val="0006634C"/>
    <w:rsid w:val="00066E53"/>
    <w:rsid w:val="00066FC3"/>
    <w:rsid w:val="00070001"/>
    <w:rsid w:val="00070E5E"/>
    <w:rsid w:val="000714F7"/>
    <w:rsid w:val="0007203C"/>
    <w:rsid w:val="0007220F"/>
    <w:rsid w:val="00072449"/>
    <w:rsid w:val="000736AD"/>
    <w:rsid w:val="000736EB"/>
    <w:rsid w:val="000740DE"/>
    <w:rsid w:val="00074121"/>
    <w:rsid w:val="00074FD9"/>
    <w:rsid w:val="00074FF6"/>
    <w:rsid w:val="000760E0"/>
    <w:rsid w:val="0007617D"/>
    <w:rsid w:val="00077EEE"/>
    <w:rsid w:val="00080243"/>
    <w:rsid w:val="000810D1"/>
    <w:rsid w:val="000813F9"/>
    <w:rsid w:val="00082428"/>
    <w:rsid w:val="000838C8"/>
    <w:rsid w:val="00083DBD"/>
    <w:rsid w:val="000841BC"/>
    <w:rsid w:val="000869FA"/>
    <w:rsid w:val="00087152"/>
    <w:rsid w:val="000875BE"/>
    <w:rsid w:val="000878E8"/>
    <w:rsid w:val="00087B70"/>
    <w:rsid w:val="00087BD4"/>
    <w:rsid w:val="0009007F"/>
    <w:rsid w:val="00091390"/>
    <w:rsid w:val="000915B0"/>
    <w:rsid w:val="00091951"/>
    <w:rsid w:val="000936A4"/>
    <w:rsid w:val="000936E7"/>
    <w:rsid w:val="00093BF8"/>
    <w:rsid w:val="00093CBE"/>
    <w:rsid w:val="000945C6"/>
    <w:rsid w:val="000945D5"/>
    <w:rsid w:val="00095B6F"/>
    <w:rsid w:val="000960F2"/>
    <w:rsid w:val="00096793"/>
    <w:rsid w:val="0009683F"/>
    <w:rsid w:val="000968B3"/>
    <w:rsid w:val="00096A68"/>
    <w:rsid w:val="00097874"/>
    <w:rsid w:val="00097B64"/>
    <w:rsid w:val="000A0499"/>
    <w:rsid w:val="000A0AB0"/>
    <w:rsid w:val="000A1100"/>
    <w:rsid w:val="000A1516"/>
    <w:rsid w:val="000A157A"/>
    <w:rsid w:val="000A1931"/>
    <w:rsid w:val="000A1EB4"/>
    <w:rsid w:val="000A2183"/>
    <w:rsid w:val="000A2C8B"/>
    <w:rsid w:val="000A30C5"/>
    <w:rsid w:val="000A3350"/>
    <w:rsid w:val="000A3E24"/>
    <w:rsid w:val="000A484C"/>
    <w:rsid w:val="000B01AD"/>
    <w:rsid w:val="000B0209"/>
    <w:rsid w:val="000B12AA"/>
    <w:rsid w:val="000B1580"/>
    <w:rsid w:val="000B1CA0"/>
    <w:rsid w:val="000B2A63"/>
    <w:rsid w:val="000B602E"/>
    <w:rsid w:val="000B6811"/>
    <w:rsid w:val="000B6CD5"/>
    <w:rsid w:val="000B728A"/>
    <w:rsid w:val="000C1E07"/>
    <w:rsid w:val="000C1E2F"/>
    <w:rsid w:val="000C251F"/>
    <w:rsid w:val="000C2BF6"/>
    <w:rsid w:val="000C36F4"/>
    <w:rsid w:val="000C53A0"/>
    <w:rsid w:val="000C54B1"/>
    <w:rsid w:val="000C580E"/>
    <w:rsid w:val="000C5E89"/>
    <w:rsid w:val="000C6326"/>
    <w:rsid w:val="000C7198"/>
    <w:rsid w:val="000C7241"/>
    <w:rsid w:val="000C74B8"/>
    <w:rsid w:val="000C7AEC"/>
    <w:rsid w:val="000C7B01"/>
    <w:rsid w:val="000C7C2C"/>
    <w:rsid w:val="000C7CBB"/>
    <w:rsid w:val="000D03AE"/>
    <w:rsid w:val="000D08AA"/>
    <w:rsid w:val="000D0907"/>
    <w:rsid w:val="000D0A83"/>
    <w:rsid w:val="000D0CAC"/>
    <w:rsid w:val="000D0EEF"/>
    <w:rsid w:val="000D29D0"/>
    <w:rsid w:val="000D364E"/>
    <w:rsid w:val="000D366E"/>
    <w:rsid w:val="000D3AE3"/>
    <w:rsid w:val="000D3CF2"/>
    <w:rsid w:val="000D3EEE"/>
    <w:rsid w:val="000D5B2C"/>
    <w:rsid w:val="000D63D2"/>
    <w:rsid w:val="000D6433"/>
    <w:rsid w:val="000D7A62"/>
    <w:rsid w:val="000E0635"/>
    <w:rsid w:val="000E09AD"/>
    <w:rsid w:val="000E17E3"/>
    <w:rsid w:val="000E18EC"/>
    <w:rsid w:val="000E1D48"/>
    <w:rsid w:val="000E2B52"/>
    <w:rsid w:val="000E2BDF"/>
    <w:rsid w:val="000E4596"/>
    <w:rsid w:val="000E4C26"/>
    <w:rsid w:val="000E4D7D"/>
    <w:rsid w:val="000E4D8B"/>
    <w:rsid w:val="000E4F7B"/>
    <w:rsid w:val="000E5C62"/>
    <w:rsid w:val="000E678F"/>
    <w:rsid w:val="000E72DE"/>
    <w:rsid w:val="000E79A9"/>
    <w:rsid w:val="000E7BBD"/>
    <w:rsid w:val="000F0C76"/>
    <w:rsid w:val="000F0D90"/>
    <w:rsid w:val="000F113B"/>
    <w:rsid w:val="000F13AC"/>
    <w:rsid w:val="000F16B4"/>
    <w:rsid w:val="000F1DBD"/>
    <w:rsid w:val="000F2C16"/>
    <w:rsid w:val="000F33FA"/>
    <w:rsid w:val="000F3EAE"/>
    <w:rsid w:val="000F4354"/>
    <w:rsid w:val="000F4731"/>
    <w:rsid w:val="000F4785"/>
    <w:rsid w:val="000F57E1"/>
    <w:rsid w:val="000F5951"/>
    <w:rsid w:val="000F6951"/>
    <w:rsid w:val="000F7073"/>
    <w:rsid w:val="000F79DA"/>
    <w:rsid w:val="00101DCD"/>
    <w:rsid w:val="0010221B"/>
    <w:rsid w:val="00102763"/>
    <w:rsid w:val="00103AAA"/>
    <w:rsid w:val="00103D76"/>
    <w:rsid w:val="0010411D"/>
    <w:rsid w:val="00105270"/>
    <w:rsid w:val="00105398"/>
    <w:rsid w:val="00105F78"/>
    <w:rsid w:val="00106EAC"/>
    <w:rsid w:val="0010701C"/>
    <w:rsid w:val="00110421"/>
    <w:rsid w:val="001105C9"/>
    <w:rsid w:val="00110643"/>
    <w:rsid w:val="00110810"/>
    <w:rsid w:val="0011101F"/>
    <w:rsid w:val="001110EB"/>
    <w:rsid w:val="00111309"/>
    <w:rsid w:val="00111615"/>
    <w:rsid w:val="001122A3"/>
    <w:rsid w:val="00112821"/>
    <w:rsid w:val="00112A3D"/>
    <w:rsid w:val="00112A68"/>
    <w:rsid w:val="00112E47"/>
    <w:rsid w:val="001131A0"/>
    <w:rsid w:val="0011393B"/>
    <w:rsid w:val="001139C5"/>
    <w:rsid w:val="00114223"/>
    <w:rsid w:val="00114243"/>
    <w:rsid w:val="0011433E"/>
    <w:rsid w:val="00114A7E"/>
    <w:rsid w:val="00114E86"/>
    <w:rsid w:val="0011527E"/>
    <w:rsid w:val="001154E4"/>
    <w:rsid w:val="001157BE"/>
    <w:rsid w:val="00115B49"/>
    <w:rsid w:val="0011670B"/>
    <w:rsid w:val="00116C4D"/>
    <w:rsid w:val="00117300"/>
    <w:rsid w:val="00117C78"/>
    <w:rsid w:val="00117D44"/>
    <w:rsid w:val="00117F48"/>
    <w:rsid w:val="00120FE3"/>
    <w:rsid w:val="001210F9"/>
    <w:rsid w:val="0012211F"/>
    <w:rsid w:val="001222B4"/>
    <w:rsid w:val="001225E8"/>
    <w:rsid w:val="00123710"/>
    <w:rsid w:val="001253AA"/>
    <w:rsid w:val="00125803"/>
    <w:rsid w:val="0012593D"/>
    <w:rsid w:val="00125E3A"/>
    <w:rsid w:val="00126475"/>
    <w:rsid w:val="00126587"/>
    <w:rsid w:val="001272A7"/>
    <w:rsid w:val="00127609"/>
    <w:rsid w:val="0012768D"/>
    <w:rsid w:val="001278BB"/>
    <w:rsid w:val="001314B9"/>
    <w:rsid w:val="001314C4"/>
    <w:rsid w:val="00131809"/>
    <w:rsid w:val="00131C6D"/>
    <w:rsid w:val="00131DBC"/>
    <w:rsid w:val="001326E9"/>
    <w:rsid w:val="00132A9D"/>
    <w:rsid w:val="00133582"/>
    <w:rsid w:val="0013449E"/>
    <w:rsid w:val="00134CE2"/>
    <w:rsid w:val="00134E18"/>
    <w:rsid w:val="001353BA"/>
    <w:rsid w:val="00135C2C"/>
    <w:rsid w:val="00135CC9"/>
    <w:rsid w:val="001365E1"/>
    <w:rsid w:val="00136959"/>
    <w:rsid w:val="00136B5D"/>
    <w:rsid w:val="001373E5"/>
    <w:rsid w:val="00137547"/>
    <w:rsid w:val="001377ED"/>
    <w:rsid w:val="00137D67"/>
    <w:rsid w:val="001401C9"/>
    <w:rsid w:val="001405E3"/>
    <w:rsid w:val="0014088E"/>
    <w:rsid w:val="00141C93"/>
    <w:rsid w:val="00141CDA"/>
    <w:rsid w:val="00141CF9"/>
    <w:rsid w:val="00143123"/>
    <w:rsid w:val="00143185"/>
    <w:rsid w:val="001431F5"/>
    <w:rsid w:val="00143583"/>
    <w:rsid w:val="00143983"/>
    <w:rsid w:val="00143CBD"/>
    <w:rsid w:val="001448C5"/>
    <w:rsid w:val="0014512D"/>
    <w:rsid w:val="00146474"/>
    <w:rsid w:val="00146B3C"/>
    <w:rsid w:val="0014748A"/>
    <w:rsid w:val="00147511"/>
    <w:rsid w:val="00147B73"/>
    <w:rsid w:val="001502A4"/>
    <w:rsid w:val="00150424"/>
    <w:rsid w:val="00151E75"/>
    <w:rsid w:val="001525F3"/>
    <w:rsid w:val="001526A4"/>
    <w:rsid w:val="001531D7"/>
    <w:rsid w:val="001535A2"/>
    <w:rsid w:val="001544A5"/>
    <w:rsid w:val="00154684"/>
    <w:rsid w:val="001546E3"/>
    <w:rsid w:val="00154D54"/>
    <w:rsid w:val="001566B5"/>
    <w:rsid w:val="00156C33"/>
    <w:rsid w:val="00161378"/>
    <w:rsid w:val="0016142A"/>
    <w:rsid w:val="00161901"/>
    <w:rsid w:val="00161B42"/>
    <w:rsid w:val="00161ED9"/>
    <w:rsid w:val="001621B5"/>
    <w:rsid w:val="0016322F"/>
    <w:rsid w:val="00163699"/>
    <w:rsid w:val="0016392D"/>
    <w:rsid w:val="0016445A"/>
    <w:rsid w:val="0016454D"/>
    <w:rsid w:val="0016461D"/>
    <w:rsid w:val="0016492E"/>
    <w:rsid w:val="00164EFC"/>
    <w:rsid w:val="00165B3F"/>
    <w:rsid w:val="001661DF"/>
    <w:rsid w:val="00166B04"/>
    <w:rsid w:val="00166D57"/>
    <w:rsid w:val="0016728E"/>
    <w:rsid w:val="00167F76"/>
    <w:rsid w:val="001703CA"/>
    <w:rsid w:val="00170AFC"/>
    <w:rsid w:val="00172B35"/>
    <w:rsid w:val="00173226"/>
    <w:rsid w:val="00173E26"/>
    <w:rsid w:val="00174B3C"/>
    <w:rsid w:val="001758C8"/>
    <w:rsid w:val="00175950"/>
    <w:rsid w:val="00176AEB"/>
    <w:rsid w:val="001774FB"/>
    <w:rsid w:val="001776C9"/>
    <w:rsid w:val="00177F57"/>
    <w:rsid w:val="00180377"/>
    <w:rsid w:val="00180776"/>
    <w:rsid w:val="0018090A"/>
    <w:rsid w:val="00180983"/>
    <w:rsid w:val="001817CE"/>
    <w:rsid w:val="00181A32"/>
    <w:rsid w:val="00182658"/>
    <w:rsid w:val="00183865"/>
    <w:rsid w:val="00183BF9"/>
    <w:rsid w:val="00183F4A"/>
    <w:rsid w:val="00184DEA"/>
    <w:rsid w:val="0018583E"/>
    <w:rsid w:val="0018593F"/>
    <w:rsid w:val="00185A11"/>
    <w:rsid w:val="00186178"/>
    <w:rsid w:val="00187E0F"/>
    <w:rsid w:val="00187FD5"/>
    <w:rsid w:val="00191C18"/>
    <w:rsid w:val="00194F43"/>
    <w:rsid w:val="0019552E"/>
    <w:rsid w:val="00195823"/>
    <w:rsid w:val="00195C31"/>
    <w:rsid w:val="00197D1F"/>
    <w:rsid w:val="001A07B9"/>
    <w:rsid w:val="001A0E24"/>
    <w:rsid w:val="001A1E86"/>
    <w:rsid w:val="001A24D5"/>
    <w:rsid w:val="001A25B9"/>
    <w:rsid w:val="001A2A8E"/>
    <w:rsid w:val="001A2F46"/>
    <w:rsid w:val="001A3970"/>
    <w:rsid w:val="001A3D6E"/>
    <w:rsid w:val="001A48A7"/>
    <w:rsid w:val="001A56A0"/>
    <w:rsid w:val="001A5EBD"/>
    <w:rsid w:val="001A6350"/>
    <w:rsid w:val="001A6783"/>
    <w:rsid w:val="001A705B"/>
    <w:rsid w:val="001A77D4"/>
    <w:rsid w:val="001A7F5F"/>
    <w:rsid w:val="001B1499"/>
    <w:rsid w:val="001B1B58"/>
    <w:rsid w:val="001B2432"/>
    <w:rsid w:val="001B2BFF"/>
    <w:rsid w:val="001B2EFA"/>
    <w:rsid w:val="001B3665"/>
    <w:rsid w:val="001B369C"/>
    <w:rsid w:val="001B37B7"/>
    <w:rsid w:val="001B42C4"/>
    <w:rsid w:val="001B44F2"/>
    <w:rsid w:val="001B50B0"/>
    <w:rsid w:val="001B5607"/>
    <w:rsid w:val="001B630E"/>
    <w:rsid w:val="001B65BB"/>
    <w:rsid w:val="001B702D"/>
    <w:rsid w:val="001B7447"/>
    <w:rsid w:val="001B7779"/>
    <w:rsid w:val="001C0342"/>
    <w:rsid w:val="001C15A0"/>
    <w:rsid w:val="001C19E7"/>
    <w:rsid w:val="001C220A"/>
    <w:rsid w:val="001C25A7"/>
    <w:rsid w:val="001C2998"/>
    <w:rsid w:val="001C3F07"/>
    <w:rsid w:val="001C4260"/>
    <w:rsid w:val="001C460A"/>
    <w:rsid w:val="001C4C41"/>
    <w:rsid w:val="001C4DE0"/>
    <w:rsid w:val="001C5C38"/>
    <w:rsid w:val="001C6777"/>
    <w:rsid w:val="001C6811"/>
    <w:rsid w:val="001C75EB"/>
    <w:rsid w:val="001D190C"/>
    <w:rsid w:val="001D22DD"/>
    <w:rsid w:val="001D295C"/>
    <w:rsid w:val="001D29DD"/>
    <w:rsid w:val="001D3174"/>
    <w:rsid w:val="001D3D3F"/>
    <w:rsid w:val="001D4239"/>
    <w:rsid w:val="001D490F"/>
    <w:rsid w:val="001D4AEF"/>
    <w:rsid w:val="001D5552"/>
    <w:rsid w:val="001D55D7"/>
    <w:rsid w:val="001D5AF5"/>
    <w:rsid w:val="001D5B8B"/>
    <w:rsid w:val="001D696A"/>
    <w:rsid w:val="001D7AC1"/>
    <w:rsid w:val="001E05AB"/>
    <w:rsid w:val="001E05BC"/>
    <w:rsid w:val="001E06A1"/>
    <w:rsid w:val="001E07F3"/>
    <w:rsid w:val="001E12D9"/>
    <w:rsid w:val="001E1729"/>
    <w:rsid w:val="001E1777"/>
    <w:rsid w:val="001E2300"/>
    <w:rsid w:val="001E2CBF"/>
    <w:rsid w:val="001E30E0"/>
    <w:rsid w:val="001E33A6"/>
    <w:rsid w:val="001E3908"/>
    <w:rsid w:val="001E39E4"/>
    <w:rsid w:val="001E4741"/>
    <w:rsid w:val="001E7010"/>
    <w:rsid w:val="001E7882"/>
    <w:rsid w:val="001E7D52"/>
    <w:rsid w:val="001F006A"/>
    <w:rsid w:val="001F048B"/>
    <w:rsid w:val="001F0908"/>
    <w:rsid w:val="001F09B6"/>
    <w:rsid w:val="001F0B0E"/>
    <w:rsid w:val="001F0DB4"/>
    <w:rsid w:val="001F1699"/>
    <w:rsid w:val="001F181F"/>
    <w:rsid w:val="001F1DB4"/>
    <w:rsid w:val="001F2549"/>
    <w:rsid w:val="001F279F"/>
    <w:rsid w:val="001F2F1B"/>
    <w:rsid w:val="001F30F9"/>
    <w:rsid w:val="001F32E5"/>
    <w:rsid w:val="001F3425"/>
    <w:rsid w:val="001F530F"/>
    <w:rsid w:val="001F5A0F"/>
    <w:rsid w:val="001F6196"/>
    <w:rsid w:val="001F637B"/>
    <w:rsid w:val="001F6686"/>
    <w:rsid w:val="001F7F2A"/>
    <w:rsid w:val="0020053C"/>
    <w:rsid w:val="00200773"/>
    <w:rsid w:val="00200CEC"/>
    <w:rsid w:val="0020121B"/>
    <w:rsid w:val="002016B0"/>
    <w:rsid w:val="00202089"/>
    <w:rsid w:val="00202466"/>
    <w:rsid w:val="00202EFF"/>
    <w:rsid w:val="00203380"/>
    <w:rsid w:val="00204360"/>
    <w:rsid w:val="00204742"/>
    <w:rsid w:val="00204782"/>
    <w:rsid w:val="00204BEA"/>
    <w:rsid w:val="002057AC"/>
    <w:rsid w:val="00206621"/>
    <w:rsid w:val="002066D8"/>
    <w:rsid w:val="00206BAD"/>
    <w:rsid w:val="0020749C"/>
    <w:rsid w:val="002079F2"/>
    <w:rsid w:val="00207B95"/>
    <w:rsid w:val="002116C3"/>
    <w:rsid w:val="00211B89"/>
    <w:rsid w:val="00212384"/>
    <w:rsid w:val="00213951"/>
    <w:rsid w:val="00214FDA"/>
    <w:rsid w:val="00216598"/>
    <w:rsid w:val="00216797"/>
    <w:rsid w:val="00216A9A"/>
    <w:rsid w:val="00216D9A"/>
    <w:rsid w:val="00217164"/>
    <w:rsid w:val="002176B6"/>
    <w:rsid w:val="00221DB6"/>
    <w:rsid w:val="002220DB"/>
    <w:rsid w:val="00222374"/>
    <w:rsid w:val="00222525"/>
    <w:rsid w:val="00222D95"/>
    <w:rsid w:val="00222E93"/>
    <w:rsid w:val="00223508"/>
    <w:rsid w:val="00223F30"/>
    <w:rsid w:val="00224071"/>
    <w:rsid w:val="00224662"/>
    <w:rsid w:val="00226CAB"/>
    <w:rsid w:val="00226E4D"/>
    <w:rsid w:val="00227431"/>
    <w:rsid w:val="00227EA6"/>
    <w:rsid w:val="002306A1"/>
    <w:rsid w:val="00230C15"/>
    <w:rsid w:val="00230C9A"/>
    <w:rsid w:val="00231919"/>
    <w:rsid w:val="00232DCC"/>
    <w:rsid w:val="00233246"/>
    <w:rsid w:val="002336B4"/>
    <w:rsid w:val="00234FC3"/>
    <w:rsid w:val="002354B4"/>
    <w:rsid w:val="0023551A"/>
    <w:rsid w:val="0023556A"/>
    <w:rsid w:val="002359D4"/>
    <w:rsid w:val="002359DB"/>
    <w:rsid w:val="002360D6"/>
    <w:rsid w:val="00236310"/>
    <w:rsid w:val="00236547"/>
    <w:rsid w:val="00236C92"/>
    <w:rsid w:val="00240421"/>
    <w:rsid w:val="00240C41"/>
    <w:rsid w:val="00240C68"/>
    <w:rsid w:val="00240E6F"/>
    <w:rsid w:val="00241C7F"/>
    <w:rsid w:val="00241E36"/>
    <w:rsid w:val="0024202B"/>
    <w:rsid w:val="002422A8"/>
    <w:rsid w:val="00242CE8"/>
    <w:rsid w:val="002439DE"/>
    <w:rsid w:val="00243B15"/>
    <w:rsid w:val="00243BCE"/>
    <w:rsid w:val="00244AB7"/>
    <w:rsid w:val="0024567B"/>
    <w:rsid w:val="00245A6F"/>
    <w:rsid w:val="00246A86"/>
    <w:rsid w:val="00247F18"/>
    <w:rsid w:val="00250074"/>
    <w:rsid w:val="00250231"/>
    <w:rsid w:val="0025193A"/>
    <w:rsid w:val="00252CC5"/>
    <w:rsid w:val="002537D4"/>
    <w:rsid w:val="0025420C"/>
    <w:rsid w:val="002543C7"/>
    <w:rsid w:val="002546C4"/>
    <w:rsid w:val="002547DE"/>
    <w:rsid w:val="00254AAE"/>
    <w:rsid w:val="002556E8"/>
    <w:rsid w:val="00255806"/>
    <w:rsid w:val="0025642C"/>
    <w:rsid w:val="002564B0"/>
    <w:rsid w:val="0025652B"/>
    <w:rsid w:val="002569E1"/>
    <w:rsid w:val="002603DC"/>
    <w:rsid w:val="00260571"/>
    <w:rsid w:val="002605E3"/>
    <w:rsid w:val="00260910"/>
    <w:rsid w:val="00260E96"/>
    <w:rsid w:val="00261135"/>
    <w:rsid w:val="0026156A"/>
    <w:rsid w:val="00261DC4"/>
    <w:rsid w:val="00263BE1"/>
    <w:rsid w:val="00263ED0"/>
    <w:rsid w:val="00264252"/>
    <w:rsid w:val="00264B7E"/>
    <w:rsid w:val="00264F39"/>
    <w:rsid w:val="00265301"/>
    <w:rsid w:val="0026532F"/>
    <w:rsid w:val="00265CBE"/>
    <w:rsid w:val="00266B97"/>
    <w:rsid w:val="00266F60"/>
    <w:rsid w:val="00267325"/>
    <w:rsid w:val="00270B44"/>
    <w:rsid w:val="00270DD3"/>
    <w:rsid w:val="00270F64"/>
    <w:rsid w:val="00271485"/>
    <w:rsid w:val="002727C1"/>
    <w:rsid w:val="00273171"/>
    <w:rsid w:val="00274D0F"/>
    <w:rsid w:val="00274F72"/>
    <w:rsid w:val="00275297"/>
    <w:rsid w:val="00275317"/>
    <w:rsid w:val="0027586C"/>
    <w:rsid w:val="00275A12"/>
    <w:rsid w:val="00275B5C"/>
    <w:rsid w:val="002762BC"/>
    <w:rsid w:val="00276505"/>
    <w:rsid w:val="002765E5"/>
    <w:rsid w:val="00276980"/>
    <w:rsid w:val="00276FFC"/>
    <w:rsid w:val="00277180"/>
    <w:rsid w:val="00277A7B"/>
    <w:rsid w:val="002800CD"/>
    <w:rsid w:val="002806E2"/>
    <w:rsid w:val="0028090E"/>
    <w:rsid w:val="00280EBE"/>
    <w:rsid w:val="00280F9E"/>
    <w:rsid w:val="00281C66"/>
    <w:rsid w:val="00282633"/>
    <w:rsid w:val="00282DD0"/>
    <w:rsid w:val="0028431F"/>
    <w:rsid w:val="00284B0F"/>
    <w:rsid w:val="00284F01"/>
    <w:rsid w:val="00285AA9"/>
    <w:rsid w:val="00285E1F"/>
    <w:rsid w:val="00286AD3"/>
    <w:rsid w:val="00286F87"/>
    <w:rsid w:val="0028714B"/>
    <w:rsid w:val="0028725C"/>
    <w:rsid w:val="00290281"/>
    <w:rsid w:val="00290A79"/>
    <w:rsid w:val="00291F4A"/>
    <w:rsid w:val="00292A19"/>
    <w:rsid w:val="00292A95"/>
    <w:rsid w:val="002933F5"/>
    <w:rsid w:val="00293C35"/>
    <w:rsid w:val="00294324"/>
    <w:rsid w:val="00294587"/>
    <w:rsid w:val="002947C1"/>
    <w:rsid w:val="002947FC"/>
    <w:rsid w:val="0029485A"/>
    <w:rsid w:val="00295232"/>
    <w:rsid w:val="002964F4"/>
    <w:rsid w:val="002965D0"/>
    <w:rsid w:val="002969FB"/>
    <w:rsid w:val="00296AD3"/>
    <w:rsid w:val="0029720D"/>
    <w:rsid w:val="00297465"/>
    <w:rsid w:val="00297B5B"/>
    <w:rsid w:val="002A09E8"/>
    <w:rsid w:val="002A101D"/>
    <w:rsid w:val="002A1486"/>
    <w:rsid w:val="002A14CB"/>
    <w:rsid w:val="002A1B66"/>
    <w:rsid w:val="002A26A1"/>
    <w:rsid w:val="002A28E3"/>
    <w:rsid w:val="002A30CF"/>
    <w:rsid w:val="002A38F4"/>
    <w:rsid w:val="002A3E43"/>
    <w:rsid w:val="002A4484"/>
    <w:rsid w:val="002A45B7"/>
    <w:rsid w:val="002A4F6A"/>
    <w:rsid w:val="002A51A2"/>
    <w:rsid w:val="002A55E1"/>
    <w:rsid w:val="002A5B34"/>
    <w:rsid w:val="002A5FE2"/>
    <w:rsid w:val="002A7927"/>
    <w:rsid w:val="002B01F6"/>
    <w:rsid w:val="002B06F3"/>
    <w:rsid w:val="002B0B08"/>
    <w:rsid w:val="002B0B62"/>
    <w:rsid w:val="002B1048"/>
    <w:rsid w:val="002B1E77"/>
    <w:rsid w:val="002B25BC"/>
    <w:rsid w:val="002B2E07"/>
    <w:rsid w:val="002B4347"/>
    <w:rsid w:val="002B4513"/>
    <w:rsid w:val="002B51A9"/>
    <w:rsid w:val="002B699B"/>
    <w:rsid w:val="002C019A"/>
    <w:rsid w:val="002C037B"/>
    <w:rsid w:val="002C04E6"/>
    <w:rsid w:val="002C0811"/>
    <w:rsid w:val="002C0A24"/>
    <w:rsid w:val="002C1128"/>
    <w:rsid w:val="002C1213"/>
    <w:rsid w:val="002C15B4"/>
    <w:rsid w:val="002C1896"/>
    <w:rsid w:val="002C1B00"/>
    <w:rsid w:val="002C247F"/>
    <w:rsid w:val="002C2BFD"/>
    <w:rsid w:val="002C327F"/>
    <w:rsid w:val="002C34A7"/>
    <w:rsid w:val="002C3E43"/>
    <w:rsid w:val="002C4F9A"/>
    <w:rsid w:val="002C50D1"/>
    <w:rsid w:val="002C5970"/>
    <w:rsid w:val="002C6286"/>
    <w:rsid w:val="002C668A"/>
    <w:rsid w:val="002C7747"/>
    <w:rsid w:val="002C79AF"/>
    <w:rsid w:val="002D1238"/>
    <w:rsid w:val="002D1540"/>
    <w:rsid w:val="002D15D3"/>
    <w:rsid w:val="002D18CE"/>
    <w:rsid w:val="002D1E72"/>
    <w:rsid w:val="002D3C8A"/>
    <w:rsid w:val="002D4839"/>
    <w:rsid w:val="002D4D57"/>
    <w:rsid w:val="002D50B0"/>
    <w:rsid w:val="002D5D88"/>
    <w:rsid w:val="002D671B"/>
    <w:rsid w:val="002D6B80"/>
    <w:rsid w:val="002D6CB6"/>
    <w:rsid w:val="002D74F1"/>
    <w:rsid w:val="002D75A1"/>
    <w:rsid w:val="002D77C6"/>
    <w:rsid w:val="002E0364"/>
    <w:rsid w:val="002E0BDA"/>
    <w:rsid w:val="002E0C42"/>
    <w:rsid w:val="002E17E9"/>
    <w:rsid w:val="002E1BE0"/>
    <w:rsid w:val="002E26BB"/>
    <w:rsid w:val="002E36E4"/>
    <w:rsid w:val="002E3D16"/>
    <w:rsid w:val="002E4331"/>
    <w:rsid w:val="002E6694"/>
    <w:rsid w:val="002E714F"/>
    <w:rsid w:val="002E75A6"/>
    <w:rsid w:val="002E7D4A"/>
    <w:rsid w:val="002E7F9D"/>
    <w:rsid w:val="002F078F"/>
    <w:rsid w:val="002F0BAA"/>
    <w:rsid w:val="002F102A"/>
    <w:rsid w:val="002F1385"/>
    <w:rsid w:val="002F27E7"/>
    <w:rsid w:val="002F29C1"/>
    <w:rsid w:val="002F2C71"/>
    <w:rsid w:val="002F3040"/>
    <w:rsid w:val="002F3361"/>
    <w:rsid w:val="002F4261"/>
    <w:rsid w:val="002F6243"/>
    <w:rsid w:val="002F6D24"/>
    <w:rsid w:val="002F6EC1"/>
    <w:rsid w:val="002F7042"/>
    <w:rsid w:val="00300032"/>
    <w:rsid w:val="00300D1D"/>
    <w:rsid w:val="0030151B"/>
    <w:rsid w:val="00302127"/>
    <w:rsid w:val="0030289B"/>
    <w:rsid w:val="0030355D"/>
    <w:rsid w:val="00304EB7"/>
    <w:rsid w:val="003051AF"/>
    <w:rsid w:val="003058D9"/>
    <w:rsid w:val="00305FC3"/>
    <w:rsid w:val="00306583"/>
    <w:rsid w:val="003065CA"/>
    <w:rsid w:val="00306628"/>
    <w:rsid w:val="00307072"/>
    <w:rsid w:val="00307A66"/>
    <w:rsid w:val="00307E2D"/>
    <w:rsid w:val="00310E05"/>
    <w:rsid w:val="003116C9"/>
    <w:rsid w:val="0031172B"/>
    <w:rsid w:val="00312174"/>
    <w:rsid w:val="00312317"/>
    <w:rsid w:val="0031245C"/>
    <w:rsid w:val="00312D9C"/>
    <w:rsid w:val="003130BB"/>
    <w:rsid w:val="00313A43"/>
    <w:rsid w:val="00313DBB"/>
    <w:rsid w:val="003143B3"/>
    <w:rsid w:val="00314E2A"/>
    <w:rsid w:val="00314EC4"/>
    <w:rsid w:val="00315537"/>
    <w:rsid w:val="00316EAF"/>
    <w:rsid w:val="00320F23"/>
    <w:rsid w:val="003214E4"/>
    <w:rsid w:val="0032164A"/>
    <w:rsid w:val="00321B5F"/>
    <w:rsid w:val="00321CE0"/>
    <w:rsid w:val="0032220D"/>
    <w:rsid w:val="00322D83"/>
    <w:rsid w:val="00322F01"/>
    <w:rsid w:val="00323610"/>
    <w:rsid w:val="003242B8"/>
    <w:rsid w:val="00324F9A"/>
    <w:rsid w:val="00325163"/>
    <w:rsid w:val="00325575"/>
    <w:rsid w:val="0032607A"/>
    <w:rsid w:val="0032617A"/>
    <w:rsid w:val="0032617E"/>
    <w:rsid w:val="00327583"/>
    <w:rsid w:val="00327B6E"/>
    <w:rsid w:val="00330CD8"/>
    <w:rsid w:val="0033184B"/>
    <w:rsid w:val="00332077"/>
    <w:rsid w:val="00333497"/>
    <w:rsid w:val="0033368A"/>
    <w:rsid w:val="003338A0"/>
    <w:rsid w:val="00333C62"/>
    <w:rsid w:val="00334954"/>
    <w:rsid w:val="003349A6"/>
    <w:rsid w:val="00335839"/>
    <w:rsid w:val="00336AF1"/>
    <w:rsid w:val="003377D5"/>
    <w:rsid w:val="00337B55"/>
    <w:rsid w:val="00337B80"/>
    <w:rsid w:val="00340475"/>
    <w:rsid w:val="0034057D"/>
    <w:rsid w:val="0034072E"/>
    <w:rsid w:val="00340DBA"/>
    <w:rsid w:val="00340EC0"/>
    <w:rsid w:val="0034123B"/>
    <w:rsid w:val="00341747"/>
    <w:rsid w:val="00341D46"/>
    <w:rsid w:val="00341D8C"/>
    <w:rsid w:val="00342DD5"/>
    <w:rsid w:val="00343D29"/>
    <w:rsid w:val="00344C3E"/>
    <w:rsid w:val="003450DF"/>
    <w:rsid w:val="00345258"/>
    <w:rsid w:val="0034585E"/>
    <w:rsid w:val="003458C3"/>
    <w:rsid w:val="00346317"/>
    <w:rsid w:val="0034666A"/>
    <w:rsid w:val="003470BC"/>
    <w:rsid w:val="00347125"/>
    <w:rsid w:val="003479D0"/>
    <w:rsid w:val="00347D1A"/>
    <w:rsid w:val="003504F2"/>
    <w:rsid w:val="003525A1"/>
    <w:rsid w:val="00353259"/>
    <w:rsid w:val="00353398"/>
    <w:rsid w:val="003547A3"/>
    <w:rsid w:val="00354944"/>
    <w:rsid w:val="00354BE2"/>
    <w:rsid w:val="0035519F"/>
    <w:rsid w:val="00355491"/>
    <w:rsid w:val="00355DC0"/>
    <w:rsid w:val="00356561"/>
    <w:rsid w:val="003568F0"/>
    <w:rsid w:val="00356AAD"/>
    <w:rsid w:val="00357231"/>
    <w:rsid w:val="003574AF"/>
    <w:rsid w:val="003577D9"/>
    <w:rsid w:val="00357D99"/>
    <w:rsid w:val="00357FB6"/>
    <w:rsid w:val="00357FE4"/>
    <w:rsid w:val="00360554"/>
    <w:rsid w:val="0036114E"/>
    <w:rsid w:val="00361361"/>
    <w:rsid w:val="00361A8B"/>
    <w:rsid w:val="00361F61"/>
    <w:rsid w:val="003623FC"/>
    <w:rsid w:val="003632A9"/>
    <w:rsid w:val="00363AAB"/>
    <w:rsid w:val="00363BD2"/>
    <w:rsid w:val="0036409A"/>
    <w:rsid w:val="0036473D"/>
    <w:rsid w:val="003652DE"/>
    <w:rsid w:val="00365792"/>
    <w:rsid w:val="0036597C"/>
    <w:rsid w:val="003667DC"/>
    <w:rsid w:val="00366AD6"/>
    <w:rsid w:val="0036760A"/>
    <w:rsid w:val="00367F3E"/>
    <w:rsid w:val="003711E1"/>
    <w:rsid w:val="0037136C"/>
    <w:rsid w:val="00371CA5"/>
    <w:rsid w:val="00371F02"/>
    <w:rsid w:val="003724C0"/>
    <w:rsid w:val="003727B7"/>
    <w:rsid w:val="00372CA1"/>
    <w:rsid w:val="00372D7D"/>
    <w:rsid w:val="00372FD8"/>
    <w:rsid w:val="00373CB0"/>
    <w:rsid w:val="00373E32"/>
    <w:rsid w:val="003744D7"/>
    <w:rsid w:val="00374882"/>
    <w:rsid w:val="00374A76"/>
    <w:rsid w:val="00374AC4"/>
    <w:rsid w:val="00374BDB"/>
    <w:rsid w:val="00374CA6"/>
    <w:rsid w:val="00375255"/>
    <w:rsid w:val="0037625A"/>
    <w:rsid w:val="003766F9"/>
    <w:rsid w:val="00376C84"/>
    <w:rsid w:val="00377B36"/>
    <w:rsid w:val="003808CE"/>
    <w:rsid w:val="00380DDF"/>
    <w:rsid w:val="00381AF7"/>
    <w:rsid w:val="003821F7"/>
    <w:rsid w:val="00382560"/>
    <w:rsid w:val="00383AFA"/>
    <w:rsid w:val="003845B1"/>
    <w:rsid w:val="00384CCC"/>
    <w:rsid w:val="0038510C"/>
    <w:rsid w:val="00386D0C"/>
    <w:rsid w:val="003871C0"/>
    <w:rsid w:val="00387B9A"/>
    <w:rsid w:val="00390102"/>
    <w:rsid w:val="00390150"/>
    <w:rsid w:val="00390537"/>
    <w:rsid w:val="00390878"/>
    <w:rsid w:val="00391746"/>
    <w:rsid w:val="00391CD2"/>
    <w:rsid w:val="00391E80"/>
    <w:rsid w:val="00392CB2"/>
    <w:rsid w:val="00392D1F"/>
    <w:rsid w:val="00392EBD"/>
    <w:rsid w:val="003942BD"/>
    <w:rsid w:val="00396166"/>
    <w:rsid w:val="00396B29"/>
    <w:rsid w:val="00397191"/>
    <w:rsid w:val="003972F2"/>
    <w:rsid w:val="00397937"/>
    <w:rsid w:val="003A0505"/>
    <w:rsid w:val="003A0E83"/>
    <w:rsid w:val="003A21C0"/>
    <w:rsid w:val="003A21F6"/>
    <w:rsid w:val="003A2503"/>
    <w:rsid w:val="003A370E"/>
    <w:rsid w:val="003A3852"/>
    <w:rsid w:val="003A45E1"/>
    <w:rsid w:val="003A4B2A"/>
    <w:rsid w:val="003A4DF6"/>
    <w:rsid w:val="003A5EC5"/>
    <w:rsid w:val="003A6455"/>
    <w:rsid w:val="003A745E"/>
    <w:rsid w:val="003A78BF"/>
    <w:rsid w:val="003B0C17"/>
    <w:rsid w:val="003B0E04"/>
    <w:rsid w:val="003B0E43"/>
    <w:rsid w:val="003B1490"/>
    <w:rsid w:val="003B296A"/>
    <w:rsid w:val="003B29B6"/>
    <w:rsid w:val="003B341A"/>
    <w:rsid w:val="003B36D0"/>
    <w:rsid w:val="003B37A3"/>
    <w:rsid w:val="003B3AB2"/>
    <w:rsid w:val="003B46BD"/>
    <w:rsid w:val="003B4A15"/>
    <w:rsid w:val="003B5A52"/>
    <w:rsid w:val="003B5AE8"/>
    <w:rsid w:val="003B6386"/>
    <w:rsid w:val="003B64CB"/>
    <w:rsid w:val="003B6E47"/>
    <w:rsid w:val="003C0715"/>
    <w:rsid w:val="003C0CB4"/>
    <w:rsid w:val="003C168E"/>
    <w:rsid w:val="003C1CB4"/>
    <w:rsid w:val="003C1D32"/>
    <w:rsid w:val="003C238E"/>
    <w:rsid w:val="003C25B9"/>
    <w:rsid w:val="003C2BAE"/>
    <w:rsid w:val="003C383A"/>
    <w:rsid w:val="003C3B8C"/>
    <w:rsid w:val="003C4894"/>
    <w:rsid w:val="003C48A1"/>
    <w:rsid w:val="003C4B98"/>
    <w:rsid w:val="003C54E1"/>
    <w:rsid w:val="003C6207"/>
    <w:rsid w:val="003C6375"/>
    <w:rsid w:val="003C6B44"/>
    <w:rsid w:val="003C6E03"/>
    <w:rsid w:val="003C704C"/>
    <w:rsid w:val="003C768A"/>
    <w:rsid w:val="003C7893"/>
    <w:rsid w:val="003D00FB"/>
    <w:rsid w:val="003D01B0"/>
    <w:rsid w:val="003D09D4"/>
    <w:rsid w:val="003D0C76"/>
    <w:rsid w:val="003D0C8A"/>
    <w:rsid w:val="003D0D47"/>
    <w:rsid w:val="003D0F34"/>
    <w:rsid w:val="003D0FA7"/>
    <w:rsid w:val="003D1052"/>
    <w:rsid w:val="003D1383"/>
    <w:rsid w:val="003D1855"/>
    <w:rsid w:val="003D27CC"/>
    <w:rsid w:val="003D2E5F"/>
    <w:rsid w:val="003D3041"/>
    <w:rsid w:val="003D310F"/>
    <w:rsid w:val="003D372D"/>
    <w:rsid w:val="003D6156"/>
    <w:rsid w:val="003D635E"/>
    <w:rsid w:val="003D787B"/>
    <w:rsid w:val="003D7BCD"/>
    <w:rsid w:val="003D7ED6"/>
    <w:rsid w:val="003E0153"/>
    <w:rsid w:val="003E0410"/>
    <w:rsid w:val="003E04DD"/>
    <w:rsid w:val="003E05C8"/>
    <w:rsid w:val="003E12AB"/>
    <w:rsid w:val="003E1F96"/>
    <w:rsid w:val="003E1FE9"/>
    <w:rsid w:val="003E23D2"/>
    <w:rsid w:val="003E2B66"/>
    <w:rsid w:val="003E411E"/>
    <w:rsid w:val="003E45BB"/>
    <w:rsid w:val="003E4777"/>
    <w:rsid w:val="003E51EA"/>
    <w:rsid w:val="003E548E"/>
    <w:rsid w:val="003E647E"/>
    <w:rsid w:val="003E6CC3"/>
    <w:rsid w:val="003E745C"/>
    <w:rsid w:val="003E7EF8"/>
    <w:rsid w:val="003E7FB2"/>
    <w:rsid w:val="003F02A7"/>
    <w:rsid w:val="003F147D"/>
    <w:rsid w:val="003F1E6A"/>
    <w:rsid w:val="003F235F"/>
    <w:rsid w:val="003F2775"/>
    <w:rsid w:val="003F2819"/>
    <w:rsid w:val="003F38B3"/>
    <w:rsid w:val="003F4C99"/>
    <w:rsid w:val="003F5A77"/>
    <w:rsid w:val="003F5B4F"/>
    <w:rsid w:val="003F5F1D"/>
    <w:rsid w:val="003F6418"/>
    <w:rsid w:val="003F68D6"/>
    <w:rsid w:val="003F739B"/>
    <w:rsid w:val="003F73BC"/>
    <w:rsid w:val="003F74C3"/>
    <w:rsid w:val="00400859"/>
    <w:rsid w:val="00400A90"/>
    <w:rsid w:val="00400D15"/>
    <w:rsid w:val="00400E2F"/>
    <w:rsid w:val="004010C2"/>
    <w:rsid w:val="004025CC"/>
    <w:rsid w:val="00402852"/>
    <w:rsid w:val="00403720"/>
    <w:rsid w:val="00403CE9"/>
    <w:rsid w:val="00403F2D"/>
    <w:rsid w:val="00404C69"/>
    <w:rsid w:val="00404F58"/>
    <w:rsid w:val="00406734"/>
    <w:rsid w:val="00407098"/>
    <w:rsid w:val="00407265"/>
    <w:rsid w:val="00410012"/>
    <w:rsid w:val="004118DE"/>
    <w:rsid w:val="0041203B"/>
    <w:rsid w:val="004128F4"/>
    <w:rsid w:val="00412D3D"/>
    <w:rsid w:val="00413FF2"/>
    <w:rsid w:val="004141F3"/>
    <w:rsid w:val="00414E6E"/>
    <w:rsid w:val="00415553"/>
    <w:rsid w:val="00415CDA"/>
    <w:rsid w:val="004168B4"/>
    <w:rsid w:val="00416C2D"/>
    <w:rsid w:val="00416D90"/>
    <w:rsid w:val="00416EED"/>
    <w:rsid w:val="004171B6"/>
    <w:rsid w:val="0041734A"/>
    <w:rsid w:val="004178A4"/>
    <w:rsid w:val="004179E2"/>
    <w:rsid w:val="0042090B"/>
    <w:rsid w:val="00420A71"/>
    <w:rsid w:val="00420E3C"/>
    <w:rsid w:val="00421436"/>
    <w:rsid w:val="00421920"/>
    <w:rsid w:val="00421F11"/>
    <w:rsid w:val="0042219B"/>
    <w:rsid w:val="00422656"/>
    <w:rsid w:val="00422732"/>
    <w:rsid w:val="00422978"/>
    <w:rsid w:val="00423851"/>
    <w:rsid w:val="00423BA4"/>
    <w:rsid w:val="00423C74"/>
    <w:rsid w:val="00424CC4"/>
    <w:rsid w:val="00425008"/>
    <w:rsid w:val="00425434"/>
    <w:rsid w:val="004254E4"/>
    <w:rsid w:val="00426E83"/>
    <w:rsid w:val="004270D5"/>
    <w:rsid w:val="00427610"/>
    <w:rsid w:val="004279CA"/>
    <w:rsid w:val="004305E3"/>
    <w:rsid w:val="00430C81"/>
    <w:rsid w:val="00430E88"/>
    <w:rsid w:val="00431527"/>
    <w:rsid w:val="0043165A"/>
    <w:rsid w:val="00431C2B"/>
    <w:rsid w:val="004322EC"/>
    <w:rsid w:val="00432579"/>
    <w:rsid w:val="004328B2"/>
    <w:rsid w:val="00432A0F"/>
    <w:rsid w:val="004334CB"/>
    <w:rsid w:val="00434A71"/>
    <w:rsid w:val="00435541"/>
    <w:rsid w:val="0043582A"/>
    <w:rsid w:val="00435909"/>
    <w:rsid w:val="00436C47"/>
    <w:rsid w:val="00436E2A"/>
    <w:rsid w:val="004377B5"/>
    <w:rsid w:val="004402CB"/>
    <w:rsid w:val="00440387"/>
    <w:rsid w:val="00440608"/>
    <w:rsid w:val="004407F9"/>
    <w:rsid w:val="00440C3D"/>
    <w:rsid w:val="004411E0"/>
    <w:rsid w:val="00442004"/>
    <w:rsid w:val="00442275"/>
    <w:rsid w:val="0044234B"/>
    <w:rsid w:val="00442CF1"/>
    <w:rsid w:val="00443AF1"/>
    <w:rsid w:val="00444E28"/>
    <w:rsid w:val="00444E61"/>
    <w:rsid w:val="0044503A"/>
    <w:rsid w:val="00445195"/>
    <w:rsid w:val="004456B2"/>
    <w:rsid w:val="00445737"/>
    <w:rsid w:val="00445C5A"/>
    <w:rsid w:val="00445F3A"/>
    <w:rsid w:val="004463A8"/>
    <w:rsid w:val="00446671"/>
    <w:rsid w:val="00447521"/>
    <w:rsid w:val="00451078"/>
    <w:rsid w:val="004515DA"/>
    <w:rsid w:val="00451CDF"/>
    <w:rsid w:val="00451FE0"/>
    <w:rsid w:val="00453300"/>
    <w:rsid w:val="004540FC"/>
    <w:rsid w:val="00454D4C"/>
    <w:rsid w:val="00455336"/>
    <w:rsid w:val="00456915"/>
    <w:rsid w:val="00456A1C"/>
    <w:rsid w:val="00456D44"/>
    <w:rsid w:val="00460233"/>
    <w:rsid w:val="00460244"/>
    <w:rsid w:val="00460D2E"/>
    <w:rsid w:val="004611EB"/>
    <w:rsid w:val="00461472"/>
    <w:rsid w:val="00462A58"/>
    <w:rsid w:val="0046321B"/>
    <w:rsid w:val="004639D2"/>
    <w:rsid w:val="0046403E"/>
    <w:rsid w:val="004643DC"/>
    <w:rsid w:val="00464659"/>
    <w:rsid w:val="00465753"/>
    <w:rsid w:val="004659D8"/>
    <w:rsid w:val="00465D20"/>
    <w:rsid w:val="00465EF7"/>
    <w:rsid w:val="00466E22"/>
    <w:rsid w:val="00467BDE"/>
    <w:rsid w:val="00470361"/>
    <w:rsid w:val="00470E20"/>
    <w:rsid w:val="00471320"/>
    <w:rsid w:val="0047201F"/>
    <w:rsid w:val="004727B9"/>
    <w:rsid w:val="00472964"/>
    <w:rsid w:val="00472F4D"/>
    <w:rsid w:val="0047321B"/>
    <w:rsid w:val="0047338B"/>
    <w:rsid w:val="00473B58"/>
    <w:rsid w:val="00473C65"/>
    <w:rsid w:val="004753C9"/>
    <w:rsid w:val="004756E8"/>
    <w:rsid w:val="0047615F"/>
    <w:rsid w:val="00476BE5"/>
    <w:rsid w:val="00477DD1"/>
    <w:rsid w:val="00481651"/>
    <w:rsid w:val="004820ED"/>
    <w:rsid w:val="004824F5"/>
    <w:rsid w:val="00482B28"/>
    <w:rsid w:val="004832C5"/>
    <w:rsid w:val="00483660"/>
    <w:rsid w:val="00483828"/>
    <w:rsid w:val="00483AAC"/>
    <w:rsid w:val="00483C73"/>
    <w:rsid w:val="00483C74"/>
    <w:rsid w:val="00484534"/>
    <w:rsid w:val="00484640"/>
    <w:rsid w:val="00484969"/>
    <w:rsid w:val="004849B2"/>
    <w:rsid w:val="00484E02"/>
    <w:rsid w:val="00485090"/>
    <w:rsid w:val="00485167"/>
    <w:rsid w:val="00485FB3"/>
    <w:rsid w:val="00487310"/>
    <w:rsid w:val="0048738F"/>
    <w:rsid w:val="00487C3C"/>
    <w:rsid w:val="0049092D"/>
    <w:rsid w:val="00490F94"/>
    <w:rsid w:val="004913B3"/>
    <w:rsid w:val="00491992"/>
    <w:rsid w:val="00492D94"/>
    <w:rsid w:val="00493324"/>
    <w:rsid w:val="00493D28"/>
    <w:rsid w:val="00494841"/>
    <w:rsid w:val="00494FA7"/>
    <w:rsid w:val="004957C2"/>
    <w:rsid w:val="00495B34"/>
    <w:rsid w:val="004966ED"/>
    <w:rsid w:val="0049673C"/>
    <w:rsid w:val="00496D6F"/>
    <w:rsid w:val="00496FB7"/>
    <w:rsid w:val="00497CED"/>
    <w:rsid w:val="004A0102"/>
    <w:rsid w:val="004A0722"/>
    <w:rsid w:val="004A0991"/>
    <w:rsid w:val="004A0A48"/>
    <w:rsid w:val="004A0CEA"/>
    <w:rsid w:val="004A102A"/>
    <w:rsid w:val="004A10E2"/>
    <w:rsid w:val="004A1C4B"/>
    <w:rsid w:val="004A2688"/>
    <w:rsid w:val="004A2CD1"/>
    <w:rsid w:val="004A2F2E"/>
    <w:rsid w:val="004A3377"/>
    <w:rsid w:val="004A350C"/>
    <w:rsid w:val="004A3E4D"/>
    <w:rsid w:val="004A4571"/>
    <w:rsid w:val="004A4896"/>
    <w:rsid w:val="004A4A2A"/>
    <w:rsid w:val="004A572B"/>
    <w:rsid w:val="004A6C2D"/>
    <w:rsid w:val="004A7443"/>
    <w:rsid w:val="004A7671"/>
    <w:rsid w:val="004A78D9"/>
    <w:rsid w:val="004A7C61"/>
    <w:rsid w:val="004B03C1"/>
    <w:rsid w:val="004B0662"/>
    <w:rsid w:val="004B191F"/>
    <w:rsid w:val="004B2D5D"/>
    <w:rsid w:val="004B3264"/>
    <w:rsid w:val="004B3621"/>
    <w:rsid w:val="004B416A"/>
    <w:rsid w:val="004B4621"/>
    <w:rsid w:val="004B4840"/>
    <w:rsid w:val="004B5250"/>
    <w:rsid w:val="004B5EBC"/>
    <w:rsid w:val="004B5F12"/>
    <w:rsid w:val="004B68CD"/>
    <w:rsid w:val="004B6A9D"/>
    <w:rsid w:val="004B6BA6"/>
    <w:rsid w:val="004B7A4A"/>
    <w:rsid w:val="004B7B48"/>
    <w:rsid w:val="004B7E2A"/>
    <w:rsid w:val="004C09C6"/>
    <w:rsid w:val="004C0CCB"/>
    <w:rsid w:val="004C0DB3"/>
    <w:rsid w:val="004C1277"/>
    <w:rsid w:val="004C1B1B"/>
    <w:rsid w:val="004C2242"/>
    <w:rsid w:val="004C257F"/>
    <w:rsid w:val="004C3A92"/>
    <w:rsid w:val="004C3D8C"/>
    <w:rsid w:val="004C4631"/>
    <w:rsid w:val="004C478A"/>
    <w:rsid w:val="004C4C92"/>
    <w:rsid w:val="004C4F92"/>
    <w:rsid w:val="004C6098"/>
    <w:rsid w:val="004C78BD"/>
    <w:rsid w:val="004C7C63"/>
    <w:rsid w:val="004D062D"/>
    <w:rsid w:val="004D12F6"/>
    <w:rsid w:val="004D1387"/>
    <w:rsid w:val="004D226C"/>
    <w:rsid w:val="004D2885"/>
    <w:rsid w:val="004D2CE7"/>
    <w:rsid w:val="004D33A9"/>
    <w:rsid w:val="004D3D47"/>
    <w:rsid w:val="004D3EC5"/>
    <w:rsid w:val="004D4210"/>
    <w:rsid w:val="004D4262"/>
    <w:rsid w:val="004D46E3"/>
    <w:rsid w:val="004D4A11"/>
    <w:rsid w:val="004D5F41"/>
    <w:rsid w:val="004D6817"/>
    <w:rsid w:val="004D6CBA"/>
    <w:rsid w:val="004D6FD7"/>
    <w:rsid w:val="004D741A"/>
    <w:rsid w:val="004D77BC"/>
    <w:rsid w:val="004D7D17"/>
    <w:rsid w:val="004D7F9B"/>
    <w:rsid w:val="004E1097"/>
    <w:rsid w:val="004E15FD"/>
    <w:rsid w:val="004E18C9"/>
    <w:rsid w:val="004E1FE4"/>
    <w:rsid w:val="004E231E"/>
    <w:rsid w:val="004E232C"/>
    <w:rsid w:val="004E2505"/>
    <w:rsid w:val="004E389A"/>
    <w:rsid w:val="004E4387"/>
    <w:rsid w:val="004E549D"/>
    <w:rsid w:val="004E6685"/>
    <w:rsid w:val="004E6765"/>
    <w:rsid w:val="004E6C9A"/>
    <w:rsid w:val="004E75A5"/>
    <w:rsid w:val="004E788D"/>
    <w:rsid w:val="004E79A8"/>
    <w:rsid w:val="004E7D3C"/>
    <w:rsid w:val="004E7D52"/>
    <w:rsid w:val="004E7F26"/>
    <w:rsid w:val="004F1355"/>
    <w:rsid w:val="004F1523"/>
    <w:rsid w:val="004F1752"/>
    <w:rsid w:val="004F1AB5"/>
    <w:rsid w:val="004F1E1D"/>
    <w:rsid w:val="004F2088"/>
    <w:rsid w:val="004F3FBA"/>
    <w:rsid w:val="004F3FBF"/>
    <w:rsid w:val="004F4A35"/>
    <w:rsid w:val="004F4B7C"/>
    <w:rsid w:val="004F4B98"/>
    <w:rsid w:val="004F4F50"/>
    <w:rsid w:val="004F4F87"/>
    <w:rsid w:val="004F5502"/>
    <w:rsid w:val="004F5D41"/>
    <w:rsid w:val="004F6327"/>
    <w:rsid w:val="004F6957"/>
    <w:rsid w:val="004F6DE9"/>
    <w:rsid w:val="004F7373"/>
    <w:rsid w:val="004F750D"/>
    <w:rsid w:val="004F76F9"/>
    <w:rsid w:val="004F79AB"/>
    <w:rsid w:val="00501A0A"/>
    <w:rsid w:val="00501FD2"/>
    <w:rsid w:val="00502477"/>
    <w:rsid w:val="00502933"/>
    <w:rsid w:val="00502A5A"/>
    <w:rsid w:val="00502A87"/>
    <w:rsid w:val="00503668"/>
    <w:rsid w:val="00504D55"/>
    <w:rsid w:val="00504E16"/>
    <w:rsid w:val="0050528D"/>
    <w:rsid w:val="005052DC"/>
    <w:rsid w:val="00505538"/>
    <w:rsid w:val="005073CF"/>
    <w:rsid w:val="00507F50"/>
    <w:rsid w:val="00512325"/>
    <w:rsid w:val="0051266D"/>
    <w:rsid w:val="00512AD3"/>
    <w:rsid w:val="00512E13"/>
    <w:rsid w:val="00512F26"/>
    <w:rsid w:val="00512FDE"/>
    <w:rsid w:val="00513145"/>
    <w:rsid w:val="0051375F"/>
    <w:rsid w:val="0051496E"/>
    <w:rsid w:val="0051515F"/>
    <w:rsid w:val="005158C6"/>
    <w:rsid w:val="00515E91"/>
    <w:rsid w:val="00516858"/>
    <w:rsid w:val="00516DF2"/>
    <w:rsid w:val="00517455"/>
    <w:rsid w:val="0051745C"/>
    <w:rsid w:val="005179A4"/>
    <w:rsid w:val="00517C09"/>
    <w:rsid w:val="00521944"/>
    <w:rsid w:val="005219A4"/>
    <w:rsid w:val="005224AA"/>
    <w:rsid w:val="00522FFA"/>
    <w:rsid w:val="0052377C"/>
    <w:rsid w:val="005242A7"/>
    <w:rsid w:val="00524B14"/>
    <w:rsid w:val="00524F6C"/>
    <w:rsid w:val="00525A98"/>
    <w:rsid w:val="00525CB4"/>
    <w:rsid w:val="00526922"/>
    <w:rsid w:val="00527C07"/>
    <w:rsid w:val="00527DAA"/>
    <w:rsid w:val="005308A9"/>
    <w:rsid w:val="00530B74"/>
    <w:rsid w:val="00530FCB"/>
    <w:rsid w:val="005315BB"/>
    <w:rsid w:val="00531B6C"/>
    <w:rsid w:val="005329E3"/>
    <w:rsid w:val="00532B83"/>
    <w:rsid w:val="00532D5F"/>
    <w:rsid w:val="00533EB3"/>
    <w:rsid w:val="00533FEB"/>
    <w:rsid w:val="00535721"/>
    <w:rsid w:val="0053598D"/>
    <w:rsid w:val="00535D5B"/>
    <w:rsid w:val="00536288"/>
    <w:rsid w:val="00536785"/>
    <w:rsid w:val="00537289"/>
    <w:rsid w:val="0053799C"/>
    <w:rsid w:val="00537F2F"/>
    <w:rsid w:val="00540337"/>
    <w:rsid w:val="00540457"/>
    <w:rsid w:val="005404B5"/>
    <w:rsid w:val="0054093F"/>
    <w:rsid w:val="00540E24"/>
    <w:rsid w:val="005412A7"/>
    <w:rsid w:val="00541D0A"/>
    <w:rsid w:val="005421B0"/>
    <w:rsid w:val="0054240D"/>
    <w:rsid w:val="00542B99"/>
    <w:rsid w:val="00542BE3"/>
    <w:rsid w:val="00542F12"/>
    <w:rsid w:val="005431D5"/>
    <w:rsid w:val="005433A3"/>
    <w:rsid w:val="00543497"/>
    <w:rsid w:val="0054445B"/>
    <w:rsid w:val="005444F4"/>
    <w:rsid w:val="00544774"/>
    <w:rsid w:val="00545D43"/>
    <w:rsid w:val="00545D4C"/>
    <w:rsid w:val="00546356"/>
    <w:rsid w:val="00546410"/>
    <w:rsid w:val="005466B5"/>
    <w:rsid w:val="005470F7"/>
    <w:rsid w:val="00547897"/>
    <w:rsid w:val="00547CD1"/>
    <w:rsid w:val="00550479"/>
    <w:rsid w:val="00550626"/>
    <w:rsid w:val="005508C4"/>
    <w:rsid w:val="005519B9"/>
    <w:rsid w:val="00551DBF"/>
    <w:rsid w:val="00551E78"/>
    <w:rsid w:val="00551EBD"/>
    <w:rsid w:val="00552260"/>
    <w:rsid w:val="00552386"/>
    <w:rsid w:val="005524AA"/>
    <w:rsid w:val="0055254B"/>
    <w:rsid w:val="00552F63"/>
    <w:rsid w:val="005534E3"/>
    <w:rsid w:val="00553AD5"/>
    <w:rsid w:val="00553B78"/>
    <w:rsid w:val="00554F17"/>
    <w:rsid w:val="005557E7"/>
    <w:rsid w:val="00556686"/>
    <w:rsid w:val="00557A01"/>
    <w:rsid w:val="00557B06"/>
    <w:rsid w:val="00557E08"/>
    <w:rsid w:val="00557F60"/>
    <w:rsid w:val="005603C9"/>
    <w:rsid w:val="0056045F"/>
    <w:rsid w:val="00560739"/>
    <w:rsid w:val="00560D70"/>
    <w:rsid w:val="0056152A"/>
    <w:rsid w:val="0056170B"/>
    <w:rsid w:val="00561806"/>
    <w:rsid w:val="005623B9"/>
    <w:rsid w:val="0056323F"/>
    <w:rsid w:val="00563483"/>
    <w:rsid w:val="0056349C"/>
    <w:rsid w:val="00563E4D"/>
    <w:rsid w:val="00564224"/>
    <w:rsid w:val="005644C0"/>
    <w:rsid w:val="005646F3"/>
    <w:rsid w:val="00564836"/>
    <w:rsid w:val="005667E4"/>
    <w:rsid w:val="0056778F"/>
    <w:rsid w:val="0056781F"/>
    <w:rsid w:val="00567983"/>
    <w:rsid w:val="0057003A"/>
    <w:rsid w:val="005702FB"/>
    <w:rsid w:val="00570E40"/>
    <w:rsid w:val="00571054"/>
    <w:rsid w:val="00571736"/>
    <w:rsid w:val="00572801"/>
    <w:rsid w:val="00572E10"/>
    <w:rsid w:val="005736B2"/>
    <w:rsid w:val="00573D06"/>
    <w:rsid w:val="00573F3F"/>
    <w:rsid w:val="00573FF5"/>
    <w:rsid w:val="0057495F"/>
    <w:rsid w:val="00574A36"/>
    <w:rsid w:val="00574BED"/>
    <w:rsid w:val="00574FAD"/>
    <w:rsid w:val="00575987"/>
    <w:rsid w:val="00575C13"/>
    <w:rsid w:val="0057605F"/>
    <w:rsid w:val="005763DE"/>
    <w:rsid w:val="00576C0C"/>
    <w:rsid w:val="00576CC6"/>
    <w:rsid w:val="00576FCF"/>
    <w:rsid w:val="00577F7B"/>
    <w:rsid w:val="00580185"/>
    <w:rsid w:val="0058052F"/>
    <w:rsid w:val="005807C6"/>
    <w:rsid w:val="00580A90"/>
    <w:rsid w:val="00581D2E"/>
    <w:rsid w:val="00581DBF"/>
    <w:rsid w:val="00581EC8"/>
    <w:rsid w:val="00582A88"/>
    <w:rsid w:val="00582ED9"/>
    <w:rsid w:val="005830F8"/>
    <w:rsid w:val="005847F0"/>
    <w:rsid w:val="0058500D"/>
    <w:rsid w:val="00585A49"/>
    <w:rsid w:val="00586EE7"/>
    <w:rsid w:val="0058762B"/>
    <w:rsid w:val="00587709"/>
    <w:rsid w:val="00587995"/>
    <w:rsid w:val="00590274"/>
    <w:rsid w:val="0059033E"/>
    <w:rsid w:val="00590CAA"/>
    <w:rsid w:val="00591320"/>
    <w:rsid w:val="00591C67"/>
    <w:rsid w:val="00591F4E"/>
    <w:rsid w:val="0059306C"/>
    <w:rsid w:val="0059353C"/>
    <w:rsid w:val="0059400A"/>
    <w:rsid w:val="0059494C"/>
    <w:rsid w:val="005953C5"/>
    <w:rsid w:val="00595721"/>
    <w:rsid w:val="0059585A"/>
    <w:rsid w:val="005960E3"/>
    <w:rsid w:val="00596DFF"/>
    <w:rsid w:val="00597ACD"/>
    <w:rsid w:val="005A0C7F"/>
    <w:rsid w:val="005A21F7"/>
    <w:rsid w:val="005A25C9"/>
    <w:rsid w:val="005A34E3"/>
    <w:rsid w:val="005A5182"/>
    <w:rsid w:val="005A53C1"/>
    <w:rsid w:val="005A5AA1"/>
    <w:rsid w:val="005A5D1D"/>
    <w:rsid w:val="005A7528"/>
    <w:rsid w:val="005A7A38"/>
    <w:rsid w:val="005B0124"/>
    <w:rsid w:val="005B0CF8"/>
    <w:rsid w:val="005B0D02"/>
    <w:rsid w:val="005B0D2F"/>
    <w:rsid w:val="005B0F75"/>
    <w:rsid w:val="005B1880"/>
    <w:rsid w:val="005B1E08"/>
    <w:rsid w:val="005B2C90"/>
    <w:rsid w:val="005B3131"/>
    <w:rsid w:val="005B343C"/>
    <w:rsid w:val="005B359D"/>
    <w:rsid w:val="005B3B09"/>
    <w:rsid w:val="005B3B72"/>
    <w:rsid w:val="005B3EAB"/>
    <w:rsid w:val="005B43C3"/>
    <w:rsid w:val="005B504C"/>
    <w:rsid w:val="005B52FF"/>
    <w:rsid w:val="005B5BE1"/>
    <w:rsid w:val="005B5F9E"/>
    <w:rsid w:val="005B72AC"/>
    <w:rsid w:val="005C0042"/>
    <w:rsid w:val="005C0A0D"/>
    <w:rsid w:val="005C2BA1"/>
    <w:rsid w:val="005C3BB7"/>
    <w:rsid w:val="005C45CF"/>
    <w:rsid w:val="005C4B16"/>
    <w:rsid w:val="005C4CF7"/>
    <w:rsid w:val="005C4DC3"/>
    <w:rsid w:val="005C4FB0"/>
    <w:rsid w:val="005C5935"/>
    <w:rsid w:val="005C5969"/>
    <w:rsid w:val="005C59CD"/>
    <w:rsid w:val="005C5AA1"/>
    <w:rsid w:val="005C6831"/>
    <w:rsid w:val="005C6BB7"/>
    <w:rsid w:val="005C6BBF"/>
    <w:rsid w:val="005C7B6A"/>
    <w:rsid w:val="005C7E54"/>
    <w:rsid w:val="005D0552"/>
    <w:rsid w:val="005D09B7"/>
    <w:rsid w:val="005D13A9"/>
    <w:rsid w:val="005D13C4"/>
    <w:rsid w:val="005D14B9"/>
    <w:rsid w:val="005D3A87"/>
    <w:rsid w:val="005D3CD4"/>
    <w:rsid w:val="005D4013"/>
    <w:rsid w:val="005D40FE"/>
    <w:rsid w:val="005D41CB"/>
    <w:rsid w:val="005D5455"/>
    <w:rsid w:val="005D551F"/>
    <w:rsid w:val="005D5598"/>
    <w:rsid w:val="005D614F"/>
    <w:rsid w:val="005D6E55"/>
    <w:rsid w:val="005D71E4"/>
    <w:rsid w:val="005D7495"/>
    <w:rsid w:val="005D7BE4"/>
    <w:rsid w:val="005E0223"/>
    <w:rsid w:val="005E076C"/>
    <w:rsid w:val="005E120E"/>
    <w:rsid w:val="005E1865"/>
    <w:rsid w:val="005E3CFF"/>
    <w:rsid w:val="005E4E63"/>
    <w:rsid w:val="005E5090"/>
    <w:rsid w:val="005E5421"/>
    <w:rsid w:val="005E64DC"/>
    <w:rsid w:val="005E671E"/>
    <w:rsid w:val="005E69EC"/>
    <w:rsid w:val="005E724D"/>
    <w:rsid w:val="005E72C3"/>
    <w:rsid w:val="005E75E3"/>
    <w:rsid w:val="005E78FD"/>
    <w:rsid w:val="005E7EC3"/>
    <w:rsid w:val="005F01C4"/>
    <w:rsid w:val="005F0343"/>
    <w:rsid w:val="005F0710"/>
    <w:rsid w:val="005F0BF2"/>
    <w:rsid w:val="005F0C39"/>
    <w:rsid w:val="005F17E8"/>
    <w:rsid w:val="005F1F7E"/>
    <w:rsid w:val="005F1F91"/>
    <w:rsid w:val="005F2332"/>
    <w:rsid w:val="005F2403"/>
    <w:rsid w:val="005F31F1"/>
    <w:rsid w:val="005F348B"/>
    <w:rsid w:val="005F4551"/>
    <w:rsid w:val="005F4BC2"/>
    <w:rsid w:val="005F4E18"/>
    <w:rsid w:val="005F624B"/>
    <w:rsid w:val="005F6293"/>
    <w:rsid w:val="005F7138"/>
    <w:rsid w:val="006000D1"/>
    <w:rsid w:val="006005D2"/>
    <w:rsid w:val="00600B57"/>
    <w:rsid w:val="00600CCB"/>
    <w:rsid w:val="0060161D"/>
    <w:rsid w:val="00601C0C"/>
    <w:rsid w:val="006024A5"/>
    <w:rsid w:val="0060277C"/>
    <w:rsid w:val="00602992"/>
    <w:rsid w:val="00602A65"/>
    <w:rsid w:val="00602B9A"/>
    <w:rsid w:val="00603C36"/>
    <w:rsid w:val="00604287"/>
    <w:rsid w:val="00605131"/>
    <w:rsid w:val="00605C4C"/>
    <w:rsid w:val="0060614C"/>
    <w:rsid w:val="006068E7"/>
    <w:rsid w:val="00607125"/>
    <w:rsid w:val="0060733B"/>
    <w:rsid w:val="00607B55"/>
    <w:rsid w:val="00610004"/>
    <w:rsid w:val="00610188"/>
    <w:rsid w:val="00611790"/>
    <w:rsid w:val="00613DCE"/>
    <w:rsid w:val="006145E6"/>
    <w:rsid w:val="00614E48"/>
    <w:rsid w:val="006151DD"/>
    <w:rsid w:val="00615205"/>
    <w:rsid w:val="006154EE"/>
    <w:rsid w:val="00615CB8"/>
    <w:rsid w:val="00615FF6"/>
    <w:rsid w:val="0061604E"/>
    <w:rsid w:val="00616136"/>
    <w:rsid w:val="006166F7"/>
    <w:rsid w:val="006169EC"/>
    <w:rsid w:val="00616A61"/>
    <w:rsid w:val="00616F70"/>
    <w:rsid w:val="00617042"/>
    <w:rsid w:val="00617502"/>
    <w:rsid w:val="00617BD9"/>
    <w:rsid w:val="00617E66"/>
    <w:rsid w:val="006201CC"/>
    <w:rsid w:val="00621DDC"/>
    <w:rsid w:val="00621E96"/>
    <w:rsid w:val="006224DF"/>
    <w:rsid w:val="00623980"/>
    <w:rsid w:val="00623CCF"/>
    <w:rsid w:val="006240A0"/>
    <w:rsid w:val="00624995"/>
    <w:rsid w:val="00625645"/>
    <w:rsid w:val="0062632C"/>
    <w:rsid w:val="006314A3"/>
    <w:rsid w:val="00632560"/>
    <w:rsid w:val="00632F90"/>
    <w:rsid w:val="00633256"/>
    <w:rsid w:val="006332F7"/>
    <w:rsid w:val="00633998"/>
    <w:rsid w:val="006339B0"/>
    <w:rsid w:val="0063405C"/>
    <w:rsid w:val="0063459C"/>
    <w:rsid w:val="00636FF3"/>
    <w:rsid w:val="0063738D"/>
    <w:rsid w:val="0063740C"/>
    <w:rsid w:val="00637536"/>
    <w:rsid w:val="00637AA5"/>
    <w:rsid w:val="0064078C"/>
    <w:rsid w:val="006409A0"/>
    <w:rsid w:val="00640A9F"/>
    <w:rsid w:val="00640B7D"/>
    <w:rsid w:val="00641E69"/>
    <w:rsid w:val="00641F8C"/>
    <w:rsid w:val="006421DE"/>
    <w:rsid w:val="00642A16"/>
    <w:rsid w:val="00643AE2"/>
    <w:rsid w:val="006441A2"/>
    <w:rsid w:val="0064478D"/>
    <w:rsid w:val="006448A8"/>
    <w:rsid w:val="00645211"/>
    <w:rsid w:val="00645715"/>
    <w:rsid w:val="00646975"/>
    <w:rsid w:val="00646F04"/>
    <w:rsid w:val="0064700D"/>
    <w:rsid w:val="00647658"/>
    <w:rsid w:val="00650F0D"/>
    <w:rsid w:val="0065128A"/>
    <w:rsid w:val="0065133E"/>
    <w:rsid w:val="0065417E"/>
    <w:rsid w:val="00654AE7"/>
    <w:rsid w:val="00655849"/>
    <w:rsid w:val="00655D26"/>
    <w:rsid w:val="00656B7F"/>
    <w:rsid w:val="00656E2B"/>
    <w:rsid w:val="00656EA9"/>
    <w:rsid w:val="00657970"/>
    <w:rsid w:val="00657FEC"/>
    <w:rsid w:val="006600FF"/>
    <w:rsid w:val="006605E7"/>
    <w:rsid w:val="0066086A"/>
    <w:rsid w:val="006612E7"/>
    <w:rsid w:val="00661802"/>
    <w:rsid w:val="0066193E"/>
    <w:rsid w:val="00662EF2"/>
    <w:rsid w:val="00663B0F"/>
    <w:rsid w:val="00664545"/>
    <w:rsid w:val="00664C8D"/>
    <w:rsid w:val="00666A55"/>
    <w:rsid w:val="0066795D"/>
    <w:rsid w:val="00667AE2"/>
    <w:rsid w:val="00667E1F"/>
    <w:rsid w:val="00670378"/>
    <w:rsid w:val="006703A4"/>
    <w:rsid w:val="006706D6"/>
    <w:rsid w:val="00670912"/>
    <w:rsid w:val="00671D09"/>
    <w:rsid w:val="00671D4C"/>
    <w:rsid w:val="00671E06"/>
    <w:rsid w:val="006723D2"/>
    <w:rsid w:val="00672AE3"/>
    <w:rsid w:val="006731A9"/>
    <w:rsid w:val="00673347"/>
    <w:rsid w:val="006739B4"/>
    <w:rsid w:val="00673AA0"/>
    <w:rsid w:val="00673E36"/>
    <w:rsid w:val="00674463"/>
    <w:rsid w:val="00674A89"/>
    <w:rsid w:val="00675B86"/>
    <w:rsid w:val="0067662B"/>
    <w:rsid w:val="006772E3"/>
    <w:rsid w:val="006775E6"/>
    <w:rsid w:val="00677AF6"/>
    <w:rsid w:val="00677CB6"/>
    <w:rsid w:val="00680896"/>
    <w:rsid w:val="006810B1"/>
    <w:rsid w:val="00681233"/>
    <w:rsid w:val="00681682"/>
    <w:rsid w:val="00681A39"/>
    <w:rsid w:val="00681D99"/>
    <w:rsid w:val="00682888"/>
    <w:rsid w:val="00682B37"/>
    <w:rsid w:val="00684FD1"/>
    <w:rsid w:val="00685421"/>
    <w:rsid w:val="006859A7"/>
    <w:rsid w:val="00686027"/>
    <w:rsid w:val="00686408"/>
    <w:rsid w:val="00687940"/>
    <w:rsid w:val="00690B0F"/>
    <w:rsid w:val="00690E1E"/>
    <w:rsid w:val="00690E90"/>
    <w:rsid w:val="00690F96"/>
    <w:rsid w:val="00691407"/>
    <w:rsid w:val="00691A4C"/>
    <w:rsid w:val="00691D89"/>
    <w:rsid w:val="00691F80"/>
    <w:rsid w:val="0069248C"/>
    <w:rsid w:val="00692E1F"/>
    <w:rsid w:val="00693660"/>
    <w:rsid w:val="006938B7"/>
    <w:rsid w:val="00693D2E"/>
    <w:rsid w:val="00694428"/>
    <w:rsid w:val="006945D0"/>
    <w:rsid w:val="00694BA9"/>
    <w:rsid w:val="00694CD7"/>
    <w:rsid w:val="00695946"/>
    <w:rsid w:val="00695B16"/>
    <w:rsid w:val="0069755F"/>
    <w:rsid w:val="006A0025"/>
    <w:rsid w:val="006A00FB"/>
    <w:rsid w:val="006A0170"/>
    <w:rsid w:val="006A0329"/>
    <w:rsid w:val="006A0865"/>
    <w:rsid w:val="006A0C3E"/>
    <w:rsid w:val="006A0FDF"/>
    <w:rsid w:val="006A1077"/>
    <w:rsid w:val="006A18EF"/>
    <w:rsid w:val="006A1AB6"/>
    <w:rsid w:val="006A1D97"/>
    <w:rsid w:val="006A1F86"/>
    <w:rsid w:val="006A248A"/>
    <w:rsid w:val="006A5F0F"/>
    <w:rsid w:val="006A688B"/>
    <w:rsid w:val="006A6C46"/>
    <w:rsid w:val="006A78B1"/>
    <w:rsid w:val="006A78BA"/>
    <w:rsid w:val="006A7ACB"/>
    <w:rsid w:val="006A7C10"/>
    <w:rsid w:val="006B033B"/>
    <w:rsid w:val="006B0C23"/>
    <w:rsid w:val="006B16A1"/>
    <w:rsid w:val="006B1EE4"/>
    <w:rsid w:val="006B29BA"/>
    <w:rsid w:val="006B2E23"/>
    <w:rsid w:val="006B2F3D"/>
    <w:rsid w:val="006B2F4D"/>
    <w:rsid w:val="006B31D8"/>
    <w:rsid w:val="006B33BA"/>
    <w:rsid w:val="006B3C90"/>
    <w:rsid w:val="006B4504"/>
    <w:rsid w:val="006B50F0"/>
    <w:rsid w:val="006B567E"/>
    <w:rsid w:val="006B5704"/>
    <w:rsid w:val="006B5F41"/>
    <w:rsid w:val="006B7B0B"/>
    <w:rsid w:val="006B7B1C"/>
    <w:rsid w:val="006B7C3D"/>
    <w:rsid w:val="006C00F3"/>
    <w:rsid w:val="006C0251"/>
    <w:rsid w:val="006C1A09"/>
    <w:rsid w:val="006C259F"/>
    <w:rsid w:val="006C2980"/>
    <w:rsid w:val="006C298E"/>
    <w:rsid w:val="006C2D6C"/>
    <w:rsid w:val="006C3679"/>
    <w:rsid w:val="006C4033"/>
    <w:rsid w:val="006C4142"/>
    <w:rsid w:val="006C4D66"/>
    <w:rsid w:val="006C5113"/>
    <w:rsid w:val="006C53AF"/>
    <w:rsid w:val="006C58C7"/>
    <w:rsid w:val="006C59E4"/>
    <w:rsid w:val="006C5E44"/>
    <w:rsid w:val="006C5F39"/>
    <w:rsid w:val="006C624A"/>
    <w:rsid w:val="006C6310"/>
    <w:rsid w:val="006C6715"/>
    <w:rsid w:val="006C7193"/>
    <w:rsid w:val="006C73CA"/>
    <w:rsid w:val="006D018D"/>
    <w:rsid w:val="006D052A"/>
    <w:rsid w:val="006D0BA4"/>
    <w:rsid w:val="006D25E9"/>
    <w:rsid w:val="006D3CA0"/>
    <w:rsid w:val="006D427E"/>
    <w:rsid w:val="006D4A34"/>
    <w:rsid w:val="006D538F"/>
    <w:rsid w:val="006D5BB7"/>
    <w:rsid w:val="006D622B"/>
    <w:rsid w:val="006D75FC"/>
    <w:rsid w:val="006D7766"/>
    <w:rsid w:val="006D77D4"/>
    <w:rsid w:val="006E04C7"/>
    <w:rsid w:val="006E0524"/>
    <w:rsid w:val="006E0C9C"/>
    <w:rsid w:val="006E1084"/>
    <w:rsid w:val="006E1886"/>
    <w:rsid w:val="006E1D16"/>
    <w:rsid w:val="006E336B"/>
    <w:rsid w:val="006E374A"/>
    <w:rsid w:val="006E386C"/>
    <w:rsid w:val="006E3964"/>
    <w:rsid w:val="006E3E3C"/>
    <w:rsid w:val="006E4F60"/>
    <w:rsid w:val="006E533B"/>
    <w:rsid w:val="006E5DF8"/>
    <w:rsid w:val="006E6041"/>
    <w:rsid w:val="006E604B"/>
    <w:rsid w:val="006E67F4"/>
    <w:rsid w:val="006E68E8"/>
    <w:rsid w:val="006E6F6F"/>
    <w:rsid w:val="006E7321"/>
    <w:rsid w:val="006F0292"/>
    <w:rsid w:val="006F0CE9"/>
    <w:rsid w:val="006F169B"/>
    <w:rsid w:val="006F1B50"/>
    <w:rsid w:val="006F1BB5"/>
    <w:rsid w:val="006F1E6F"/>
    <w:rsid w:val="006F1FFA"/>
    <w:rsid w:val="006F4A78"/>
    <w:rsid w:val="006F4C29"/>
    <w:rsid w:val="006F4F33"/>
    <w:rsid w:val="006F54B3"/>
    <w:rsid w:val="006F55BE"/>
    <w:rsid w:val="006F71AF"/>
    <w:rsid w:val="006F7C04"/>
    <w:rsid w:val="00700D2E"/>
    <w:rsid w:val="0070133A"/>
    <w:rsid w:val="00702051"/>
    <w:rsid w:val="0070220C"/>
    <w:rsid w:val="0070230C"/>
    <w:rsid w:val="0070255F"/>
    <w:rsid w:val="00702F9B"/>
    <w:rsid w:val="00702FAE"/>
    <w:rsid w:val="00703180"/>
    <w:rsid w:val="00703B84"/>
    <w:rsid w:val="0070526E"/>
    <w:rsid w:val="00705322"/>
    <w:rsid w:val="007058D0"/>
    <w:rsid w:val="0070636D"/>
    <w:rsid w:val="00706A48"/>
    <w:rsid w:val="00707440"/>
    <w:rsid w:val="00707E64"/>
    <w:rsid w:val="00710BDC"/>
    <w:rsid w:val="00711DE8"/>
    <w:rsid w:val="00712D8C"/>
    <w:rsid w:val="00712E7D"/>
    <w:rsid w:val="00713972"/>
    <w:rsid w:val="00713D00"/>
    <w:rsid w:val="00715A9B"/>
    <w:rsid w:val="00716213"/>
    <w:rsid w:val="00716A8A"/>
    <w:rsid w:val="0071726E"/>
    <w:rsid w:val="0071751B"/>
    <w:rsid w:val="00717976"/>
    <w:rsid w:val="007206B5"/>
    <w:rsid w:val="00720A75"/>
    <w:rsid w:val="007225C5"/>
    <w:rsid w:val="00722748"/>
    <w:rsid w:val="007230B8"/>
    <w:rsid w:val="007231B9"/>
    <w:rsid w:val="007234ED"/>
    <w:rsid w:val="00723CA4"/>
    <w:rsid w:val="00724D9D"/>
    <w:rsid w:val="00724F18"/>
    <w:rsid w:val="00725232"/>
    <w:rsid w:val="007252EB"/>
    <w:rsid w:val="007254F8"/>
    <w:rsid w:val="00725AA8"/>
    <w:rsid w:val="007262EC"/>
    <w:rsid w:val="007269FC"/>
    <w:rsid w:val="00726E8D"/>
    <w:rsid w:val="00727E32"/>
    <w:rsid w:val="00727F19"/>
    <w:rsid w:val="00730235"/>
    <w:rsid w:val="007306D4"/>
    <w:rsid w:val="00730892"/>
    <w:rsid w:val="00730AC5"/>
    <w:rsid w:val="00731371"/>
    <w:rsid w:val="007316D6"/>
    <w:rsid w:val="0073186B"/>
    <w:rsid w:val="00732084"/>
    <w:rsid w:val="007329E9"/>
    <w:rsid w:val="0073306F"/>
    <w:rsid w:val="00733159"/>
    <w:rsid w:val="00733A61"/>
    <w:rsid w:val="00734185"/>
    <w:rsid w:val="00734876"/>
    <w:rsid w:val="00734DF4"/>
    <w:rsid w:val="00734E34"/>
    <w:rsid w:val="00734F1C"/>
    <w:rsid w:val="00734F53"/>
    <w:rsid w:val="00735902"/>
    <w:rsid w:val="007375C5"/>
    <w:rsid w:val="00737BC4"/>
    <w:rsid w:val="00737ECB"/>
    <w:rsid w:val="00740A03"/>
    <w:rsid w:val="00741010"/>
    <w:rsid w:val="007418D6"/>
    <w:rsid w:val="00741B15"/>
    <w:rsid w:val="00742A43"/>
    <w:rsid w:val="00744BB2"/>
    <w:rsid w:val="00744EDC"/>
    <w:rsid w:val="00745970"/>
    <w:rsid w:val="00746DA0"/>
    <w:rsid w:val="00747083"/>
    <w:rsid w:val="00747716"/>
    <w:rsid w:val="00747C58"/>
    <w:rsid w:val="00750126"/>
    <w:rsid w:val="00750C77"/>
    <w:rsid w:val="00750EB2"/>
    <w:rsid w:val="00751239"/>
    <w:rsid w:val="0075136F"/>
    <w:rsid w:val="00751521"/>
    <w:rsid w:val="00751EC1"/>
    <w:rsid w:val="00752B58"/>
    <w:rsid w:val="007540EB"/>
    <w:rsid w:val="0075587E"/>
    <w:rsid w:val="00755A9B"/>
    <w:rsid w:val="00755BE9"/>
    <w:rsid w:val="00755F9B"/>
    <w:rsid w:val="007560DF"/>
    <w:rsid w:val="0075637D"/>
    <w:rsid w:val="0075668B"/>
    <w:rsid w:val="00756792"/>
    <w:rsid w:val="0075698B"/>
    <w:rsid w:val="00756CFF"/>
    <w:rsid w:val="00757353"/>
    <w:rsid w:val="00757707"/>
    <w:rsid w:val="00757A77"/>
    <w:rsid w:val="00757AB6"/>
    <w:rsid w:val="007605A2"/>
    <w:rsid w:val="00760991"/>
    <w:rsid w:val="0076190A"/>
    <w:rsid w:val="0076251C"/>
    <w:rsid w:val="007635EB"/>
    <w:rsid w:val="007649F0"/>
    <w:rsid w:val="00765CFE"/>
    <w:rsid w:val="007667A1"/>
    <w:rsid w:val="00766CF8"/>
    <w:rsid w:val="00766D36"/>
    <w:rsid w:val="00766F56"/>
    <w:rsid w:val="00766FA4"/>
    <w:rsid w:val="00767061"/>
    <w:rsid w:val="007679B9"/>
    <w:rsid w:val="00767D71"/>
    <w:rsid w:val="007700A8"/>
    <w:rsid w:val="00770285"/>
    <w:rsid w:val="00770592"/>
    <w:rsid w:val="00771918"/>
    <w:rsid w:val="00772429"/>
    <w:rsid w:val="00772A09"/>
    <w:rsid w:val="00773337"/>
    <w:rsid w:val="007733C9"/>
    <w:rsid w:val="00774FC3"/>
    <w:rsid w:val="007758B2"/>
    <w:rsid w:val="00775968"/>
    <w:rsid w:val="00775AB7"/>
    <w:rsid w:val="00775CC6"/>
    <w:rsid w:val="00775D5C"/>
    <w:rsid w:val="00775FC8"/>
    <w:rsid w:val="00776508"/>
    <w:rsid w:val="007768C6"/>
    <w:rsid w:val="00777C5F"/>
    <w:rsid w:val="00777E08"/>
    <w:rsid w:val="007803A1"/>
    <w:rsid w:val="00780872"/>
    <w:rsid w:val="00782EB4"/>
    <w:rsid w:val="0078369E"/>
    <w:rsid w:val="00783FB9"/>
    <w:rsid w:val="00784344"/>
    <w:rsid w:val="00786125"/>
    <w:rsid w:val="00787282"/>
    <w:rsid w:val="007874B2"/>
    <w:rsid w:val="0078795A"/>
    <w:rsid w:val="00790433"/>
    <w:rsid w:val="0079088A"/>
    <w:rsid w:val="007917ED"/>
    <w:rsid w:val="00791FF3"/>
    <w:rsid w:val="007924F2"/>
    <w:rsid w:val="00792940"/>
    <w:rsid w:val="00792965"/>
    <w:rsid w:val="00793216"/>
    <w:rsid w:val="00793CE7"/>
    <w:rsid w:val="0079409B"/>
    <w:rsid w:val="0079440C"/>
    <w:rsid w:val="00794463"/>
    <w:rsid w:val="00794731"/>
    <w:rsid w:val="00794978"/>
    <w:rsid w:val="00794990"/>
    <w:rsid w:val="00795130"/>
    <w:rsid w:val="007957AB"/>
    <w:rsid w:val="00795985"/>
    <w:rsid w:val="00795DE3"/>
    <w:rsid w:val="0079611E"/>
    <w:rsid w:val="00796515"/>
    <w:rsid w:val="00796F9B"/>
    <w:rsid w:val="00796FC6"/>
    <w:rsid w:val="0079725A"/>
    <w:rsid w:val="00797462"/>
    <w:rsid w:val="00797A8F"/>
    <w:rsid w:val="00797B9B"/>
    <w:rsid w:val="007A0A1C"/>
    <w:rsid w:val="007A1154"/>
    <w:rsid w:val="007A1295"/>
    <w:rsid w:val="007A12A0"/>
    <w:rsid w:val="007A1B32"/>
    <w:rsid w:val="007A1BDC"/>
    <w:rsid w:val="007A1D5D"/>
    <w:rsid w:val="007A26D7"/>
    <w:rsid w:val="007A29BD"/>
    <w:rsid w:val="007A2DE7"/>
    <w:rsid w:val="007A4022"/>
    <w:rsid w:val="007A414A"/>
    <w:rsid w:val="007A44E0"/>
    <w:rsid w:val="007A4CA0"/>
    <w:rsid w:val="007A4EE9"/>
    <w:rsid w:val="007A505E"/>
    <w:rsid w:val="007A5282"/>
    <w:rsid w:val="007A5512"/>
    <w:rsid w:val="007A5B4E"/>
    <w:rsid w:val="007A616C"/>
    <w:rsid w:val="007A6365"/>
    <w:rsid w:val="007A6947"/>
    <w:rsid w:val="007A6C65"/>
    <w:rsid w:val="007A7108"/>
    <w:rsid w:val="007A7587"/>
    <w:rsid w:val="007B0DD2"/>
    <w:rsid w:val="007B1612"/>
    <w:rsid w:val="007B1708"/>
    <w:rsid w:val="007B1D1D"/>
    <w:rsid w:val="007B1F36"/>
    <w:rsid w:val="007B220D"/>
    <w:rsid w:val="007B2B1A"/>
    <w:rsid w:val="007B2E36"/>
    <w:rsid w:val="007B376A"/>
    <w:rsid w:val="007B4770"/>
    <w:rsid w:val="007B47FD"/>
    <w:rsid w:val="007B4892"/>
    <w:rsid w:val="007B5327"/>
    <w:rsid w:val="007B5562"/>
    <w:rsid w:val="007B5A0E"/>
    <w:rsid w:val="007B6614"/>
    <w:rsid w:val="007B6748"/>
    <w:rsid w:val="007B6BF2"/>
    <w:rsid w:val="007B6E0D"/>
    <w:rsid w:val="007B7515"/>
    <w:rsid w:val="007C071E"/>
    <w:rsid w:val="007C10CF"/>
    <w:rsid w:val="007C1C97"/>
    <w:rsid w:val="007C204B"/>
    <w:rsid w:val="007C23CC"/>
    <w:rsid w:val="007C35C2"/>
    <w:rsid w:val="007C35D3"/>
    <w:rsid w:val="007C362E"/>
    <w:rsid w:val="007C3726"/>
    <w:rsid w:val="007C448F"/>
    <w:rsid w:val="007C45F0"/>
    <w:rsid w:val="007C461D"/>
    <w:rsid w:val="007C47F0"/>
    <w:rsid w:val="007C6C4B"/>
    <w:rsid w:val="007C6FD4"/>
    <w:rsid w:val="007C757F"/>
    <w:rsid w:val="007C7984"/>
    <w:rsid w:val="007C7D30"/>
    <w:rsid w:val="007C7FF1"/>
    <w:rsid w:val="007D0661"/>
    <w:rsid w:val="007D1AC6"/>
    <w:rsid w:val="007D227F"/>
    <w:rsid w:val="007D2440"/>
    <w:rsid w:val="007D3093"/>
    <w:rsid w:val="007D3335"/>
    <w:rsid w:val="007D3F8F"/>
    <w:rsid w:val="007D3FEF"/>
    <w:rsid w:val="007D4069"/>
    <w:rsid w:val="007D4370"/>
    <w:rsid w:val="007D4784"/>
    <w:rsid w:val="007D4F4D"/>
    <w:rsid w:val="007D5242"/>
    <w:rsid w:val="007D5F8B"/>
    <w:rsid w:val="007D64F0"/>
    <w:rsid w:val="007D6548"/>
    <w:rsid w:val="007D7033"/>
    <w:rsid w:val="007D7940"/>
    <w:rsid w:val="007D7B19"/>
    <w:rsid w:val="007E04FF"/>
    <w:rsid w:val="007E08D7"/>
    <w:rsid w:val="007E0CD8"/>
    <w:rsid w:val="007E11B1"/>
    <w:rsid w:val="007E156A"/>
    <w:rsid w:val="007E16F3"/>
    <w:rsid w:val="007E1A87"/>
    <w:rsid w:val="007E1D63"/>
    <w:rsid w:val="007E2553"/>
    <w:rsid w:val="007E285F"/>
    <w:rsid w:val="007E2E88"/>
    <w:rsid w:val="007E3D02"/>
    <w:rsid w:val="007E4C8C"/>
    <w:rsid w:val="007E4E48"/>
    <w:rsid w:val="007E5439"/>
    <w:rsid w:val="007E56FB"/>
    <w:rsid w:val="007E614D"/>
    <w:rsid w:val="007E6DA5"/>
    <w:rsid w:val="007E778C"/>
    <w:rsid w:val="007E79D4"/>
    <w:rsid w:val="007E7CA5"/>
    <w:rsid w:val="007F1EFD"/>
    <w:rsid w:val="007F21BD"/>
    <w:rsid w:val="007F27CA"/>
    <w:rsid w:val="007F2838"/>
    <w:rsid w:val="007F371C"/>
    <w:rsid w:val="007F3EE2"/>
    <w:rsid w:val="007F402B"/>
    <w:rsid w:val="007F430E"/>
    <w:rsid w:val="007F48C9"/>
    <w:rsid w:val="007F504D"/>
    <w:rsid w:val="007F6017"/>
    <w:rsid w:val="007F6A69"/>
    <w:rsid w:val="007F6E11"/>
    <w:rsid w:val="007F6EBE"/>
    <w:rsid w:val="007F74E8"/>
    <w:rsid w:val="008002BD"/>
    <w:rsid w:val="00800C5D"/>
    <w:rsid w:val="008010BF"/>
    <w:rsid w:val="00801ED3"/>
    <w:rsid w:val="00801EE8"/>
    <w:rsid w:val="00802FA2"/>
    <w:rsid w:val="00803013"/>
    <w:rsid w:val="0080388F"/>
    <w:rsid w:val="00803C81"/>
    <w:rsid w:val="00803D3F"/>
    <w:rsid w:val="00803F57"/>
    <w:rsid w:val="008041D7"/>
    <w:rsid w:val="00804392"/>
    <w:rsid w:val="008048BC"/>
    <w:rsid w:val="008058E0"/>
    <w:rsid w:val="0080715C"/>
    <w:rsid w:val="008076BA"/>
    <w:rsid w:val="00807822"/>
    <w:rsid w:val="00807B54"/>
    <w:rsid w:val="00810CB2"/>
    <w:rsid w:val="00810E91"/>
    <w:rsid w:val="00811921"/>
    <w:rsid w:val="00811B76"/>
    <w:rsid w:val="00811C52"/>
    <w:rsid w:val="00813FA7"/>
    <w:rsid w:val="0081402A"/>
    <w:rsid w:val="00814708"/>
    <w:rsid w:val="00814B56"/>
    <w:rsid w:val="00814E49"/>
    <w:rsid w:val="00815354"/>
    <w:rsid w:val="00815814"/>
    <w:rsid w:val="0081595B"/>
    <w:rsid w:val="0081677B"/>
    <w:rsid w:val="00817994"/>
    <w:rsid w:val="008204C1"/>
    <w:rsid w:val="008208FC"/>
    <w:rsid w:val="00820DE0"/>
    <w:rsid w:val="00821040"/>
    <w:rsid w:val="00821667"/>
    <w:rsid w:val="008223F7"/>
    <w:rsid w:val="008235A0"/>
    <w:rsid w:val="00823D33"/>
    <w:rsid w:val="00824032"/>
    <w:rsid w:val="0082485E"/>
    <w:rsid w:val="008264A4"/>
    <w:rsid w:val="00826A67"/>
    <w:rsid w:val="00826BB3"/>
    <w:rsid w:val="00826ECA"/>
    <w:rsid w:val="008305C8"/>
    <w:rsid w:val="00830AB0"/>
    <w:rsid w:val="00830DE5"/>
    <w:rsid w:val="008314C5"/>
    <w:rsid w:val="00832480"/>
    <w:rsid w:val="00833176"/>
    <w:rsid w:val="00833EC6"/>
    <w:rsid w:val="00834438"/>
    <w:rsid w:val="0083463E"/>
    <w:rsid w:val="00834936"/>
    <w:rsid w:val="008349A2"/>
    <w:rsid w:val="00834D9F"/>
    <w:rsid w:val="00836620"/>
    <w:rsid w:val="008404B7"/>
    <w:rsid w:val="008404DA"/>
    <w:rsid w:val="008409A7"/>
    <w:rsid w:val="00840A1A"/>
    <w:rsid w:val="008414D2"/>
    <w:rsid w:val="00842EB0"/>
    <w:rsid w:val="00843408"/>
    <w:rsid w:val="008434CC"/>
    <w:rsid w:val="00844249"/>
    <w:rsid w:val="00844869"/>
    <w:rsid w:val="00844C79"/>
    <w:rsid w:val="00844DB6"/>
    <w:rsid w:val="00845844"/>
    <w:rsid w:val="00846E30"/>
    <w:rsid w:val="00846E93"/>
    <w:rsid w:val="00847E7A"/>
    <w:rsid w:val="00850BE6"/>
    <w:rsid w:val="00850F4D"/>
    <w:rsid w:val="00850F56"/>
    <w:rsid w:val="0085149C"/>
    <w:rsid w:val="00851FB1"/>
    <w:rsid w:val="00853634"/>
    <w:rsid w:val="00853F11"/>
    <w:rsid w:val="00854EB7"/>
    <w:rsid w:val="00855125"/>
    <w:rsid w:val="0085625D"/>
    <w:rsid w:val="008568A7"/>
    <w:rsid w:val="0085693E"/>
    <w:rsid w:val="008575CC"/>
    <w:rsid w:val="00857B23"/>
    <w:rsid w:val="00857F94"/>
    <w:rsid w:val="008609DA"/>
    <w:rsid w:val="00860EDD"/>
    <w:rsid w:val="008611B7"/>
    <w:rsid w:val="008614A7"/>
    <w:rsid w:val="00861545"/>
    <w:rsid w:val="0086172C"/>
    <w:rsid w:val="008617BF"/>
    <w:rsid w:val="00861CDE"/>
    <w:rsid w:val="00862242"/>
    <w:rsid w:val="008622B9"/>
    <w:rsid w:val="00862675"/>
    <w:rsid w:val="008629B0"/>
    <w:rsid w:val="00863A07"/>
    <w:rsid w:val="008646EA"/>
    <w:rsid w:val="00864D68"/>
    <w:rsid w:val="00864DF0"/>
    <w:rsid w:val="008659F4"/>
    <w:rsid w:val="00865A27"/>
    <w:rsid w:val="00865D7A"/>
    <w:rsid w:val="00865FF2"/>
    <w:rsid w:val="00866097"/>
    <w:rsid w:val="008660AD"/>
    <w:rsid w:val="00866807"/>
    <w:rsid w:val="008679D9"/>
    <w:rsid w:val="00870277"/>
    <w:rsid w:val="0087028F"/>
    <w:rsid w:val="00870367"/>
    <w:rsid w:val="00870799"/>
    <w:rsid w:val="00870855"/>
    <w:rsid w:val="00870B52"/>
    <w:rsid w:val="008712B2"/>
    <w:rsid w:val="008717C2"/>
    <w:rsid w:val="0087198F"/>
    <w:rsid w:val="00871F7F"/>
    <w:rsid w:val="008721E5"/>
    <w:rsid w:val="008723F4"/>
    <w:rsid w:val="00872D6E"/>
    <w:rsid w:val="00873475"/>
    <w:rsid w:val="00874773"/>
    <w:rsid w:val="0087485D"/>
    <w:rsid w:val="00874BD8"/>
    <w:rsid w:val="008755EB"/>
    <w:rsid w:val="008757E3"/>
    <w:rsid w:val="00876A71"/>
    <w:rsid w:val="00877018"/>
    <w:rsid w:val="00877248"/>
    <w:rsid w:val="00877837"/>
    <w:rsid w:val="00880AD0"/>
    <w:rsid w:val="00880E42"/>
    <w:rsid w:val="008824BB"/>
    <w:rsid w:val="0088252C"/>
    <w:rsid w:val="0088253C"/>
    <w:rsid w:val="008831CB"/>
    <w:rsid w:val="008831D8"/>
    <w:rsid w:val="008836E1"/>
    <w:rsid w:val="00884638"/>
    <w:rsid w:val="0088568F"/>
    <w:rsid w:val="00886A51"/>
    <w:rsid w:val="00886C2E"/>
    <w:rsid w:val="00887A3D"/>
    <w:rsid w:val="00887DD7"/>
    <w:rsid w:val="0089001B"/>
    <w:rsid w:val="0089059E"/>
    <w:rsid w:val="00891455"/>
    <w:rsid w:val="008918AD"/>
    <w:rsid w:val="008919BE"/>
    <w:rsid w:val="00891D2A"/>
    <w:rsid w:val="00891F3B"/>
    <w:rsid w:val="0089224D"/>
    <w:rsid w:val="008924CE"/>
    <w:rsid w:val="008925CF"/>
    <w:rsid w:val="00892811"/>
    <w:rsid w:val="00892BC2"/>
    <w:rsid w:val="008934F0"/>
    <w:rsid w:val="00893737"/>
    <w:rsid w:val="00893AAA"/>
    <w:rsid w:val="00894707"/>
    <w:rsid w:val="00894DEA"/>
    <w:rsid w:val="00895AAF"/>
    <w:rsid w:val="00895E2F"/>
    <w:rsid w:val="008961BB"/>
    <w:rsid w:val="0089644A"/>
    <w:rsid w:val="00896B3A"/>
    <w:rsid w:val="00896C9E"/>
    <w:rsid w:val="008A01BD"/>
    <w:rsid w:val="008A0486"/>
    <w:rsid w:val="008A0718"/>
    <w:rsid w:val="008A0875"/>
    <w:rsid w:val="008A1317"/>
    <w:rsid w:val="008A19CD"/>
    <w:rsid w:val="008A31F1"/>
    <w:rsid w:val="008A356F"/>
    <w:rsid w:val="008A381B"/>
    <w:rsid w:val="008A4837"/>
    <w:rsid w:val="008A4FB5"/>
    <w:rsid w:val="008A549A"/>
    <w:rsid w:val="008A5605"/>
    <w:rsid w:val="008A5893"/>
    <w:rsid w:val="008A5954"/>
    <w:rsid w:val="008A5ACB"/>
    <w:rsid w:val="008A612C"/>
    <w:rsid w:val="008A6942"/>
    <w:rsid w:val="008A718D"/>
    <w:rsid w:val="008A7D18"/>
    <w:rsid w:val="008B024D"/>
    <w:rsid w:val="008B080A"/>
    <w:rsid w:val="008B1649"/>
    <w:rsid w:val="008B23B3"/>
    <w:rsid w:val="008B25FA"/>
    <w:rsid w:val="008B2F6F"/>
    <w:rsid w:val="008B3352"/>
    <w:rsid w:val="008B3B43"/>
    <w:rsid w:val="008B3F02"/>
    <w:rsid w:val="008B4770"/>
    <w:rsid w:val="008B49CE"/>
    <w:rsid w:val="008B4AED"/>
    <w:rsid w:val="008B4AF9"/>
    <w:rsid w:val="008B5D6D"/>
    <w:rsid w:val="008B5ED4"/>
    <w:rsid w:val="008B5EDA"/>
    <w:rsid w:val="008B5F22"/>
    <w:rsid w:val="008B5F5B"/>
    <w:rsid w:val="008B611A"/>
    <w:rsid w:val="008B6FBF"/>
    <w:rsid w:val="008B79B9"/>
    <w:rsid w:val="008B7B4E"/>
    <w:rsid w:val="008C04A1"/>
    <w:rsid w:val="008C0815"/>
    <w:rsid w:val="008C0C21"/>
    <w:rsid w:val="008C0E74"/>
    <w:rsid w:val="008C104B"/>
    <w:rsid w:val="008C1226"/>
    <w:rsid w:val="008C12BD"/>
    <w:rsid w:val="008C188E"/>
    <w:rsid w:val="008C2004"/>
    <w:rsid w:val="008C2562"/>
    <w:rsid w:val="008C3239"/>
    <w:rsid w:val="008C34DF"/>
    <w:rsid w:val="008C36BC"/>
    <w:rsid w:val="008C3DEA"/>
    <w:rsid w:val="008C4B76"/>
    <w:rsid w:val="008C4E65"/>
    <w:rsid w:val="008C5200"/>
    <w:rsid w:val="008C58B6"/>
    <w:rsid w:val="008C59EF"/>
    <w:rsid w:val="008C5B78"/>
    <w:rsid w:val="008C5FC8"/>
    <w:rsid w:val="008C6094"/>
    <w:rsid w:val="008C69BA"/>
    <w:rsid w:val="008C7302"/>
    <w:rsid w:val="008C758B"/>
    <w:rsid w:val="008C78FE"/>
    <w:rsid w:val="008C7E9C"/>
    <w:rsid w:val="008D024B"/>
    <w:rsid w:val="008D0504"/>
    <w:rsid w:val="008D0C12"/>
    <w:rsid w:val="008D159F"/>
    <w:rsid w:val="008D18DD"/>
    <w:rsid w:val="008D1ACA"/>
    <w:rsid w:val="008D3F31"/>
    <w:rsid w:val="008D441F"/>
    <w:rsid w:val="008D53A3"/>
    <w:rsid w:val="008D5619"/>
    <w:rsid w:val="008D6493"/>
    <w:rsid w:val="008D765A"/>
    <w:rsid w:val="008D7C9D"/>
    <w:rsid w:val="008D7FE6"/>
    <w:rsid w:val="008E062E"/>
    <w:rsid w:val="008E1476"/>
    <w:rsid w:val="008E14F9"/>
    <w:rsid w:val="008E2994"/>
    <w:rsid w:val="008E299E"/>
    <w:rsid w:val="008E2AF0"/>
    <w:rsid w:val="008E3CD9"/>
    <w:rsid w:val="008E3EC2"/>
    <w:rsid w:val="008E54E5"/>
    <w:rsid w:val="008E5CA0"/>
    <w:rsid w:val="008E601A"/>
    <w:rsid w:val="008E647A"/>
    <w:rsid w:val="008E70FE"/>
    <w:rsid w:val="008E715B"/>
    <w:rsid w:val="008E79C4"/>
    <w:rsid w:val="008F00C8"/>
    <w:rsid w:val="008F0C6F"/>
    <w:rsid w:val="008F1889"/>
    <w:rsid w:val="008F18D2"/>
    <w:rsid w:val="008F2133"/>
    <w:rsid w:val="008F2B45"/>
    <w:rsid w:val="008F2B5F"/>
    <w:rsid w:val="008F3435"/>
    <w:rsid w:val="008F3956"/>
    <w:rsid w:val="008F3A99"/>
    <w:rsid w:val="008F4C35"/>
    <w:rsid w:val="008F7655"/>
    <w:rsid w:val="00900621"/>
    <w:rsid w:val="00900A2D"/>
    <w:rsid w:val="00900FEE"/>
    <w:rsid w:val="00901797"/>
    <w:rsid w:val="00901E14"/>
    <w:rsid w:val="00901E88"/>
    <w:rsid w:val="0090209C"/>
    <w:rsid w:val="009026C6"/>
    <w:rsid w:val="009029E5"/>
    <w:rsid w:val="009029FF"/>
    <w:rsid w:val="00903001"/>
    <w:rsid w:val="00903FA6"/>
    <w:rsid w:val="00904056"/>
    <w:rsid w:val="009040DA"/>
    <w:rsid w:val="00904881"/>
    <w:rsid w:val="009056BC"/>
    <w:rsid w:val="00905C83"/>
    <w:rsid w:val="009062E2"/>
    <w:rsid w:val="00906C8B"/>
    <w:rsid w:val="00906E20"/>
    <w:rsid w:val="00907465"/>
    <w:rsid w:val="009078FB"/>
    <w:rsid w:val="00907D2A"/>
    <w:rsid w:val="00907E48"/>
    <w:rsid w:val="009104AF"/>
    <w:rsid w:val="00911248"/>
    <w:rsid w:val="009118C5"/>
    <w:rsid w:val="009121BD"/>
    <w:rsid w:val="00912F6A"/>
    <w:rsid w:val="0091334F"/>
    <w:rsid w:val="009164A9"/>
    <w:rsid w:val="00916607"/>
    <w:rsid w:val="00916EF8"/>
    <w:rsid w:val="00917EB7"/>
    <w:rsid w:val="00920444"/>
    <w:rsid w:val="00920549"/>
    <w:rsid w:val="00920843"/>
    <w:rsid w:val="00920E27"/>
    <w:rsid w:val="00921028"/>
    <w:rsid w:val="0092188E"/>
    <w:rsid w:val="009219CF"/>
    <w:rsid w:val="00922426"/>
    <w:rsid w:val="00922678"/>
    <w:rsid w:val="00922A69"/>
    <w:rsid w:val="00923BE9"/>
    <w:rsid w:val="009243C6"/>
    <w:rsid w:val="009245BD"/>
    <w:rsid w:val="00924FC3"/>
    <w:rsid w:val="009252A4"/>
    <w:rsid w:val="0092557F"/>
    <w:rsid w:val="00925687"/>
    <w:rsid w:val="00926678"/>
    <w:rsid w:val="00927A9C"/>
    <w:rsid w:val="00927B09"/>
    <w:rsid w:val="00927CC5"/>
    <w:rsid w:val="0093006E"/>
    <w:rsid w:val="00930314"/>
    <w:rsid w:val="0093039E"/>
    <w:rsid w:val="0093104F"/>
    <w:rsid w:val="00932058"/>
    <w:rsid w:val="009329AB"/>
    <w:rsid w:val="00932F4E"/>
    <w:rsid w:val="009333C3"/>
    <w:rsid w:val="009333D8"/>
    <w:rsid w:val="0093359E"/>
    <w:rsid w:val="009335AB"/>
    <w:rsid w:val="00933972"/>
    <w:rsid w:val="00934441"/>
    <w:rsid w:val="00934DF8"/>
    <w:rsid w:val="00935136"/>
    <w:rsid w:val="0093549D"/>
    <w:rsid w:val="00935E23"/>
    <w:rsid w:val="0093634D"/>
    <w:rsid w:val="00936987"/>
    <w:rsid w:val="009378A5"/>
    <w:rsid w:val="009379E5"/>
    <w:rsid w:val="00940D82"/>
    <w:rsid w:val="009413DD"/>
    <w:rsid w:val="00941CC8"/>
    <w:rsid w:val="00941D35"/>
    <w:rsid w:val="00941FB2"/>
    <w:rsid w:val="0094230A"/>
    <w:rsid w:val="00942DAC"/>
    <w:rsid w:val="00942F50"/>
    <w:rsid w:val="00943114"/>
    <w:rsid w:val="00943734"/>
    <w:rsid w:val="009443BE"/>
    <w:rsid w:val="00944FBB"/>
    <w:rsid w:val="0094536A"/>
    <w:rsid w:val="0094546D"/>
    <w:rsid w:val="009454BB"/>
    <w:rsid w:val="0094555B"/>
    <w:rsid w:val="009458BF"/>
    <w:rsid w:val="00947BC8"/>
    <w:rsid w:val="0095163E"/>
    <w:rsid w:val="00951FB1"/>
    <w:rsid w:val="00952724"/>
    <w:rsid w:val="00952AD4"/>
    <w:rsid w:val="00953B68"/>
    <w:rsid w:val="00953D69"/>
    <w:rsid w:val="00953FE0"/>
    <w:rsid w:val="009550B8"/>
    <w:rsid w:val="0095528F"/>
    <w:rsid w:val="00955395"/>
    <w:rsid w:val="00955C07"/>
    <w:rsid w:val="0095627B"/>
    <w:rsid w:val="009562B4"/>
    <w:rsid w:val="00956BCD"/>
    <w:rsid w:val="0095715E"/>
    <w:rsid w:val="009578AD"/>
    <w:rsid w:val="00957992"/>
    <w:rsid w:val="00960E27"/>
    <w:rsid w:val="0096118E"/>
    <w:rsid w:val="0096151B"/>
    <w:rsid w:val="00961910"/>
    <w:rsid w:val="0096195A"/>
    <w:rsid w:val="00961E0E"/>
    <w:rsid w:val="00961F92"/>
    <w:rsid w:val="009621FF"/>
    <w:rsid w:val="00962A0D"/>
    <w:rsid w:val="009638C0"/>
    <w:rsid w:val="00963A1F"/>
    <w:rsid w:val="00963BBC"/>
    <w:rsid w:val="009642A7"/>
    <w:rsid w:val="00964769"/>
    <w:rsid w:val="00965B0D"/>
    <w:rsid w:val="00965F4E"/>
    <w:rsid w:val="00966035"/>
    <w:rsid w:val="0096612D"/>
    <w:rsid w:val="009667FD"/>
    <w:rsid w:val="0096693A"/>
    <w:rsid w:val="00966DDB"/>
    <w:rsid w:val="009701A5"/>
    <w:rsid w:val="009704DC"/>
    <w:rsid w:val="009708F7"/>
    <w:rsid w:val="00970AA5"/>
    <w:rsid w:val="00970D28"/>
    <w:rsid w:val="00970D2C"/>
    <w:rsid w:val="0097124F"/>
    <w:rsid w:val="00971589"/>
    <w:rsid w:val="009715DB"/>
    <w:rsid w:val="009717E5"/>
    <w:rsid w:val="00971C66"/>
    <w:rsid w:val="00971F51"/>
    <w:rsid w:val="00972CDA"/>
    <w:rsid w:val="009735CF"/>
    <w:rsid w:val="00973FC2"/>
    <w:rsid w:val="009744A5"/>
    <w:rsid w:val="009747B3"/>
    <w:rsid w:val="00974A11"/>
    <w:rsid w:val="009750C0"/>
    <w:rsid w:val="00975577"/>
    <w:rsid w:val="00975995"/>
    <w:rsid w:val="00975D80"/>
    <w:rsid w:val="00976E52"/>
    <w:rsid w:val="00977280"/>
    <w:rsid w:val="009772CE"/>
    <w:rsid w:val="00977839"/>
    <w:rsid w:val="009778D8"/>
    <w:rsid w:val="009805E7"/>
    <w:rsid w:val="00982F7D"/>
    <w:rsid w:val="00983B6C"/>
    <w:rsid w:val="009847C1"/>
    <w:rsid w:val="00984AA6"/>
    <w:rsid w:val="00984B28"/>
    <w:rsid w:val="00984DB7"/>
    <w:rsid w:val="00985158"/>
    <w:rsid w:val="0098524D"/>
    <w:rsid w:val="00985656"/>
    <w:rsid w:val="00985A07"/>
    <w:rsid w:val="00985AF2"/>
    <w:rsid w:val="009876A6"/>
    <w:rsid w:val="009878A8"/>
    <w:rsid w:val="00987FB7"/>
    <w:rsid w:val="00990244"/>
    <w:rsid w:val="0099044C"/>
    <w:rsid w:val="00990506"/>
    <w:rsid w:val="00990B55"/>
    <w:rsid w:val="00990DAF"/>
    <w:rsid w:val="0099199C"/>
    <w:rsid w:val="00992308"/>
    <w:rsid w:val="00993314"/>
    <w:rsid w:val="00993966"/>
    <w:rsid w:val="009943DC"/>
    <w:rsid w:val="0099561B"/>
    <w:rsid w:val="00995953"/>
    <w:rsid w:val="00995B55"/>
    <w:rsid w:val="00995DAC"/>
    <w:rsid w:val="0099603A"/>
    <w:rsid w:val="0099622A"/>
    <w:rsid w:val="00996388"/>
    <w:rsid w:val="00996EE4"/>
    <w:rsid w:val="009977BC"/>
    <w:rsid w:val="00997D48"/>
    <w:rsid w:val="009A0A75"/>
    <w:rsid w:val="009A1014"/>
    <w:rsid w:val="009A1D0F"/>
    <w:rsid w:val="009A2662"/>
    <w:rsid w:val="009A32CD"/>
    <w:rsid w:val="009A374E"/>
    <w:rsid w:val="009A51BE"/>
    <w:rsid w:val="009A5C16"/>
    <w:rsid w:val="009A635F"/>
    <w:rsid w:val="009A64FC"/>
    <w:rsid w:val="009A6964"/>
    <w:rsid w:val="009A6AD6"/>
    <w:rsid w:val="009A6D7D"/>
    <w:rsid w:val="009A7202"/>
    <w:rsid w:val="009A7C7C"/>
    <w:rsid w:val="009A7EA6"/>
    <w:rsid w:val="009B0511"/>
    <w:rsid w:val="009B0C6D"/>
    <w:rsid w:val="009B1BEE"/>
    <w:rsid w:val="009B1D29"/>
    <w:rsid w:val="009B3A07"/>
    <w:rsid w:val="009B3E44"/>
    <w:rsid w:val="009B4051"/>
    <w:rsid w:val="009B42DA"/>
    <w:rsid w:val="009B4358"/>
    <w:rsid w:val="009B4652"/>
    <w:rsid w:val="009B4934"/>
    <w:rsid w:val="009B4FF6"/>
    <w:rsid w:val="009B5BCF"/>
    <w:rsid w:val="009B6469"/>
    <w:rsid w:val="009B732E"/>
    <w:rsid w:val="009B792F"/>
    <w:rsid w:val="009B7B07"/>
    <w:rsid w:val="009B7B58"/>
    <w:rsid w:val="009B7C02"/>
    <w:rsid w:val="009C047C"/>
    <w:rsid w:val="009C0CCA"/>
    <w:rsid w:val="009C104D"/>
    <w:rsid w:val="009C158F"/>
    <w:rsid w:val="009C2719"/>
    <w:rsid w:val="009C2D17"/>
    <w:rsid w:val="009C2ED2"/>
    <w:rsid w:val="009C3F58"/>
    <w:rsid w:val="009C41E4"/>
    <w:rsid w:val="009C454F"/>
    <w:rsid w:val="009C5087"/>
    <w:rsid w:val="009C5B1D"/>
    <w:rsid w:val="009C6805"/>
    <w:rsid w:val="009C6CF8"/>
    <w:rsid w:val="009C6EF5"/>
    <w:rsid w:val="009C73C1"/>
    <w:rsid w:val="009C77D2"/>
    <w:rsid w:val="009C78A7"/>
    <w:rsid w:val="009C7D07"/>
    <w:rsid w:val="009C7E9D"/>
    <w:rsid w:val="009D0ABF"/>
    <w:rsid w:val="009D108A"/>
    <w:rsid w:val="009D14E2"/>
    <w:rsid w:val="009D1539"/>
    <w:rsid w:val="009D1796"/>
    <w:rsid w:val="009D1BA3"/>
    <w:rsid w:val="009D1C7E"/>
    <w:rsid w:val="009D1D7E"/>
    <w:rsid w:val="009D2824"/>
    <w:rsid w:val="009D2A22"/>
    <w:rsid w:val="009D305B"/>
    <w:rsid w:val="009D3772"/>
    <w:rsid w:val="009D38BF"/>
    <w:rsid w:val="009D3A73"/>
    <w:rsid w:val="009D4E17"/>
    <w:rsid w:val="009D549A"/>
    <w:rsid w:val="009D6467"/>
    <w:rsid w:val="009D6C35"/>
    <w:rsid w:val="009D7289"/>
    <w:rsid w:val="009D76D8"/>
    <w:rsid w:val="009D7A7B"/>
    <w:rsid w:val="009E087F"/>
    <w:rsid w:val="009E1111"/>
    <w:rsid w:val="009E1644"/>
    <w:rsid w:val="009E1A8A"/>
    <w:rsid w:val="009E2C3B"/>
    <w:rsid w:val="009E49D2"/>
    <w:rsid w:val="009E59DA"/>
    <w:rsid w:val="009E6223"/>
    <w:rsid w:val="009E6613"/>
    <w:rsid w:val="009E6AF7"/>
    <w:rsid w:val="009F04D9"/>
    <w:rsid w:val="009F04F3"/>
    <w:rsid w:val="009F0905"/>
    <w:rsid w:val="009F09A3"/>
    <w:rsid w:val="009F0B49"/>
    <w:rsid w:val="009F1382"/>
    <w:rsid w:val="009F1998"/>
    <w:rsid w:val="009F204D"/>
    <w:rsid w:val="009F23F1"/>
    <w:rsid w:val="009F25E7"/>
    <w:rsid w:val="009F27A7"/>
    <w:rsid w:val="009F2E91"/>
    <w:rsid w:val="009F33A8"/>
    <w:rsid w:val="009F35C2"/>
    <w:rsid w:val="009F36E0"/>
    <w:rsid w:val="009F3B50"/>
    <w:rsid w:val="009F3E55"/>
    <w:rsid w:val="009F4697"/>
    <w:rsid w:val="009F500E"/>
    <w:rsid w:val="009F5504"/>
    <w:rsid w:val="009F64E8"/>
    <w:rsid w:val="009F7018"/>
    <w:rsid w:val="009F70A7"/>
    <w:rsid w:val="009F793E"/>
    <w:rsid w:val="00A00121"/>
    <w:rsid w:val="00A00C8E"/>
    <w:rsid w:val="00A010AF"/>
    <w:rsid w:val="00A01593"/>
    <w:rsid w:val="00A01CC8"/>
    <w:rsid w:val="00A01F7F"/>
    <w:rsid w:val="00A0216C"/>
    <w:rsid w:val="00A024B6"/>
    <w:rsid w:val="00A028F6"/>
    <w:rsid w:val="00A02FC4"/>
    <w:rsid w:val="00A03094"/>
    <w:rsid w:val="00A03970"/>
    <w:rsid w:val="00A04EC8"/>
    <w:rsid w:val="00A053A4"/>
    <w:rsid w:val="00A0645F"/>
    <w:rsid w:val="00A06B4A"/>
    <w:rsid w:val="00A06FA4"/>
    <w:rsid w:val="00A07EE1"/>
    <w:rsid w:val="00A101CF"/>
    <w:rsid w:val="00A112FB"/>
    <w:rsid w:val="00A11AB5"/>
    <w:rsid w:val="00A11AF4"/>
    <w:rsid w:val="00A123E2"/>
    <w:rsid w:val="00A124C8"/>
    <w:rsid w:val="00A1257D"/>
    <w:rsid w:val="00A12926"/>
    <w:rsid w:val="00A13059"/>
    <w:rsid w:val="00A13A97"/>
    <w:rsid w:val="00A145C1"/>
    <w:rsid w:val="00A1512F"/>
    <w:rsid w:val="00A15355"/>
    <w:rsid w:val="00A15819"/>
    <w:rsid w:val="00A15A57"/>
    <w:rsid w:val="00A15DFD"/>
    <w:rsid w:val="00A16196"/>
    <w:rsid w:val="00A17F1E"/>
    <w:rsid w:val="00A2009F"/>
    <w:rsid w:val="00A20B2C"/>
    <w:rsid w:val="00A2174E"/>
    <w:rsid w:val="00A21D0B"/>
    <w:rsid w:val="00A23469"/>
    <w:rsid w:val="00A2357F"/>
    <w:rsid w:val="00A2385E"/>
    <w:rsid w:val="00A238A2"/>
    <w:rsid w:val="00A23AC0"/>
    <w:rsid w:val="00A23AC5"/>
    <w:rsid w:val="00A23E33"/>
    <w:rsid w:val="00A24333"/>
    <w:rsid w:val="00A24F2C"/>
    <w:rsid w:val="00A2549D"/>
    <w:rsid w:val="00A259C4"/>
    <w:rsid w:val="00A25A02"/>
    <w:rsid w:val="00A26B48"/>
    <w:rsid w:val="00A27C9F"/>
    <w:rsid w:val="00A30203"/>
    <w:rsid w:val="00A307B3"/>
    <w:rsid w:val="00A308C0"/>
    <w:rsid w:val="00A30EC9"/>
    <w:rsid w:val="00A31357"/>
    <w:rsid w:val="00A323AA"/>
    <w:rsid w:val="00A3257B"/>
    <w:rsid w:val="00A33B51"/>
    <w:rsid w:val="00A33CCD"/>
    <w:rsid w:val="00A33E6A"/>
    <w:rsid w:val="00A33F95"/>
    <w:rsid w:val="00A34097"/>
    <w:rsid w:val="00A3449C"/>
    <w:rsid w:val="00A34ABD"/>
    <w:rsid w:val="00A35848"/>
    <w:rsid w:val="00A35AD2"/>
    <w:rsid w:val="00A35AF3"/>
    <w:rsid w:val="00A35F1B"/>
    <w:rsid w:val="00A36802"/>
    <w:rsid w:val="00A373A2"/>
    <w:rsid w:val="00A4016E"/>
    <w:rsid w:val="00A406FA"/>
    <w:rsid w:val="00A4113E"/>
    <w:rsid w:val="00A41A86"/>
    <w:rsid w:val="00A41DDC"/>
    <w:rsid w:val="00A42122"/>
    <w:rsid w:val="00A421F7"/>
    <w:rsid w:val="00A430C7"/>
    <w:rsid w:val="00A4339E"/>
    <w:rsid w:val="00A43A7E"/>
    <w:rsid w:val="00A43BB6"/>
    <w:rsid w:val="00A443BC"/>
    <w:rsid w:val="00A45151"/>
    <w:rsid w:val="00A46A48"/>
    <w:rsid w:val="00A4709A"/>
    <w:rsid w:val="00A47355"/>
    <w:rsid w:val="00A502E9"/>
    <w:rsid w:val="00A5083A"/>
    <w:rsid w:val="00A509B7"/>
    <w:rsid w:val="00A520D2"/>
    <w:rsid w:val="00A5217F"/>
    <w:rsid w:val="00A5250A"/>
    <w:rsid w:val="00A53B52"/>
    <w:rsid w:val="00A54332"/>
    <w:rsid w:val="00A5434A"/>
    <w:rsid w:val="00A5526F"/>
    <w:rsid w:val="00A55B1F"/>
    <w:rsid w:val="00A55C06"/>
    <w:rsid w:val="00A55D4F"/>
    <w:rsid w:val="00A55E9C"/>
    <w:rsid w:val="00A55F2C"/>
    <w:rsid w:val="00A55F2D"/>
    <w:rsid w:val="00A5605B"/>
    <w:rsid w:val="00A5621C"/>
    <w:rsid w:val="00A576DD"/>
    <w:rsid w:val="00A57920"/>
    <w:rsid w:val="00A57A93"/>
    <w:rsid w:val="00A6012D"/>
    <w:rsid w:val="00A60EDB"/>
    <w:rsid w:val="00A6134C"/>
    <w:rsid w:val="00A617CB"/>
    <w:rsid w:val="00A61A75"/>
    <w:rsid w:val="00A61CBA"/>
    <w:rsid w:val="00A626AC"/>
    <w:rsid w:val="00A63917"/>
    <w:rsid w:val="00A6395E"/>
    <w:rsid w:val="00A64AAB"/>
    <w:rsid w:val="00A64DF6"/>
    <w:rsid w:val="00A650F9"/>
    <w:rsid w:val="00A65EDF"/>
    <w:rsid w:val="00A665A8"/>
    <w:rsid w:val="00A666A3"/>
    <w:rsid w:val="00A66708"/>
    <w:rsid w:val="00A67D49"/>
    <w:rsid w:val="00A67E3F"/>
    <w:rsid w:val="00A700AC"/>
    <w:rsid w:val="00A7037B"/>
    <w:rsid w:val="00A70811"/>
    <w:rsid w:val="00A70B53"/>
    <w:rsid w:val="00A71CEE"/>
    <w:rsid w:val="00A71EC3"/>
    <w:rsid w:val="00A72172"/>
    <w:rsid w:val="00A73C8D"/>
    <w:rsid w:val="00A74FBA"/>
    <w:rsid w:val="00A76436"/>
    <w:rsid w:val="00A765CC"/>
    <w:rsid w:val="00A77EC4"/>
    <w:rsid w:val="00A80A57"/>
    <w:rsid w:val="00A80FD3"/>
    <w:rsid w:val="00A815AD"/>
    <w:rsid w:val="00A821F1"/>
    <w:rsid w:val="00A8231D"/>
    <w:rsid w:val="00A8281C"/>
    <w:rsid w:val="00A83C6A"/>
    <w:rsid w:val="00A83C75"/>
    <w:rsid w:val="00A83FC1"/>
    <w:rsid w:val="00A84076"/>
    <w:rsid w:val="00A8415A"/>
    <w:rsid w:val="00A84404"/>
    <w:rsid w:val="00A85AC5"/>
    <w:rsid w:val="00A86921"/>
    <w:rsid w:val="00A86A74"/>
    <w:rsid w:val="00A86C21"/>
    <w:rsid w:val="00A87BA0"/>
    <w:rsid w:val="00A9074F"/>
    <w:rsid w:val="00A90A3C"/>
    <w:rsid w:val="00A91714"/>
    <w:rsid w:val="00A92024"/>
    <w:rsid w:val="00A92457"/>
    <w:rsid w:val="00A92D7D"/>
    <w:rsid w:val="00A93582"/>
    <w:rsid w:val="00A9387F"/>
    <w:rsid w:val="00A93982"/>
    <w:rsid w:val="00A93D81"/>
    <w:rsid w:val="00A94215"/>
    <w:rsid w:val="00A94AE3"/>
    <w:rsid w:val="00A94E9E"/>
    <w:rsid w:val="00A952D1"/>
    <w:rsid w:val="00A9618F"/>
    <w:rsid w:val="00A96262"/>
    <w:rsid w:val="00A967F1"/>
    <w:rsid w:val="00A97136"/>
    <w:rsid w:val="00A977E7"/>
    <w:rsid w:val="00A97860"/>
    <w:rsid w:val="00A97A37"/>
    <w:rsid w:val="00AA0370"/>
    <w:rsid w:val="00AA2126"/>
    <w:rsid w:val="00AA21DA"/>
    <w:rsid w:val="00AA2785"/>
    <w:rsid w:val="00AA2C73"/>
    <w:rsid w:val="00AA3034"/>
    <w:rsid w:val="00AA31EB"/>
    <w:rsid w:val="00AA3D6A"/>
    <w:rsid w:val="00AA3DE8"/>
    <w:rsid w:val="00AA4305"/>
    <w:rsid w:val="00AA48FA"/>
    <w:rsid w:val="00AA4C26"/>
    <w:rsid w:val="00AA5956"/>
    <w:rsid w:val="00AA5C57"/>
    <w:rsid w:val="00AA6D8A"/>
    <w:rsid w:val="00AA7146"/>
    <w:rsid w:val="00AA7EB9"/>
    <w:rsid w:val="00AB02FA"/>
    <w:rsid w:val="00AB0AC3"/>
    <w:rsid w:val="00AB0B17"/>
    <w:rsid w:val="00AB0B6E"/>
    <w:rsid w:val="00AB2B15"/>
    <w:rsid w:val="00AB2C8A"/>
    <w:rsid w:val="00AB39B0"/>
    <w:rsid w:val="00AB54F3"/>
    <w:rsid w:val="00AB55FC"/>
    <w:rsid w:val="00AB5F44"/>
    <w:rsid w:val="00AB623B"/>
    <w:rsid w:val="00AB62AC"/>
    <w:rsid w:val="00AB6A02"/>
    <w:rsid w:val="00AB6F0C"/>
    <w:rsid w:val="00AB70B2"/>
    <w:rsid w:val="00AB7BF3"/>
    <w:rsid w:val="00AB7DEA"/>
    <w:rsid w:val="00AB7E08"/>
    <w:rsid w:val="00AC1801"/>
    <w:rsid w:val="00AC1CE0"/>
    <w:rsid w:val="00AC229F"/>
    <w:rsid w:val="00AC42A2"/>
    <w:rsid w:val="00AC45F6"/>
    <w:rsid w:val="00AC5987"/>
    <w:rsid w:val="00AC5B6A"/>
    <w:rsid w:val="00AC5BA0"/>
    <w:rsid w:val="00AC5C30"/>
    <w:rsid w:val="00AC6464"/>
    <w:rsid w:val="00AC7163"/>
    <w:rsid w:val="00AC7C5E"/>
    <w:rsid w:val="00AC7D9A"/>
    <w:rsid w:val="00AC7F2C"/>
    <w:rsid w:val="00AD14F9"/>
    <w:rsid w:val="00AD15A0"/>
    <w:rsid w:val="00AD17E7"/>
    <w:rsid w:val="00AD2F05"/>
    <w:rsid w:val="00AD33A5"/>
    <w:rsid w:val="00AD3914"/>
    <w:rsid w:val="00AD3A79"/>
    <w:rsid w:val="00AD3B28"/>
    <w:rsid w:val="00AD3B5D"/>
    <w:rsid w:val="00AD3D56"/>
    <w:rsid w:val="00AD4F52"/>
    <w:rsid w:val="00AD559C"/>
    <w:rsid w:val="00AD56FF"/>
    <w:rsid w:val="00AD5C79"/>
    <w:rsid w:val="00AD5D0E"/>
    <w:rsid w:val="00AD612F"/>
    <w:rsid w:val="00AD64CA"/>
    <w:rsid w:val="00AD7119"/>
    <w:rsid w:val="00AE0363"/>
    <w:rsid w:val="00AE0875"/>
    <w:rsid w:val="00AE1112"/>
    <w:rsid w:val="00AE15DB"/>
    <w:rsid w:val="00AE1601"/>
    <w:rsid w:val="00AE2771"/>
    <w:rsid w:val="00AE2DF1"/>
    <w:rsid w:val="00AE35F3"/>
    <w:rsid w:val="00AE36BF"/>
    <w:rsid w:val="00AE4093"/>
    <w:rsid w:val="00AE4244"/>
    <w:rsid w:val="00AE4323"/>
    <w:rsid w:val="00AE4BC5"/>
    <w:rsid w:val="00AE4D8A"/>
    <w:rsid w:val="00AE4E0D"/>
    <w:rsid w:val="00AE4FAA"/>
    <w:rsid w:val="00AE5854"/>
    <w:rsid w:val="00AE5AAA"/>
    <w:rsid w:val="00AE5E91"/>
    <w:rsid w:val="00AE5ED7"/>
    <w:rsid w:val="00AE5FD6"/>
    <w:rsid w:val="00AE6274"/>
    <w:rsid w:val="00AE6F4B"/>
    <w:rsid w:val="00AE7248"/>
    <w:rsid w:val="00AE76B9"/>
    <w:rsid w:val="00AE7848"/>
    <w:rsid w:val="00AE7C60"/>
    <w:rsid w:val="00AF002F"/>
    <w:rsid w:val="00AF0C8D"/>
    <w:rsid w:val="00AF0DDB"/>
    <w:rsid w:val="00AF1F13"/>
    <w:rsid w:val="00AF1FEA"/>
    <w:rsid w:val="00AF200E"/>
    <w:rsid w:val="00AF2398"/>
    <w:rsid w:val="00AF24B9"/>
    <w:rsid w:val="00AF30C7"/>
    <w:rsid w:val="00AF3BB3"/>
    <w:rsid w:val="00AF4235"/>
    <w:rsid w:val="00AF4576"/>
    <w:rsid w:val="00AF501C"/>
    <w:rsid w:val="00AF5BBE"/>
    <w:rsid w:val="00AF626A"/>
    <w:rsid w:val="00AF656E"/>
    <w:rsid w:val="00AF69E2"/>
    <w:rsid w:val="00AF724F"/>
    <w:rsid w:val="00AF7B02"/>
    <w:rsid w:val="00B006E1"/>
    <w:rsid w:val="00B009F0"/>
    <w:rsid w:val="00B01B79"/>
    <w:rsid w:val="00B01C4D"/>
    <w:rsid w:val="00B0223F"/>
    <w:rsid w:val="00B028B9"/>
    <w:rsid w:val="00B02F04"/>
    <w:rsid w:val="00B043B6"/>
    <w:rsid w:val="00B043C2"/>
    <w:rsid w:val="00B04A6B"/>
    <w:rsid w:val="00B05349"/>
    <w:rsid w:val="00B0537D"/>
    <w:rsid w:val="00B054EE"/>
    <w:rsid w:val="00B0551D"/>
    <w:rsid w:val="00B058D9"/>
    <w:rsid w:val="00B06471"/>
    <w:rsid w:val="00B06F8C"/>
    <w:rsid w:val="00B10012"/>
    <w:rsid w:val="00B103A0"/>
    <w:rsid w:val="00B10547"/>
    <w:rsid w:val="00B10A16"/>
    <w:rsid w:val="00B10E98"/>
    <w:rsid w:val="00B11DB2"/>
    <w:rsid w:val="00B13800"/>
    <w:rsid w:val="00B139CF"/>
    <w:rsid w:val="00B14593"/>
    <w:rsid w:val="00B14BB2"/>
    <w:rsid w:val="00B152AA"/>
    <w:rsid w:val="00B157D1"/>
    <w:rsid w:val="00B15A44"/>
    <w:rsid w:val="00B15F20"/>
    <w:rsid w:val="00B16050"/>
    <w:rsid w:val="00B16384"/>
    <w:rsid w:val="00B17050"/>
    <w:rsid w:val="00B2067C"/>
    <w:rsid w:val="00B20735"/>
    <w:rsid w:val="00B207D7"/>
    <w:rsid w:val="00B20EDA"/>
    <w:rsid w:val="00B21153"/>
    <w:rsid w:val="00B2169D"/>
    <w:rsid w:val="00B219B6"/>
    <w:rsid w:val="00B230D6"/>
    <w:rsid w:val="00B239A5"/>
    <w:rsid w:val="00B24117"/>
    <w:rsid w:val="00B243B6"/>
    <w:rsid w:val="00B2527D"/>
    <w:rsid w:val="00B25EC0"/>
    <w:rsid w:val="00B266F2"/>
    <w:rsid w:val="00B26A32"/>
    <w:rsid w:val="00B26B68"/>
    <w:rsid w:val="00B26CF7"/>
    <w:rsid w:val="00B27EE8"/>
    <w:rsid w:val="00B309B6"/>
    <w:rsid w:val="00B30F17"/>
    <w:rsid w:val="00B3100E"/>
    <w:rsid w:val="00B31D16"/>
    <w:rsid w:val="00B31E1C"/>
    <w:rsid w:val="00B32246"/>
    <w:rsid w:val="00B329E2"/>
    <w:rsid w:val="00B33707"/>
    <w:rsid w:val="00B33D05"/>
    <w:rsid w:val="00B349C0"/>
    <w:rsid w:val="00B34D83"/>
    <w:rsid w:val="00B34FB5"/>
    <w:rsid w:val="00B350C1"/>
    <w:rsid w:val="00B35EE4"/>
    <w:rsid w:val="00B36587"/>
    <w:rsid w:val="00B36917"/>
    <w:rsid w:val="00B36F98"/>
    <w:rsid w:val="00B3713C"/>
    <w:rsid w:val="00B37255"/>
    <w:rsid w:val="00B37292"/>
    <w:rsid w:val="00B37892"/>
    <w:rsid w:val="00B37CD6"/>
    <w:rsid w:val="00B37D04"/>
    <w:rsid w:val="00B40982"/>
    <w:rsid w:val="00B40AA1"/>
    <w:rsid w:val="00B40E2A"/>
    <w:rsid w:val="00B422F3"/>
    <w:rsid w:val="00B42523"/>
    <w:rsid w:val="00B4256E"/>
    <w:rsid w:val="00B42607"/>
    <w:rsid w:val="00B42C76"/>
    <w:rsid w:val="00B431F8"/>
    <w:rsid w:val="00B4364F"/>
    <w:rsid w:val="00B43DF1"/>
    <w:rsid w:val="00B43EAC"/>
    <w:rsid w:val="00B44837"/>
    <w:rsid w:val="00B44B92"/>
    <w:rsid w:val="00B47112"/>
    <w:rsid w:val="00B4783A"/>
    <w:rsid w:val="00B4786F"/>
    <w:rsid w:val="00B47B10"/>
    <w:rsid w:val="00B507F7"/>
    <w:rsid w:val="00B508E0"/>
    <w:rsid w:val="00B50C0F"/>
    <w:rsid w:val="00B51A2E"/>
    <w:rsid w:val="00B535B3"/>
    <w:rsid w:val="00B53CF1"/>
    <w:rsid w:val="00B541C8"/>
    <w:rsid w:val="00B54DEF"/>
    <w:rsid w:val="00B5550B"/>
    <w:rsid w:val="00B555CE"/>
    <w:rsid w:val="00B55942"/>
    <w:rsid w:val="00B56076"/>
    <w:rsid w:val="00B5625A"/>
    <w:rsid w:val="00B56C16"/>
    <w:rsid w:val="00B57376"/>
    <w:rsid w:val="00B578E4"/>
    <w:rsid w:val="00B578F1"/>
    <w:rsid w:val="00B57AE4"/>
    <w:rsid w:val="00B57DBD"/>
    <w:rsid w:val="00B60CED"/>
    <w:rsid w:val="00B60FEB"/>
    <w:rsid w:val="00B60FF3"/>
    <w:rsid w:val="00B61603"/>
    <w:rsid w:val="00B619DD"/>
    <w:rsid w:val="00B61D54"/>
    <w:rsid w:val="00B62104"/>
    <w:rsid w:val="00B63280"/>
    <w:rsid w:val="00B6354A"/>
    <w:rsid w:val="00B63749"/>
    <w:rsid w:val="00B63B6C"/>
    <w:rsid w:val="00B63FC0"/>
    <w:rsid w:val="00B656BD"/>
    <w:rsid w:val="00B66498"/>
    <w:rsid w:val="00B67645"/>
    <w:rsid w:val="00B6779C"/>
    <w:rsid w:val="00B6796F"/>
    <w:rsid w:val="00B700F7"/>
    <w:rsid w:val="00B70295"/>
    <w:rsid w:val="00B7035C"/>
    <w:rsid w:val="00B707A5"/>
    <w:rsid w:val="00B70A84"/>
    <w:rsid w:val="00B71589"/>
    <w:rsid w:val="00B715E3"/>
    <w:rsid w:val="00B719F1"/>
    <w:rsid w:val="00B72700"/>
    <w:rsid w:val="00B73D9C"/>
    <w:rsid w:val="00B75077"/>
    <w:rsid w:val="00B75504"/>
    <w:rsid w:val="00B76312"/>
    <w:rsid w:val="00B7650B"/>
    <w:rsid w:val="00B76E6A"/>
    <w:rsid w:val="00B76EEB"/>
    <w:rsid w:val="00B77398"/>
    <w:rsid w:val="00B77CE9"/>
    <w:rsid w:val="00B8012D"/>
    <w:rsid w:val="00B80B91"/>
    <w:rsid w:val="00B8142B"/>
    <w:rsid w:val="00B81B0F"/>
    <w:rsid w:val="00B82C48"/>
    <w:rsid w:val="00B8306F"/>
    <w:rsid w:val="00B84B44"/>
    <w:rsid w:val="00B84EB3"/>
    <w:rsid w:val="00B85047"/>
    <w:rsid w:val="00B853B2"/>
    <w:rsid w:val="00B8755A"/>
    <w:rsid w:val="00B87EAE"/>
    <w:rsid w:val="00B90CD0"/>
    <w:rsid w:val="00B91015"/>
    <w:rsid w:val="00B91633"/>
    <w:rsid w:val="00B91814"/>
    <w:rsid w:val="00B92093"/>
    <w:rsid w:val="00B92BA4"/>
    <w:rsid w:val="00B93544"/>
    <w:rsid w:val="00B9374D"/>
    <w:rsid w:val="00B93BD6"/>
    <w:rsid w:val="00B94172"/>
    <w:rsid w:val="00B948F7"/>
    <w:rsid w:val="00B94C9D"/>
    <w:rsid w:val="00B95033"/>
    <w:rsid w:val="00B95655"/>
    <w:rsid w:val="00B959B4"/>
    <w:rsid w:val="00B9621E"/>
    <w:rsid w:val="00B96296"/>
    <w:rsid w:val="00B96ACB"/>
    <w:rsid w:val="00B9721F"/>
    <w:rsid w:val="00B972BD"/>
    <w:rsid w:val="00B972D3"/>
    <w:rsid w:val="00B97C76"/>
    <w:rsid w:val="00B97DFA"/>
    <w:rsid w:val="00BA04A5"/>
    <w:rsid w:val="00BA16C6"/>
    <w:rsid w:val="00BA1DBF"/>
    <w:rsid w:val="00BA24D6"/>
    <w:rsid w:val="00BA2DB1"/>
    <w:rsid w:val="00BA320C"/>
    <w:rsid w:val="00BA3B21"/>
    <w:rsid w:val="00BA5D95"/>
    <w:rsid w:val="00BA782E"/>
    <w:rsid w:val="00BA7B97"/>
    <w:rsid w:val="00BB0976"/>
    <w:rsid w:val="00BB0E37"/>
    <w:rsid w:val="00BB2915"/>
    <w:rsid w:val="00BB2A9B"/>
    <w:rsid w:val="00BB3665"/>
    <w:rsid w:val="00BB38C3"/>
    <w:rsid w:val="00BB38FA"/>
    <w:rsid w:val="00BB3B1B"/>
    <w:rsid w:val="00BB3EA6"/>
    <w:rsid w:val="00BB48DC"/>
    <w:rsid w:val="00BB4A85"/>
    <w:rsid w:val="00BB4EB8"/>
    <w:rsid w:val="00BB5A85"/>
    <w:rsid w:val="00BB70FA"/>
    <w:rsid w:val="00BB74CA"/>
    <w:rsid w:val="00BB7B0B"/>
    <w:rsid w:val="00BB7B4B"/>
    <w:rsid w:val="00BC034A"/>
    <w:rsid w:val="00BC20F9"/>
    <w:rsid w:val="00BC27DF"/>
    <w:rsid w:val="00BC2D0B"/>
    <w:rsid w:val="00BC2E20"/>
    <w:rsid w:val="00BC3846"/>
    <w:rsid w:val="00BC3941"/>
    <w:rsid w:val="00BC3FF4"/>
    <w:rsid w:val="00BC4523"/>
    <w:rsid w:val="00BC4674"/>
    <w:rsid w:val="00BC4ADF"/>
    <w:rsid w:val="00BC4FAB"/>
    <w:rsid w:val="00BC5130"/>
    <w:rsid w:val="00BC545C"/>
    <w:rsid w:val="00BC5898"/>
    <w:rsid w:val="00BC5CD2"/>
    <w:rsid w:val="00BC62F7"/>
    <w:rsid w:val="00BC6A54"/>
    <w:rsid w:val="00BC7014"/>
    <w:rsid w:val="00BC7DBD"/>
    <w:rsid w:val="00BC7E73"/>
    <w:rsid w:val="00BD0186"/>
    <w:rsid w:val="00BD03D3"/>
    <w:rsid w:val="00BD083C"/>
    <w:rsid w:val="00BD096E"/>
    <w:rsid w:val="00BD099D"/>
    <w:rsid w:val="00BD139C"/>
    <w:rsid w:val="00BD1515"/>
    <w:rsid w:val="00BD280D"/>
    <w:rsid w:val="00BD2B2D"/>
    <w:rsid w:val="00BD2CE2"/>
    <w:rsid w:val="00BD30AB"/>
    <w:rsid w:val="00BD3E8D"/>
    <w:rsid w:val="00BD446B"/>
    <w:rsid w:val="00BD4B38"/>
    <w:rsid w:val="00BD4F2C"/>
    <w:rsid w:val="00BD5070"/>
    <w:rsid w:val="00BD51F0"/>
    <w:rsid w:val="00BD54E4"/>
    <w:rsid w:val="00BD5B15"/>
    <w:rsid w:val="00BD6559"/>
    <w:rsid w:val="00BD669A"/>
    <w:rsid w:val="00BD6D68"/>
    <w:rsid w:val="00BD6E1D"/>
    <w:rsid w:val="00BD71FC"/>
    <w:rsid w:val="00BD7422"/>
    <w:rsid w:val="00BD7864"/>
    <w:rsid w:val="00BE0D65"/>
    <w:rsid w:val="00BE102C"/>
    <w:rsid w:val="00BE1066"/>
    <w:rsid w:val="00BE12DF"/>
    <w:rsid w:val="00BE1F45"/>
    <w:rsid w:val="00BE201C"/>
    <w:rsid w:val="00BE2844"/>
    <w:rsid w:val="00BE2853"/>
    <w:rsid w:val="00BE2BA6"/>
    <w:rsid w:val="00BE31CA"/>
    <w:rsid w:val="00BE514B"/>
    <w:rsid w:val="00BE537A"/>
    <w:rsid w:val="00BE55E9"/>
    <w:rsid w:val="00BE6D1F"/>
    <w:rsid w:val="00BE73E8"/>
    <w:rsid w:val="00BE79C5"/>
    <w:rsid w:val="00BE7D10"/>
    <w:rsid w:val="00BF1437"/>
    <w:rsid w:val="00BF1A27"/>
    <w:rsid w:val="00BF1AFF"/>
    <w:rsid w:val="00BF23F2"/>
    <w:rsid w:val="00BF286E"/>
    <w:rsid w:val="00BF2D69"/>
    <w:rsid w:val="00BF3463"/>
    <w:rsid w:val="00BF50F9"/>
    <w:rsid w:val="00BF5786"/>
    <w:rsid w:val="00BF595B"/>
    <w:rsid w:val="00BF5D9E"/>
    <w:rsid w:val="00BF67D2"/>
    <w:rsid w:val="00BF6CE6"/>
    <w:rsid w:val="00BF6E07"/>
    <w:rsid w:val="00BF7077"/>
    <w:rsid w:val="00BF7309"/>
    <w:rsid w:val="00BF7B13"/>
    <w:rsid w:val="00BF7B4C"/>
    <w:rsid w:val="00C00A28"/>
    <w:rsid w:val="00C020C7"/>
    <w:rsid w:val="00C02605"/>
    <w:rsid w:val="00C02620"/>
    <w:rsid w:val="00C02C60"/>
    <w:rsid w:val="00C02CBD"/>
    <w:rsid w:val="00C04268"/>
    <w:rsid w:val="00C05575"/>
    <w:rsid w:val="00C06931"/>
    <w:rsid w:val="00C0792C"/>
    <w:rsid w:val="00C07CF4"/>
    <w:rsid w:val="00C07FCA"/>
    <w:rsid w:val="00C1030E"/>
    <w:rsid w:val="00C10321"/>
    <w:rsid w:val="00C10A69"/>
    <w:rsid w:val="00C11E33"/>
    <w:rsid w:val="00C12BBF"/>
    <w:rsid w:val="00C138FD"/>
    <w:rsid w:val="00C156DB"/>
    <w:rsid w:val="00C15BC5"/>
    <w:rsid w:val="00C15DB3"/>
    <w:rsid w:val="00C1682B"/>
    <w:rsid w:val="00C16E2F"/>
    <w:rsid w:val="00C17340"/>
    <w:rsid w:val="00C175AE"/>
    <w:rsid w:val="00C17DBD"/>
    <w:rsid w:val="00C200DC"/>
    <w:rsid w:val="00C200F3"/>
    <w:rsid w:val="00C20A9C"/>
    <w:rsid w:val="00C20B62"/>
    <w:rsid w:val="00C21150"/>
    <w:rsid w:val="00C21647"/>
    <w:rsid w:val="00C21A8F"/>
    <w:rsid w:val="00C21E68"/>
    <w:rsid w:val="00C23039"/>
    <w:rsid w:val="00C23FA8"/>
    <w:rsid w:val="00C24DB3"/>
    <w:rsid w:val="00C24F97"/>
    <w:rsid w:val="00C251F4"/>
    <w:rsid w:val="00C2548F"/>
    <w:rsid w:val="00C2554B"/>
    <w:rsid w:val="00C26194"/>
    <w:rsid w:val="00C2716F"/>
    <w:rsid w:val="00C2759D"/>
    <w:rsid w:val="00C27C3B"/>
    <w:rsid w:val="00C3022F"/>
    <w:rsid w:val="00C305FA"/>
    <w:rsid w:val="00C30833"/>
    <w:rsid w:val="00C31E32"/>
    <w:rsid w:val="00C31FB0"/>
    <w:rsid w:val="00C32097"/>
    <w:rsid w:val="00C33666"/>
    <w:rsid w:val="00C341C1"/>
    <w:rsid w:val="00C342A5"/>
    <w:rsid w:val="00C3464C"/>
    <w:rsid w:val="00C34713"/>
    <w:rsid w:val="00C36A01"/>
    <w:rsid w:val="00C375C8"/>
    <w:rsid w:val="00C37FB7"/>
    <w:rsid w:val="00C4024C"/>
    <w:rsid w:val="00C4054F"/>
    <w:rsid w:val="00C40EA1"/>
    <w:rsid w:val="00C40FBE"/>
    <w:rsid w:val="00C41240"/>
    <w:rsid w:val="00C4245D"/>
    <w:rsid w:val="00C4290F"/>
    <w:rsid w:val="00C43570"/>
    <w:rsid w:val="00C43D5B"/>
    <w:rsid w:val="00C44658"/>
    <w:rsid w:val="00C4466B"/>
    <w:rsid w:val="00C44920"/>
    <w:rsid w:val="00C46BDD"/>
    <w:rsid w:val="00C46D8C"/>
    <w:rsid w:val="00C46DE0"/>
    <w:rsid w:val="00C47165"/>
    <w:rsid w:val="00C4751B"/>
    <w:rsid w:val="00C47729"/>
    <w:rsid w:val="00C47A0E"/>
    <w:rsid w:val="00C50362"/>
    <w:rsid w:val="00C50702"/>
    <w:rsid w:val="00C50941"/>
    <w:rsid w:val="00C50DC5"/>
    <w:rsid w:val="00C5178A"/>
    <w:rsid w:val="00C51E54"/>
    <w:rsid w:val="00C52034"/>
    <w:rsid w:val="00C52068"/>
    <w:rsid w:val="00C524B4"/>
    <w:rsid w:val="00C5269E"/>
    <w:rsid w:val="00C5287A"/>
    <w:rsid w:val="00C52D90"/>
    <w:rsid w:val="00C53778"/>
    <w:rsid w:val="00C53E62"/>
    <w:rsid w:val="00C547DA"/>
    <w:rsid w:val="00C549F4"/>
    <w:rsid w:val="00C552E4"/>
    <w:rsid w:val="00C55A01"/>
    <w:rsid w:val="00C55EA2"/>
    <w:rsid w:val="00C57109"/>
    <w:rsid w:val="00C57ABD"/>
    <w:rsid w:val="00C605E8"/>
    <w:rsid w:val="00C62A6B"/>
    <w:rsid w:val="00C63101"/>
    <w:rsid w:val="00C6329C"/>
    <w:rsid w:val="00C63D76"/>
    <w:rsid w:val="00C6414C"/>
    <w:rsid w:val="00C642B3"/>
    <w:rsid w:val="00C64490"/>
    <w:rsid w:val="00C64E87"/>
    <w:rsid w:val="00C657CE"/>
    <w:rsid w:val="00C65B5E"/>
    <w:rsid w:val="00C65C1E"/>
    <w:rsid w:val="00C65DAA"/>
    <w:rsid w:val="00C65E8C"/>
    <w:rsid w:val="00C665AD"/>
    <w:rsid w:val="00C665D8"/>
    <w:rsid w:val="00C66638"/>
    <w:rsid w:val="00C66A7A"/>
    <w:rsid w:val="00C66E3D"/>
    <w:rsid w:val="00C6742E"/>
    <w:rsid w:val="00C67460"/>
    <w:rsid w:val="00C67DB9"/>
    <w:rsid w:val="00C67E2E"/>
    <w:rsid w:val="00C7138E"/>
    <w:rsid w:val="00C71723"/>
    <w:rsid w:val="00C72929"/>
    <w:rsid w:val="00C734C8"/>
    <w:rsid w:val="00C74545"/>
    <w:rsid w:val="00C758C6"/>
    <w:rsid w:val="00C75EBA"/>
    <w:rsid w:val="00C7633C"/>
    <w:rsid w:val="00C77070"/>
    <w:rsid w:val="00C77157"/>
    <w:rsid w:val="00C777FB"/>
    <w:rsid w:val="00C77C19"/>
    <w:rsid w:val="00C77F9D"/>
    <w:rsid w:val="00C77FC6"/>
    <w:rsid w:val="00C805C8"/>
    <w:rsid w:val="00C80904"/>
    <w:rsid w:val="00C8108E"/>
    <w:rsid w:val="00C8178C"/>
    <w:rsid w:val="00C819F1"/>
    <w:rsid w:val="00C81A7B"/>
    <w:rsid w:val="00C81C82"/>
    <w:rsid w:val="00C83689"/>
    <w:rsid w:val="00C84757"/>
    <w:rsid w:val="00C85079"/>
    <w:rsid w:val="00C851AE"/>
    <w:rsid w:val="00C8524C"/>
    <w:rsid w:val="00C85D8A"/>
    <w:rsid w:val="00C86339"/>
    <w:rsid w:val="00C86984"/>
    <w:rsid w:val="00C86CF5"/>
    <w:rsid w:val="00C900F1"/>
    <w:rsid w:val="00C90387"/>
    <w:rsid w:val="00C909D9"/>
    <w:rsid w:val="00C90FFA"/>
    <w:rsid w:val="00C9192B"/>
    <w:rsid w:val="00C919F2"/>
    <w:rsid w:val="00C9262F"/>
    <w:rsid w:val="00C92BC2"/>
    <w:rsid w:val="00C92C48"/>
    <w:rsid w:val="00C93294"/>
    <w:rsid w:val="00C937D9"/>
    <w:rsid w:val="00C93AA2"/>
    <w:rsid w:val="00C93BC3"/>
    <w:rsid w:val="00C95388"/>
    <w:rsid w:val="00C9657C"/>
    <w:rsid w:val="00C96931"/>
    <w:rsid w:val="00C96C89"/>
    <w:rsid w:val="00C97414"/>
    <w:rsid w:val="00C97642"/>
    <w:rsid w:val="00C97FEE"/>
    <w:rsid w:val="00CA056D"/>
    <w:rsid w:val="00CA290D"/>
    <w:rsid w:val="00CA3102"/>
    <w:rsid w:val="00CA35EC"/>
    <w:rsid w:val="00CA3870"/>
    <w:rsid w:val="00CA3B66"/>
    <w:rsid w:val="00CA476F"/>
    <w:rsid w:val="00CA60E4"/>
    <w:rsid w:val="00CA64BA"/>
    <w:rsid w:val="00CA64D5"/>
    <w:rsid w:val="00CA6DB1"/>
    <w:rsid w:val="00CA7112"/>
    <w:rsid w:val="00CA7273"/>
    <w:rsid w:val="00CA728B"/>
    <w:rsid w:val="00CB05A6"/>
    <w:rsid w:val="00CB07A5"/>
    <w:rsid w:val="00CB0D45"/>
    <w:rsid w:val="00CB0F0A"/>
    <w:rsid w:val="00CB107D"/>
    <w:rsid w:val="00CB12A6"/>
    <w:rsid w:val="00CB182C"/>
    <w:rsid w:val="00CB2856"/>
    <w:rsid w:val="00CB2DDF"/>
    <w:rsid w:val="00CB35FE"/>
    <w:rsid w:val="00CB3610"/>
    <w:rsid w:val="00CB3CE1"/>
    <w:rsid w:val="00CB418C"/>
    <w:rsid w:val="00CB43CA"/>
    <w:rsid w:val="00CB47C8"/>
    <w:rsid w:val="00CB49E7"/>
    <w:rsid w:val="00CB6C9E"/>
    <w:rsid w:val="00CB6E2F"/>
    <w:rsid w:val="00CB6E36"/>
    <w:rsid w:val="00CB7236"/>
    <w:rsid w:val="00CB77CC"/>
    <w:rsid w:val="00CB7911"/>
    <w:rsid w:val="00CB7F1F"/>
    <w:rsid w:val="00CC09AD"/>
    <w:rsid w:val="00CC0C0E"/>
    <w:rsid w:val="00CC18B8"/>
    <w:rsid w:val="00CC1F49"/>
    <w:rsid w:val="00CC2E34"/>
    <w:rsid w:val="00CC2EB2"/>
    <w:rsid w:val="00CC36E6"/>
    <w:rsid w:val="00CC37D4"/>
    <w:rsid w:val="00CC3D3B"/>
    <w:rsid w:val="00CC41FD"/>
    <w:rsid w:val="00CC4F97"/>
    <w:rsid w:val="00CC58CA"/>
    <w:rsid w:val="00CC739B"/>
    <w:rsid w:val="00CC750A"/>
    <w:rsid w:val="00CD04D2"/>
    <w:rsid w:val="00CD0A7C"/>
    <w:rsid w:val="00CD13EB"/>
    <w:rsid w:val="00CD1B46"/>
    <w:rsid w:val="00CD257D"/>
    <w:rsid w:val="00CD2601"/>
    <w:rsid w:val="00CD265C"/>
    <w:rsid w:val="00CD284B"/>
    <w:rsid w:val="00CD2BCB"/>
    <w:rsid w:val="00CD2E6E"/>
    <w:rsid w:val="00CD355E"/>
    <w:rsid w:val="00CD35D8"/>
    <w:rsid w:val="00CD36A6"/>
    <w:rsid w:val="00CD4517"/>
    <w:rsid w:val="00CD4804"/>
    <w:rsid w:val="00CD4D99"/>
    <w:rsid w:val="00CD554D"/>
    <w:rsid w:val="00CD5627"/>
    <w:rsid w:val="00CD667D"/>
    <w:rsid w:val="00CE0B0D"/>
    <w:rsid w:val="00CE13BE"/>
    <w:rsid w:val="00CE1688"/>
    <w:rsid w:val="00CE1831"/>
    <w:rsid w:val="00CE27FC"/>
    <w:rsid w:val="00CE2AFB"/>
    <w:rsid w:val="00CE2BA4"/>
    <w:rsid w:val="00CE3C5C"/>
    <w:rsid w:val="00CE3CF0"/>
    <w:rsid w:val="00CE4186"/>
    <w:rsid w:val="00CE4524"/>
    <w:rsid w:val="00CE6982"/>
    <w:rsid w:val="00CF0ABA"/>
    <w:rsid w:val="00CF30F0"/>
    <w:rsid w:val="00CF35FD"/>
    <w:rsid w:val="00CF40A4"/>
    <w:rsid w:val="00CF412F"/>
    <w:rsid w:val="00CF49BD"/>
    <w:rsid w:val="00CF4ED0"/>
    <w:rsid w:val="00CF4F14"/>
    <w:rsid w:val="00CF5B3B"/>
    <w:rsid w:val="00CF5EF1"/>
    <w:rsid w:val="00CF625E"/>
    <w:rsid w:val="00CF72DE"/>
    <w:rsid w:val="00CF7AE7"/>
    <w:rsid w:val="00D00181"/>
    <w:rsid w:val="00D01745"/>
    <w:rsid w:val="00D01C91"/>
    <w:rsid w:val="00D01F4B"/>
    <w:rsid w:val="00D023B5"/>
    <w:rsid w:val="00D02B29"/>
    <w:rsid w:val="00D02E48"/>
    <w:rsid w:val="00D03C96"/>
    <w:rsid w:val="00D040FD"/>
    <w:rsid w:val="00D04842"/>
    <w:rsid w:val="00D04C3A"/>
    <w:rsid w:val="00D04D47"/>
    <w:rsid w:val="00D05389"/>
    <w:rsid w:val="00D075E4"/>
    <w:rsid w:val="00D0789E"/>
    <w:rsid w:val="00D10428"/>
    <w:rsid w:val="00D105B3"/>
    <w:rsid w:val="00D10B66"/>
    <w:rsid w:val="00D10C8A"/>
    <w:rsid w:val="00D11594"/>
    <w:rsid w:val="00D12387"/>
    <w:rsid w:val="00D136D4"/>
    <w:rsid w:val="00D14033"/>
    <w:rsid w:val="00D1441E"/>
    <w:rsid w:val="00D14958"/>
    <w:rsid w:val="00D14AAB"/>
    <w:rsid w:val="00D14D9C"/>
    <w:rsid w:val="00D15168"/>
    <w:rsid w:val="00D15373"/>
    <w:rsid w:val="00D15460"/>
    <w:rsid w:val="00D15F69"/>
    <w:rsid w:val="00D1610C"/>
    <w:rsid w:val="00D162BA"/>
    <w:rsid w:val="00D1672E"/>
    <w:rsid w:val="00D17546"/>
    <w:rsid w:val="00D20380"/>
    <w:rsid w:val="00D216F3"/>
    <w:rsid w:val="00D22966"/>
    <w:rsid w:val="00D22FDC"/>
    <w:rsid w:val="00D23542"/>
    <w:rsid w:val="00D23A5B"/>
    <w:rsid w:val="00D24084"/>
    <w:rsid w:val="00D2630F"/>
    <w:rsid w:val="00D26488"/>
    <w:rsid w:val="00D26843"/>
    <w:rsid w:val="00D26AF4"/>
    <w:rsid w:val="00D27025"/>
    <w:rsid w:val="00D2779E"/>
    <w:rsid w:val="00D27AC6"/>
    <w:rsid w:val="00D3074E"/>
    <w:rsid w:val="00D3087B"/>
    <w:rsid w:val="00D308FA"/>
    <w:rsid w:val="00D3123D"/>
    <w:rsid w:val="00D31CA6"/>
    <w:rsid w:val="00D327E7"/>
    <w:rsid w:val="00D33368"/>
    <w:rsid w:val="00D33715"/>
    <w:rsid w:val="00D3390B"/>
    <w:rsid w:val="00D33CD7"/>
    <w:rsid w:val="00D34246"/>
    <w:rsid w:val="00D34BE9"/>
    <w:rsid w:val="00D35142"/>
    <w:rsid w:val="00D3524E"/>
    <w:rsid w:val="00D353DD"/>
    <w:rsid w:val="00D35A1C"/>
    <w:rsid w:val="00D35BF2"/>
    <w:rsid w:val="00D35DBA"/>
    <w:rsid w:val="00D3635A"/>
    <w:rsid w:val="00D3656F"/>
    <w:rsid w:val="00D3766F"/>
    <w:rsid w:val="00D37E90"/>
    <w:rsid w:val="00D37F23"/>
    <w:rsid w:val="00D37FE0"/>
    <w:rsid w:val="00D4105D"/>
    <w:rsid w:val="00D41CD7"/>
    <w:rsid w:val="00D41DD4"/>
    <w:rsid w:val="00D4280A"/>
    <w:rsid w:val="00D428CD"/>
    <w:rsid w:val="00D42B09"/>
    <w:rsid w:val="00D42D39"/>
    <w:rsid w:val="00D43638"/>
    <w:rsid w:val="00D43FD3"/>
    <w:rsid w:val="00D4530E"/>
    <w:rsid w:val="00D45B29"/>
    <w:rsid w:val="00D45CAA"/>
    <w:rsid w:val="00D46338"/>
    <w:rsid w:val="00D46EF8"/>
    <w:rsid w:val="00D47960"/>
    <w:rsid w:val="00D47BBE"/>
    <w:rsid w:val="00D51B5A"/>
    <w:rsid w:val="00D51BBF"/>
    <w:rsid w:val="00D51C29"/>
    <w:rsid w:val="00D528E4"/>
    <w:rsid w:val="00D52DC8"/>
    <w:rsid w:val="00D535B0"/>
    <w:rsid w:val="00D53F50"/>
    <w:rsid w:val="00D53F6E"/>
    <w:rsid w:val="00D54491"/>
    <w:rsid w:val="00D54667"/>
    <w:rsid w:val="00D54B9B"/>
    <w:rsid w:val="00D54E82"/>
    <w:rsid w:val="00D54F74"/>
    <w:rsid w:val="00D55ADB"/>
    <w:rsid w:val="00D5664F"/>
    <w:rsid w:val="00D566DF"/>
    <w:rsid w:val="00D568E7"/>
    <w:rsid w:val="00D56F3F"/>
    <w:rsid w:val="00D56FB3"/>
    <w:rsid w:val="00D57478"/>
    <w:rsid w:val="00D60C36"/>
    <w:rsid w:val="00D61511"/>
    <w:rsid w:val="00D61C52"/>
    <w:rsid w:val="00D61E1C"/>
    <w:rsid w:val="00D62C07"/>
    <w:rsid w:val="00D62D23"/>
    <w:rsid w:val="00D6335C"/>
    <w:rsid w:val="00D646D9"/>
    <w:rsid w:val="00D64B1E"/>
    <w:rsid w:val="00D64E67"/>
    <w:rsid w:val="00D64F5B"/>
    <w:rsid w:val="00D6582F"/>
    <w:rsid w:val="00D665AF"/>
    <w:rsid w:val="00D6673B"/>
    <w:rsid w:val="00D66DFE"/>
    <w:rsid w:val="00D670DD"/>
    <w:rsid w:val="00D670F9"/>
    <w:rsid w:val="00D70605"/>
    <w:rsid w:val="00D70983"/>
    <w:rsid w:val="00D7154C"/>
    <w:rsid w:val="00D717B6"/>
    <w:rsid w:val="00D7248C"/>
    <w:rsid w:val="00D73127"/>
    <w:rsid w:val="00D734FA"/>
    <w:rsid w:val="00D735E4"/>
    <w:rsid w:val="00D74008"/>
    <w:rsid w:val="00D7460A"/>
    <w:rsid w:val="00D747C9"/>
    <w:rsid w:val="00D75781"/>
    <w:rsid w:val="00D758CD"/>
    <w:rsid w:val="00D75DF7"/>
    <w:rsid w:val="00D767C3"/>
    <w:rsid w:val="00D77538"/>
    <w:rsid w:val="00D775C2"/>
    <w:rsid w:val="00D77DA4"/>
    <w:rsid w:val="00D80E3A"/>
    <w:rsid w:val="00D82403"/>
    <w:rsid w:val="00D83878"/>
    <w:rsid w:val="00D85023"/>
    <w:rsid w:val="00D850AC"/>
    <w:rsid w:val="00D8519B"/>
    <w:rsid w:val="00D8569E"/>
    <w:rsid w:val="00D85DF8"/>
    <w:rsid w:val="00D86B0F"/>
    <w:rsid w:val="00D86FCD"/>
    <w:rsid w:val="00D871F5"/>
    <w:rsid w:val="00D87E5E"/>
    <w:rsid w:val="00D91BB9"/>
    <w:rsid w:val="00D9249D"/>
    <w:rsid w:val="00D929BC"/>
    <w:rsid w:val="00D93772"/>
    <w:rsid w:val="00D94EBA"/>
    <w:rsid w:val="00D9658B"/>
    <w:rsid w:val="00D97533"/>
    <w:rsid w:val="00D97558"/>
    <w:rsid w:val="00D97B92"/>
    <w:rsid w:val="00DA00F9"/>
    <w:rsid w:val="00DA02C7"/>
    <w:rsid w:val="00DA09FB"/>
    <w:rsid w:val="00DA10E6"/>
    <w:rsid w:val="00DA13DA"/>
    <w:rsid w:val="00DA1586"/>
    <w:rsid w:val="00DA1846"/>
    <w:rsid w:val="00DA1B7D"/>
    <w:rsid w:val="00DA1E9B"/>
    <w:rsid w:val="00DA317B"/>
    <w:rsid w:val="00DA47CB"/>
    <w:rsid w:val="00DA4901"/>
    <w:rsid w:val="00DA4DA6"/>
    <w:rsid w:val="00DA551E"/>
    <w:rsid w:val="00DA7006"/>
    <w:rsid w:val="00DA7030"/>
    <w:rsid w:val="00DB05E8"/>
    <w:rsid w:val="00DB0CA7"/>
    <w:rsid w:val="00DB0ED5"/>
    <w:rsid w:val="00DB0F7C"/>
    <w:rsid w:val="00DB11E2"/>
    <w:rsid w:val="00DB269F"/>
    <w:rsid w:val="00DB2B6B"/>
    <w:rsid w:val="00DB35C4"/>
    <w:rsid w:val="00DB35DB"/>
    <w:rsid w:val="00DB3B3B"/>
    <w:rsid w:val="00DB3CAB"/>
    <w:rsid w:val="00DB47C4"/>
    <w:rsid w:val="00DB4C14"/>
    <w:rsid w:val="00DB4C2B"/>
    <w:rsid w:val="00DB4D5F"/>
    <w:rsid w:val="00DB5FE8"/>
    <w:rsid w:val="00DC11A2"/>
    <w:rsid w:val="00DC1277"/>
    <w:rsid w:val="00DC1831"/>
    <w:rsid w:val="00DC24DF"/>
    <w:rsid w:val="00DC266D"/>
    <w:rsid w:val="00DC39E8"/>
    <w:rsid w:val="00DC4325"/>
    <w:rsid w:val="00DC4B0D"/>
    <w:rsid w:val="00DC620D"/>
    <w:rsid w:val="00DC6E3C"/>
    <w:rsid w:val="00DC74BB"/>
    <w:rsid w:val="00DC789C"/>
    <w:rsid w:val="00DC792D"/>
    <w:rsid w:val="00DC7A9E"/>
    <w:rsid w:val="00DC7E6C"/>
    <w:rsid w:val="00DD05AE"/>
    <w:rsid w:val="00DD0D0E"/>
    <w:rsid w:val="00DD1557"/>
    <w:rsid w:val="00DD1D1F"/>
    <w:rsid w:val="00DD2658"/>
    <w:rsid w:val="00DD2FE3"/>
    <w:rsid w:val="00DD35B5"/>
    <w:rsid w:val="00DD37CC"/>
    <w:rsid w:val="00DD3E20"/>
    <w:rsid w:val="00DD4A58"/>
    <w:rsid w:val="00DD6446"/>
    <w:rsid w:val="00DD6CDC"/>
    <w:rsid w:val="00DD715C"/>
    <w:rsid w:val="00DD76BD"/>
    <w:rsid w:val="00DD79F3"/>
    <w:rsid w:val="00DD7D6F"/>
    <w:rsid w:val="00DE03D4"/>
    <w:rsid w:val="00DE0561"/>
    <w:rsid w:val="00DE0FC5"/>
    <w:rsid w:val="00DE19A3"/>
    <w:rsid w:val="00DE2506"/>
    <w:rsid w:val="00DE31AB"/>
    <w:rsid w:val="00DE3859"/>
    <w:rsid w:val="00DE3913"/>
    <w:rsid w:val="00DE3966"/>
    <w:rsid w:val="00DE43A4"/>
    <w:rsid w:val="00DE479F"/>
    <w:rsid w:val="00DE47D2"/>
    <w:rsid w:val="00DE4881"/>
    <w:rsid w:val="00DE4D92"/>
    <w:rsid w:val="00DE5246"/>
    <w:rsid w:val="00DE5284"/>
    <w:rsid w:val="00DE5828"/>
    <w:rsid w:val="00DE604F"/>
    <w:rsid w:val="00DE7D85"/>
    <w:rsid w:val="00DF0870"/>
    <w:rsid w:val="00DF0C8B"/>
    <w:rsid w:val="00DF18AA"/>
    <w:rsid w:val="00DF2569"/>
    <w:rsid w:val="00DF3BAA"/>
    <w:rsid w:val="00DF5081"/>
    <w:rsid w:val="00DF5875"/>
    <w:rsid w:val="00DF5C60"/>
    <w:rsid w:val="00DF66EC"/>
    <w:rsid w:val="00DF7891"/>
    <w:rsid w:val="00DF7D8A"/>
    <w:rsid w:val="00E00774"/>
    <w:rsid w:val="00E00CAB"/>
    <w:rsid w:val="00E01254"/>
    <w:rsid w:val="00E0191A"/>
    <w:rsid w:val="00E022D9"/>
    <w:rsid w:val="00E02AEC"/>
    <w:rsid w:val="00E037AC"/>
    <w:rsid w:val="00E043DA"/>
    <w:rsid w:val="00E0497D"/>
    <w:rsid w:val="00E060FB"/>
    <w:rsid w:val="00E06BF5"/>
    <w:rsid w:val="00E06CB5"/>
    <w:rsid w:val="00E07696"/>
    <w:rsid w:val="00E078B2"/>
    <w:rsid w:val="00E10A2F"/>
    <w:rsid w:val="00E1121D"/>
    <w:rsid w:val="00E112D0"/>
    <w:rsid w:val="00E11D34"/>
    <w:rsid w:val="00E121E2"/>
    <w:rsid w:val="00E12376"/>
    <w:rsid w:val="00E12584"/>
    <w:rsid w:val="00E12A49"/>
    <w:rsid w:val="00E13F66"/>
    <w:rsid w:val="00E14836"/>
    <w:rsid w:val="00E14A46"/>
    <w:rsid w:val="00E14E86"/>
    <w:rsid w:val="00E15574"/>
    <w:rsid w:val="00E157D3"/>
    <w:rsid w:val="00E164DC"/>
    <w:rsid w:val="00E16D95"/>
    <w:rsid w:val="00E17AFA"/>
    <w:rsid w:val="00E203FF"/>
    <w:rsid w:val="00E21A15"/>
    <w:rsid w:val="00E21B08"/>
    <w:rsid w:val="00E22337"/>
    <w:rsid w:val="00E22B16"/>
    <w:rsid w:val="00E23F31"/>
    <w:rsid w:val="00E241D7"/>
    <w:rsid w:val="00E24E2E"/>
    <w:rsid w:val="00E250D5"/>
    <w:rsid w:val="00E2568D"/>
    <w:rsid w:val="00E25FFB"/>
    <w:rsid w:val="00E2708A"/>
    <w:rsid w:val="00E271EB"/>
    <w:rsid w:val="00E27C59"/>
    <w:rsid w:val="00E27D52"/>
    <w:rsid w:val="00E27EE9"/>
    <w:rsid w:val="00E30C07"/>
    <w:rsid w:val="00E31FE5"/>
    <w:rsid w:val="00E325E5"/>
    <w:rsid w:val="00E327C2"/>
    <w:rsid w:val="00E33456"/>
    <w:rsid w:val="00E33479"/>
    <w:rsid w:val="00E338B5"/>
    <w:rsid w:val="00E33FE1"/>
    <w:rsid w:val="00E3581B"/>
    <w:rsid w:val="00E35F19"/>
    <w:rsid w:val="00E3659D"/>
    <w:rsid w:val="00E36B41"/>
    <w:rsid w:val="00E36BFF"/>
    <w:rsid w:val="00E3709C"/>
    <w:rsid w:val="00E3726E"/>
    <w:rsid w:val="00E4028F"/>
    <w:rsid w:val="00E40316"/>
    <w:rsid w:val="00E40782"/>
    <w:rsid w:val="00E40B32"/>
    <w:rsid w:val="00E430CF"/>
    <w:rsid w:val="00E4393B"/>
    <w:rsid w:val="00E43C56"/>
    <w:rsid w:val="00E45A43"/>
    <w:rsid w:val="00E45B69"/>
    <w:rsid w:val="00E45C9B"/>
    <w:rsid w:val="00E46F0D"/>
    <w:rsid w:val="00E47853"/>
    <w:rsid w:val="00E479C3"/>
    <w:rsid w:val="00E50D9C"/>
    <w:rsid w:val="00E50FA1"/>
    <w:rsid w:val="00E515DE"/>
    <w:rsid w:val="00E52B2B"/>
    <w:rsid w:val="00E53C34"/>
    <w:rsid w:val="00E53EE1"/>
    <w:rsid w:val="00E549C2"/>
    <w:rsid w:val="00E54AC6"/>
    <w:rsid w:val="00E5541F"/>
    <w:rsid w:val="00E5573C"/>
    <w:rsid w:val="00E565CF"/>
    <w:rsid w:val="00E56717"/>
    <w:rsid w:val="00E57B88"/>
    <w:rsid w:val="00E57E44"/>
    <w:rsid w:val="00E60D8E"/>
    <w:rsid w:val="00E61081"/>
    <w:rsid w:val="00E615CE"/>
    <w:rsid w:val="00E6163E"/>
    <w:rsid w:val="00E616D0"/>
    <w:rsid w:val="00E61834"/>
    <w:rsid w:val="00E62950"/>
    <w:rsid w:val="00E62C1C"/>
    <w:rsid w:val="00E62D97"/>
    <w:rsid w:val="00E6302A"/>
    <w:rsid w:val="00E63CF1"/>
    <w:rsid w:val="00E63F7B"/>
    <w:rsid w:val="00E64860"/>
    <w:rsid w:val="00E64A2E"/>
    <w:rsid w:val="00E64BB2"/>
    <w:rsid w:val="00E64F09"/>
    <w:rsid w:val="00E6551D"/>
    <w:rsid w:val="00E660CC"/>
    <w:rsid w:val="00E66ACC"/>
    <w:rsid w:val="00E66BED"/>
    <w:rsid w:val="00E66CB9"/>
    <w:rsid w:val="00E66F4A"/>
    <w:rsid w:val="00E67349"/>
    <w:rsid w:val="00E67848"/>
    <w:rsid w:val="00E70AEB"/>
    <w:rsid w:val="00E70B7C"/>
    <w:rsid w:val="00E711E8"/>
    <w:rsid w:val="00E7172C"/>
    <w:rsid w:val="00E71975"/>
    <w:rsid w:val="00E7268C"/>
    <w:rsid w:val="00E72A5E"/>
    <w:rsid w:val="00E730A1"/>
    <w:rsid w:val="00E737BE"/>
    <w:rsid w:val="00E738BF"/>
    <w:rsid w:val="00E74042"/>
    <w:rsid w:val="00E7456F"/>
    <w:rsid w:val="00E75518"/>
    <w:rsid w:val="00E755DF"/>
    <w:rsid w:val="00E75A2C"/>
    <w:rsid w:val="00E75E81"/>
    <w:rsid w:val="00E76020"/>
    <w:rsid w:val="00E7688D"/>
    <w:rsid w:val="00E769AD"/>
    <w:rsid w:val="00E772DD"/>
    <w:rsid w:val="00E773A6"/>
    <w:rsid w:val="00E77459"/>
    <w:rsid w:val="00E803D2"/>
    <w:rsid w:val="00E832FC"/>
    <w:rsid w:val="00E83398"/>
    <w:rsid w:val="00E834E2"/>
    <w:rsid w:val="00E83AC9"/>
    <w:rsid w:val="00E83ADC"/>
    <w:rsid w:val="00E8469E"/>
    <w:rsid w:val="00E84D98"/>
    <w:rsid w:val="00E85107"/>
    <w:rsid w:val="00E856D4"/>
    <w:rsid w:val="00E8631E"/>
    <w:rsid w:val="00E86ADF"/>
    <w:rsid w:val="00E86C89"/>
    <w:rsid w:val="00E878B3"/>
    <w:rsid w:val="00E90036"/>
    <w:rsid w:val="00E903F3"/>
    <w:rsid w:val="00E913C9"/>
    <w:rsid w:val="00E917D2"/>
    <w:rsid w:val="00E91871"/>
    <w:rsid w:val="00E91A8C"/>
    <w:rsid w:val="00E91D60"/>
    <w:rsid w:val="00E91EFB"/>
    <w:rsid w:val="00E925A2"/>
    <w:rsid w:val="00E928A0"/>
    <w:rsid w:val="00E92A16"/>
    <w:rsid w:val="00E92F36"/>
    <w:rsid w:val="00E92F45"/>
    <w:rsid w:val="00E936A4"/>
    <w:rsid w:val="00E937AD"/>
    <w:rsid w:val="00E93F2F"/>
    <w:rsid w:val="00E944C6"/>
    <w:rsid w:val="00E94F70"/>
    <w:rsid w:val="00E96088"/>
    <w:rsid w:val="00E961D2"/>
    <w:rsid w:val="00E96C5C"/>
    <w:rsid w:val="00E9759B"/>
    <w:rsid w:val="00E97EE2"/>
    <w:rsid w:val="00EA0FEC"/>
    <w:rsid w:val="00EA220D"/>
    <w:rsid w:val="00EA2286"/>
    <w:rsid w:val="00EA2EC5"/>
    <w:rsid w:val="00EA4073"/>
    <w:rsid w:val="00EA4AF5"/>
    <w:rsid w:val="00EA4C9C"/>
    <w:rsid w:val="00EA73A3"/>
    <w:rsid w:val="00EB0081"/>
    <w:rsid w:val="00EB01FF"/>
    <w:rsid w:val="00EB07AD"/>
    <w:rsid w:val="00EB0C9C"/>
    <w:rsid w:val="00EB1110"/>
    <w:rsid w:val="00EB12E1"/>
    <w:rsid w:val="00EB1851"/>
    <w:rsid w:val="00EB1F2C"/>
    <w:rsid w:val="00EB2176"/>
    <w:rsid w:val="00EB23E8"/>
    <w:rsid w:val="00EB2711"/>
    <w:rsid w:val="00EB2B70"/>
    <w:rsid w:val="00EB2DF0"/>
    <w:rsid w:val="00EB318B"/>
    <w:rsid w:val="00EB35FD"/>
    <w:rsid w:val="00EB3608"/>
    <w:rsid w:val="00EB3D2C"/>
    <w:rsid w:val="00EB49C7"/>
    <w:rsid w:val="00EB5A3C"/>
    <w:rsid w:val="00EB5E24"/>
    <w:rsid w:val="00EB5EDA"/>
    <w:rsid w:val="00EB73CB"/>
    <w:rsid w:val="00EB7B5B"/>
    <w:rsid w:val="00EC0024"/>
    <w:rsid w:val="00EC0602"/>
    <w:rsid w:val="00EC1852"/>
    <w:rsid w:val="00EC1FE7"/>
    <w:rsid w:val="00EC260D"/>
    <w:rsid w:val="00EC2B28"/>
    <w:rsid w:val="00EC5F69"/>
    <w:rsid w:val="00EC679F"/>
    <w:rsid w:val="00EC7AF7"/>
    <w:rsid w:val="00ED0127"/>
    <w:rsid w:val="00ED0929"/>
    <w:rsid w:val="00ED0B73"/>
    <w:rsid w:val="00ED103E"/>
    <w:rsid w:val="00ED1570"/>
    <w:rsid w:val="00ED18F5"/>
    <w:rsid w:val="00ED2237"/>
    <w:rsid w:val="00ED2813"/>
    <w:rsid w:val="00ED2D4E"/>
    <w:rsid w:val="00ED2E9A"/>
    <w:rsid w:val="00ED35EB"/>
    <w:rsid w:val="00ED3A11"/>
    <w:rsid w:val="00ED3E44"/>
    <w:rsid w:val="00ED4862"/>
    <w:rsid w:val="00ED489B"/>
    <w:rsid w:val="00ED51AE"/>
    <w:rsid w:val="00ED535E"/>
    <w:rsid w:val="00ED56AB"/>
    <w:rsid w:val="00ED5F62"/>
    <w:rsid w:val="00ED6948"/>
    <w:rsid w:val="00ED6C4B"/>
    <w:rsid w:val="00ED6D23"/>
    <w:rsid w:val="00ED70B3"/>
    <w:rsid w:val="00ED725E"/>
    <w:rsid w:val="00ED7313"/>
    <w:rsid w:val="00ED7B97"/>
    <w:rsid w:val="00EE0641"/>
    <w:rsid w:val="00EE0832"/>
    <w:rsid w:val="00EE129D"/>
    <w:rsid w:val="00EE17AF"/>
    <w:rsid w:val="00EE1EEC"/>
    <w:rsid w:val="00EE21B9"/>
    <w:rsid w:val="00EE2ED7"/>
    <w:rsid w:val="00EE2EE6"/>
    <w:rsid w:val="00EE35D5"/>
    <w:rsid w:val="00EE368F"/>
    <w:rsid w:val="00EE3A78"/>
    <w:rsid w:val="00EE4DE9"/>
    <w:rsid w:val="00EE4E3D"/>
    <w:rsid w:val="00EE5F14"/>
    <w:rsid w:val="00EE60BF"/>
    <w:rsid w:val="00EE6A76"/>
    <w:rsid w:val="00EE71D3"/>
    <w:rsid w:val="00EE7CF1"/>
    <w:rsid w:val="00EF0043"/>
    <w:rsid w:val="00EF0619"/>
    <w:rsid w:val="00EF0CA3"/>
    <w:rsid w:val="00EF0EFB"/>
    <w:rsid w:val="00EF1710"/>
    <w:rsid w:val="00EF21B5"/>
    <w:rsid w:val="00EF23F5"/>
    <w:rsid w:val="00EF26DC"/>
    <w:rsid w:val="00EF2CB5"/>
    <w:rsid w:val="00EF31A2"/>
    <w:rsid w:val="00EF3254"/>
    <w:rsid w:val="00EF325C"/>
    <w:rsid w:val="00EF3E6C"/>
    <w:rsid w:val="00EF4DD8"/>
    <w:rsid w:val="00EF4E43"/>
    <w:rsid w:val="00EF51A6"/>
    <w:rsid w:val="00EF527F"/>
    <w:rsid w:val="00EF5553"/>
    <w:rsid w:val="00EF5567"/>
    <w:rsid w:val="00EF673F"/>
    <w:rsid w:val="00EF6AED"/>
    <w:rsid w:val="00EF7928"/>
    <w:rsid w:val="00EF7C2F"/>
    <w:rsid w:val="00F00762"/>
    <w:rsid w:val="00F008EC"/>
    <w:rsid w:val="00F01241"/>
    <w:rsid w:val="00F01297"/>
    <w:rsid w:val="00F01989"/>
    <w:rsid w:val="00F01FAD"/>
    <w:rsid w:val="00F02439"/>
    <w:rsid w:val="00F024A3"/>
    <w:rsid w:val="00F02658"/>
    <w:rsid w:val="00F029E1"/>
    <w:rsid w:val="00F035A9"/>
    <w:rsid w:val="00F037A4"/>
    <w:rsid w:val="00F03F64"/>
    <w:rsid w:val="00F03F6C"/>
    <w:rsid w:val="00F0430A"/>
    <w:rsid w:val="00F043D5"/>
    <w:rsid w:val="00F05349"/>
    <w:rsid w:val="00F05720"/>
    <w:rsid w:val="00F05FAD"/>
    <w:rsid w:val="00F060E7"/>
    <w:rsid w:val="00F0620B"/>
    <w:rsid w:val="00F06445"/>
    <w:rsid w:val="00F06A23"/>
    <w:rsid w:val="00F06A95"/>
    <w:rsid w:val="00F06CB8"/>
    <w:rsid w:val="00F1000D"/>
    <w:rsid w:val="00F1028E"/>
    <w:rsid w:val="00F10378"/>
    <w:rsid w:val="00F10A33"/>
    <w:rsid w:val="00F10C6A"/>
    <w:rsid w:val="00F119F8"/>
    <w:rsid w:val="00F11A81"/>
    <w:rsid w:val="00F11C02"/>
    <w:rsid w:val="00F11C4E"/>
    <w:rsid w:val="00F1251F"/>
    <w:rsid w:val="00F13CC2"/>
    <w:rsid w:val="00F14E3E"/>
    <w:rsid w:val="00F15598"/>
    <w:rsid w:val="00F1586E"/>
    <w:rsid w:val="00F15E16"/>
    <w:rsid w:val="00F1617B"/>
    <w:rsid w:val="00F16310"/>
    <w:rsid w:val="00F174D5"/>
    <w:rsid w:val="00F177AF"/>
    <w:rsid w:val="00F17D99"/>
    <w:rsid w:val="00F2017E"/>
    <w:rsid w:val="00F205B1"/>
    <w:rsid w:val="00F21740"/>
    <w:rsid w:val="00F2187A"/>
    <w:rsid w:val="00F2187B"/>
    <w:rsid w:val="00F21967"/>
    <w:rsid w:val="00F21AA0"/>
    <w:rsid w:val="00F21C26"/>
    <w:rsid w:val="00F229CB"/>
    <w:rsid w:val="00F22D29"/>
    <w:rsid w:val="00F22DA7"/>
    <w:rsid w:val="00F23977"/>
    <w:rsid w:val="00F24126"/>
    <w:rsid w:val="00F249E7"/>
    <w:rsid w:val="00F27165"/>
    <w:rsid w:val="00F27334"/>
    <w:rsid w:val="00F274D4"/>
    <w:rsid w:val="00F27764"/>
    <w:rsid w:val="00F27E4F"/>
    <w:rsid w:val="00F304FB"/>
    <w:rsid w:val="00F3083C"/>
    <w:rsid w:val="00F315E0"/>
    <w:rsid w:val="00F3163B"/>
    <w:rsid w:val="00F3339E"/>
    <w:rsid w:val="00F33822"/>
    <w:rsid w:val="00F339B7"/>
    <w:rsid w:val="00F33C6E"/>
    <w:rsid w:val="00F33D72"/>
    <w:rsid w:val="00F34081"/>
    <w:rsid w:val="00F346B2"/>
    <w:rsid w:val="00F3511A"/>
    <w:rsid w:val="00F353D1"/>
    <w:rsid w:val="00F3572F"/>
    <w:rsid w:val="00F3615A"/>
    <w:rsid w:val="00F36806"/>
    <w:rsid w:val="00F37542"/>
    <w:rsid w:val="00F3755C"/>
    <w:rsid w:val="00F3759E"/>
    <w:rsid w:val="00F37923"/>
    <w:rsid w:val="00F40659"/>
    <w:rsid w:val="00F406A8"/>
    <w:rsid w:val="00F40D38"/>
    <w:rsid w:val="00F40EF1"/>
    <w:rsid w:val="00F41170"/>
    <w:rsid w:val="00F41AF2"/>
    <w:rsid w:val="00F41BDD"/>
    <w:rsid w:val="00F42348"/>
    <w:rsid w:val="00F42A4A"/>
    <w:rsid w:val="00F446CD"/>
    <w:rsid w:val="00F45653"/>
    <w:rsid w:val="00F4585A"/>
    <w:rsid w:val="00F45C7D"/>
    <w:rsid w:val="00F46E67"/>
    <w:rsid w:val="00F47468"/>
    <w:rsid w:val="00F50524"/>
    <w:rsid w:val="00F50A6F"/>
    <w:rsid w:val="00F511BD"/>
    <w:rsid w:val="00F517D2"/>
    <w:rsid w:val="00F5182A"/>
    <w:rsid w:val="00F51E22"/>
    <w:rsid w:val="00F52A49"/>
    <w:rsid w:val="00F5337F"/>
    <w:rsid w:val="00F53516"/>
    <w:rsid w:val="00F53ADB"/>
    <w:rsid w:val="00F53E10"/>
    <w:rsid w:val="00F54391"/>
    <w:rsid w:val="00F5443A"/>
    <w:rsid w:val="00F548D1"/>
    <w:rsid w:val="00F54F6E"/>
    <w:rsid w:val="00F54FF9"/>
    <w:rsid w:val="00F5554D"/>
    <w:rsid w:val="00F5579F"/>
    <w:rsid w:val="00F55C47"/>
    <w:rsid w:val="00F56A16"/>
    <w:rsid w:val="00F573B8"/>
    <w:rsid w:val="00F579B1"/>
    <w:rsid w:val="00F57E0D"/>
    <w:rsid w:val="00F6092F"/>
    <w:rsid w:val="00F612FC"/>
    <w:rsid w:val="00F61AF9"/>
    <w:rsid w:val="00F61CFE"/>
    <w:rsid w:val="00F61D3F"/>
    <w:rsid w:val="00F62579"/>
    <w:rsid w:val="00F628CF"/>
    <w:rsid w:val="00F62C45"/>
    <w:rsid w:val="00F62D19"/>
    <w:rsid w:val="00F632CA"/>
    <w:rsid w:val="00F654E3"/>
    <w:rsid w:val="00F659EF"/>
    <w:rsid w:val="00F65D66"/>
    <w:rsid w:val="00F661D0"/>
    <w:rsid w:val="00F70018"/>
    <w:rsid w:val="00F7037C"/>
    <w:rsid w:val="00F70664"/>
    <w:rsid w:val="00F70D90"/>
    <w:rsid w:val="00F72000"/>
    <w:rsid w:val="00F729C2"/>
    <w:rsid w:val="00F72AD2"/>
    <w:rsid w:val="00F73A67"/>
    <w:rsid w:val="00F74B15"/>
    <w:rsid w:val="00F75485"/>
    <w:rsid w:val="00F754B9"/>
    <w:rsid w:val="00F75B38"/>
    <w:rsid w:val="00F762D7"/>
    <w:rsid w:val="00F767AC"/>
    <w:rsid w:val="00F76A63"/>
    <w:rsid w:val="00F76BB6"/>
    <w:rsid w:val="00F77F61"/>
    <w:rsid w:val="00F80405"/>
    <w:rsid w:val="00F804FA"/>
    <w:rsid w:val="00F808FE"/>
    <w:rsid w:val="00F80E7E"/>
    <w:rsid w:val="00F81101"/>
    <w:rsid w:val="00F82AD7"/>
    <w:rsid w:val="00F8330D"/>
    <w:rsid w:val="00F84442"/>
    <w:rsid w:val="00F84574"/>
    <w:rsid w:val="00F851E5"/>
    <w:rsid w:val="00F86376"/>
    <w:rsid w:val="00F8704F"/>
    <w:rsid w:val="00F87196"/>
    <w:rsid w:val="00F87443"/>
    <w:rsid w:val="00F879F6"/>
    <w:rsid w:val="00F87AD2"/>
    <w:rsid w:val="00F900A4"/>
    <w:rsid w:val="00F901A0"/>
    <w:rsid w:val="00F906FF"/>
    <w:rsid w:val="00F9110F"/>
    <w:rsid w:val="00F91162"/>
    <w:rsid w:val="00F912A8"/>
    <w:rsid w:val="00F919C7"/>
    <w:rsid w:val="00F9215E"/>
    <w:rsid w:val="00F92236"/>
    <w:rsid w:val="00F929BB"/>
    <w:rsid w:val="00F92D0A"/>
    <w:rsid w:val="00F941F7"/>
    <w:rsid w:val="00F9444A"/>
    <w:rsid w:val="00F948DF"/>
    <w:rsid w:val="00F94B71"/>
    <w:rsid w:val="00F95EF7"/>
    <w:rsid w:val="00F96258"/>
    <w:rsid w:val="00F96D1F"/>
    <w:rsid w:val="00F96E6A"/>
    <w:rsid w:val="00F97452"/>
    <w:rsid w:val="00FA0A3F"/>
    <w:rsid w:val="00FA0E89"/>
    <w:rsid w:val="00FA1056"/>
    <w:rsid w:val="00FA109E"/>
    <w:rsid w:val="00FA17ED"/>
    <w:rsid w:val="00FA2913"/>
    <w:rsid w:val="00FA2A65"/>
    <w:rsid w:val="00FA3092"/>
    <w:rsid w:val="00FA3667"/>
    <w:rsid w:val="00FA38AA"/>
    <w:rsid w:val="00FA3CD8"/>
    <w:rsid w:val="00FA3D8F"/>
    <w:rsid w:val="00FA3EBC"/>
    <w:rsid w:val="00FA3EC9"/>
    <w:rsid w:val="00FA3F60"/>
    <w:rsid w:val="00FA4012"/>
    <w:rsid w:val="00FA44E8"/>
    <w:rsid w:val="00FA464B"/>
    <w:rsid w:val="00FA49A5"/>
    <w:rsid w:val="00FA4E27"/>
    <w:rsid w:val="00FA5470"/>
    <w:rsid w:val="00FA5B84"/>
    <w:rsid w:val="00FA5DE9"/>
    <w:rsid w:val="00FA639D"/>
    <w:rsid w:val="00FA6409"/>
    <w:rsid w:val="00FA6604"/>
    <w:rsid w:val="00FA67B1"/>
    <w:rsid w:val="00FA7172"/>
    <w:rsid w:val="00FA74D4"/>
    <w:rsid w:val="00FA7556"/>
    <w:rsid w:val="00FA7B59"/>
    <w:rsid w:val="00FA7C27"/>
    <w:rsid w:val="00FB086D"/>
    <w:rsid w:val="00FB0C4C"/>
    <w:rsid w:val="00FB0D44"/>
    <w:rsid w:val="00FB182E"/>
    <w:rsid w:val="00FB1FA7"/>
    <w:rsid w:val="00FB253B"/>
    <w:rsid w:val="00FB3477"/>
    <w:rsid w:val="00FB3F18"/>
    <w:rsid w:val="00FB4141"/>
    <w:rsid w:val="00FB4B92"/>
    <w:rsid w:val="00FB577B"/>
    <w:rsid w:val="00FB5DB8"/>
    <w:rsid w:val="00FB6F32"/>
    <w:rsid w:val="00FC04EB"/>
    <w:rsid w:val="00FC13DF"/>
    <w:rsid w:val="00FC3009"/>
    <w:rsid w:val="00FC3718"/>
    <w:rsid w:val="00FC5093"/>
    <w:rsid w:val="00FC5A9B"/>
    <w:rsid w:val="00FC69D2"/>
    <w:rsid w:val="00FD00A8"/>
    <w:rsid w:val="00FD063B"/>
    <w:rsid w:val="00FD0672"/>
    <w:rsid w:val="00FD09B9"/>
    <w:rsid w:val="00FD0FA0"/>
    <w:rsid w:val="00FD17B6"/>
    <w:rsid w:val="00FD19C0"/>
    <w:rsid w:val="00FD1F0A"/>
    <w:rsid w:val="00FD28B4"/>
    <w:rsid w:val="00FD2EDF"/>
    <w:rsid w:val="00FD3A33"/>
    <w:rsid w:val="00FD4001"/>
    <w:rsid w:val="00FD48A5"/>
    <w:rsid w:val="00FD65DF"/>
    <w:rsid w:val="00FD67A8"/>
    <w:rsid w:val="00FD7B0A"/>
    <w:rsid w:val="00FE0003"/>
    <w:rsid w:val="00FE04DE"/>
    <w:rsid w:val="00FE0AF9"/>
    <w:rsid w:val="00FE0D4D"/>
    <w:rsid w:val="00FE1676"/>
    <w:rsid w:val="00FE1EA9"/>
    <w:rsid w:val="00FE328A"/>
    <w:rsid w:val="00FE32AB"/>
    <w:rsid w:val="00FE338B"/>
    <w:rsid w:val="00FE38CA"/>
    <w:rsid w:val="00FE4309"/>
    <w:rsid w:val="00FE45DB"/>
    <w:rsid w:val="00FE4F4B"/>
    <w:rsid w:val="00FE5CCE"/>
    <w:rsid w:val="00FE6077"/>
    <w:rsid w:val="00FE755F"/>
    <w:rsid w:val="00FE769F"/>
    <w:rsid w:val="00FE7CA4"/>
    <w:rsid w:val="00FF019C"/>
    <w:rsid w:val="00FF01B8"/>
    <w:rsid w:val="00FF12C7"/>
    <w:rsid w:val="00FF1507"/>
    <w:rsid w:val="00FF17D9"/>
    <w:rsid w:val="00FF1AB9"/>
    <w:rsid w:val="00FF1C37"/>
    <w:rsid w:val="00FF1E61"/>
    <w:rsid w:val="00FF2C32"/>
    <w:rsid w:val="00FF3225"/>
    <w:rsid w:val="00FF34A0"/>
    <w:rsid w:val="00FF3E41"/>
    <w:rsid w:val="00FF42A8"/>
    <w:rsid w:val="00FF44A2"/>
    <w:rsid w:val="00FF5CBB"/>
    <w:rsid w:val="00FF69BD"/>
    <w:rsid w:val="00FF7918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148C9D"/>
  <w15:docId w15:val="{8C06842C-EFDE-40D2-9317-3C498500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Genev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6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F5FFF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95EC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hAnsi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A57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7EE"/>
  </w:style>
  <w:style w:type="paragraph" w:styleId="a6">
    <w:name w:val="footer"/>
    <w:basedOn w:val="a"/>
    <w:link w:val="a7"/>
    <w:uiPriority w:val="99"/>
    <w:unhideWhenUsed/>
    <w:rsid w:val="00AA57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7EE"/>
  </w:style>
  <w:style w:type="table" w:styleId="a8">
    <w:name w:val="Table Grid"/>
    <w:basedOn w:val="a1"/>
    <w:uiPriority w:val="39"/>
    <w:rsid w:val="007F1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4A1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44A1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9647A"/>
    <w:pPr>
      <w:jc w:val="center"/>
    </w:pPr>
    <w:rPr>
      <w:rFonts w:ascii="Times New Roman" w:hAnsi="Times New Roman" w:cs="Times New Roman"/>
      <w:color w:val="000000"/>
      <w:kern w:val="0"/>
      <w:sz w:val="24"/>
      <w:szCs w:val="24"/>
      <w:lang w:val="x-none" w:eastAsia="x-none"/>
    </w:rPr>
  </w:style>
  <w:style w:type="character" w:customStyle="1" w:styleId="ac">
    <w:name w:val="記 (文字)"/>
    <w:link w:val="ab"/>
    <w:uiPriority w:val="99"/>
    <w:rsid w:val="00F9647A"/>
    <w:rPr>
      <w:rFonts w:ascii="Times New Roman" w:hAnsi="Times New Roman"/>
      <w:color w:val="000000"/>
      <w:sz w:val="24"/>
      <w:szCs w:val="24"/>
    </w:rPr>
  </w:style>
  <w:style w:type="character" w:styleId="ad">
    <w:name w:val="line number"/>
    <w:basedOn w:val="a0"/>
    <w:uiPriority w:val="99"/>
    <w:semiHidden/>
    <w:unhideWhenUsed/>
    <w:rsid w:val="005B1F37"/>
  </w:style>
  <w:style w:type="paragraph" w:styleId="ae">
    <w:name w:val="Date"/>
    <w:basedOn w:val="a"/>
    <w:next w:val="a"/>
    <w:link w:val="af"/>
    <w:uiPriority w:val="99"/>
    <w:semiHidden/>
    <w:unhideWhenUsed/>
    <w:rsid w:val="00F14B32"/>
    <w:rPr>
      <w:rFonts w:cs="Times New Roman"/>
      <w:lang w:val="x-none" w:eastAsia="x-none"/>
    </w:rPr>
  </w:style>
  <w:style w:type="character" w:customStyle="1" w:styleId="af">
    <w:name w:val="日付 (文字)"/>
    <w:link w:val="ae"/>
    <w:uiPriority w:val="99"/>
    <w:semiHidden/>
    <w:rsid w:val="00F14B32"/>
    <w:rPr>
      <w:kern w:val="2"/>
      <w:sz w:val="21"/>
      <w:szCs w:val="22"/>
    </w:rPr>
  </w:style>
  <w:style w:type="paragraph" w:customStyle="1" w:styleId="131">
    <w:name w:val="表 (青) 131"/>
    <w:basedOn w:val="a"/>
    <w:uiPriority w:val="34"/>
    <w:qFormat/>
    <w:rsid w:val="00B11671"/>
    <w:pPr>
      <w:ind w:leftChars="400" w:left="840"/>
    </w:pPr>
    <w:rPr>
      <w:rFonts w:ascii="Century" w:hAnsi="Century" w:cs="Times New Roman"/>
    </w:rPr>
  </w:style>
  <w:style w:type="paragraph" w:styleId="af0">
    <w:name w:val="Closing"/>
    <w:basedOn w:val="a"/>
    <w:link w:val="af1"/>
    <w:uiPriority w:val="99"/>
    <w:unhideWhenUsed/>
    <w:rsid w:val="00B11671"/>
    <w:pPr>
      <w:jc w:val="right"/>
    </w:pPr>
    <w:rPr>
      <w:rFonts w:ascii="Times New Roman" w:hAnsi="Times New Roman" w:cs="Times New Roman"/>
      <w:color w:val="000000"/>
      <w:kern w:val="0"/>
      <w:sz w:val="24"/>
      <w:szCs w:val="24"/>
      <w:lang w:val="x-none" w:eastAsia="x-none"/>
    </w:rPr>
  </w:style>
  <w:style w:type="character" w:customStyle="1" w:styleId="af1">
    <w:name w:val="結語 (文字)"/>
    <w:link w:val="af0"/>
    <w:uiPriority w:val="99"/>
    <w:rsid w:val="00B11671"/>
    <w:rPr>
      <w:rFonts w:ascii="Times New Roman" w:hAnsi="Times New Roman"/>
      <w:color w:val="000000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B11671"/>
    <w:rPr>
      <w:rFonts w:ascii="MS UI Gothic" w:eastAsia="MS UI Gothic" w:hAnsi="Century" w:cs="Times New Roman"/>
      <w:sz w:val="18"/>
      <w:szCs w:val="18"/>
      <w:lang w:val="x-none" w:eastAsia="x-none"/>
    </w:rPr>
  </w:style>
  <w:style w:type="character" w:customStyle="1" w:styleId="af3">
    <w:name w:val="見出しマップ (文字)"/>
    <w:link w:val="af2"/>
    <w:uiPriority w:val="99"/>
    <w:semiHidden/>
    <w:rsid w:val="00B11671"/>
    <w:rPr>
      <w:rFonts w:ascii="MS UI Gothic" w:eastAsia="MS UI Gothic" w:hAnsi="Century" w:cs="Times New Roman"/>
      <w:kern w:val="2"/>
      <w:sz w:val="18"/>
      <w:szCs w:val="18"/>
    </w:rPr>
  </w:style>
  <w:style w:type="character" w:styleId="af4">
    <w:name w:val="annotation reference"/>
    <w:uiPriority w:val="99"/>
    <w:semiHidden/>
    <w:unhideWhenUsed/>
    <w:rsid w:val="00B1167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B11671"/>
    <w:pPr>
      <w:jc w:val="left"/>
    </w:pPr>
    <w:rPr>
      <w:rFonts w:ascii="Century" w:hAnsi="Century" w:cs="Times New Roman"/>
      <w:lang w:val="x-none" w:eastAsia="x-none"/>
    </w:rPr>
  </w:style>
  <w:style w:type="character" w:customStyle="1" w:styleId="af6">
    <w:name w:val="コメント文字列 (文字)"/>
    <w:link w:val="af5"/>
    <w:uiPriority w:val="99"/>
    <w:rsid w:val="00B11671"/>
    <w:rPr>
      <w:rFonts w:ascii="Century" w:hAnsi="Century" w:cs="Times New Roman"/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11671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B11671"/>
    <w:rPr>
      <w:rFonts w:ascii="Century" w:hAnsi="Century" w:cs="Times New Roman"/>
      <w:b/>
      <w:bCs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7F5FFF"/>
    <w:rPr>
      <w:rFonts w:ascii="Arial" w:eastAsia="ＭＳ ゴシック" w:hAnsi="Arial" w:cs="Times New Roman"/>
      <w:kern w:val="2"/>
      <w:sz w:val="24"/>
      <w:szCs w:val="24"/>
    </w:rPr>
  </w:style>
  <w:style w:type="character" w:styleId="af9">
    <w:name w:val="Hyperlink"/>
    <w:basedOn w:val="a0"/>
    <w:uiPriority w:val="99"/>
    <w:unhideWhenUsed/>
    <w:rsid w:val="009D2A22"/>
    <w:rPr>
      <w:color w:val="0563C1" w:themeColor="hyperlink"/>
      <w:u w:val="single"/>
    </w:rPr>
  </w:style>
  <w:style w:type="paragraph" w:styleId="afa">
    <w:name w:val="List Paragraph"/>
    <w:basedOn w:val="a"/>
    <w:uiPriority w:val="34"/>
    <w:qFormat/>
    <w:rsid w:val="00DA4901"/>
    <w:pPr>
      <w:ind w:leftChars="400" w:left="840"/>
    </w:pPr>
  </w:style>
  <w:style w:type="paragraph" w:styleId="afb">
    <w:name w:val="Revision"/>
    <w:hidden/>
    <w:uiPriority w:val="99"/>
    <w:semiHidden/>
    <w:rsid w:val="007F6A69"/>
    <w:rPr>
      <w:kern w:val="2"/>
      <w:sz w:val="21"/>
      <w:szCs w:val="22"/>
    </w:rPr>
  </w:style>
  <w:style w:type="character" w:styleId="afc">
    <w:name w:val="Unresolved Mention"/>
    <w:basedOn w:val="a0"/>
    <w:uiPriority w:val="99"/>
    <w:semiHidden/>
    <w:unhideWhenUsed/>
    <w:rsid w:val="00842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3499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60448EC4-EB05-4348-8938-700B1D53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岐阜県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佐々木 善隆</cp:lastModifiedBy>
  <cp:revision>3</cp:revision>
  <cp:lastPrinted>2026-06-14T23:31:00Z</cp:lastPrinted>
  <dcterms:created xsi:type="dcterms:W3CDTF">2026-06-15T05:29:00Z</dcterms:created>
  <dcterms:modified xsi:type="dcterms:W3CDTF">2026-07-01T01:56:00Z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2024-04-03T08:16:22Z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ccbb207f-f8f2-43ac-98f8-42d1251216d1</vt:lpwstr>
  </property>
  <property fmtid="{D5CDD505-2E9C-101B-9397-08002B2CF9AE}" pid="8" name="MSIP_Label_defa4170-0d19-0005-0004-bc88714345d2_ContentBits">
    <vt:lpwstr>0</vt:lpwstr>
  </property>
</Properties>
</file>