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48F9" w14:textId="77777777" w:rsidR="00B82199" w:rsidRPr="00051902" w:rsidRDefault="00B82199" w:rsidP="00B82199">
      <w:pPr>
        <w:pStyle w:val="a3"/>
        <w:spacing w:line="240" w:lineRule="auto"/>
        <w:rPr>
          <w:rFonts w:ascii="ＭＳ 明朝" w:hAnsi="ＭＳ 明朝"/>
          <w:spacing w:val="0"/>
          <w:sz w:val="22"/>
        </w:rPr>
      </w:pPr>
      <w:r w:rsidRPr="00051902">
        <w:rPr>
          <w:rFonts w:ascii="ＭＳ 明朝" w:hAnsi="ＭＳ 明朝" w:hint="eastAsia"/>
          <w:sz w:val="22"/>
        </w:rPr>
        <w:t>別記</w:t>
      </w:r>
    </w:p>
    <w:p w14:paraId="756B5751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第１号様式（</w:t>
      </w: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第10</w:t>
      </w:r>
      <w:r w:rsidRPr="006B58D5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条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関係）</w:t>
      </w:r>
    </w:p>
    <w:p w14:paraId="3201AD9F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　　　　　　　　　　　　　　　　　　　　　　　　　　　　　　　　　　　　　</w:t>
      </w:r>
    </w:p>
    <w:p w14:paraId="056E7585" w14:textId="6B16E27E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　　　　　　　　　　　　　　　　　　　　　　　　　　　　　　令和８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年</w:t>
      </w: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●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月</w:t>
      </w: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●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日</w:t>
      </w:r>
    </w:p>
    <w:p w14:paraId="799F311A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6B2B9EB7" w14:textId="77777777" w:rsidR="00B82199" w:rsidRPr="00051902" w:rsidRDefault="00B82199" w:rsidP="00B82199">
      <w:pPr>
        <w:wordWrap w:val="0"/>
        <w:autoSpaceDE w:val="0"/>
        <w:autoSpaceDN w:val="0"/>
        <w:adjustRightInd w:val="0"/>
        <w:ind w:firstLineChars="100" w:firstLine="222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岐阜県知事　様</w:t>
      </w:r>
    </w:p>
    <w:p w14:paraId="0374BE75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30BB383D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19695CAC" w14:textId="77777777" w:rsidR="00B82199" w:rsidRPr="00051902" w:rsidRDefault="00B82199" w:rsidP="00B82199">
      <w:pPr>
        <w:wordWrap w:val="0"/>
        <w:autoSpaceDE w:val="0"/>
        <w:autoSpaceDN w:val="0"/>
        <w:adjustRightInd w:val="0"/>
        <w:ind w:firstLineChars="2600" w:firstLine="2184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B82199">
        <w:rPr>
          <w:rFonts w:ascii="ＭＳ 明朝" w:hAnsi="ＭＳ 明朝" w:cs="ＭＳ 明朝" w:hint="eastAsia"/>
          <w:spacing w:val="310"/>
          <w:kern w:val="0"/>
          <w:sz w:val="22"/>
          <w:szCs w:val="19"/>
          <w:fitText w:val="1900" w:id="-473739008"/>
        </w:rPr>
        <w:t xml:space="preserve">住　</w:t>
      </w:r>
      <w:r w:rsidRPr="00B82199">
        <w:rPr>
          <w:rFonts w:ascii="ＭＳ 明朝" w:hAnsi="ＭＳ 明朝" w:cs="ＭＳ 明朝" w:hint="eastAsia"/>
          <w:kern w:val="0"/>
          <w:sz w:val="22"/>
          <w:szCs w:val="19"/>
          <w:fitText w:val="1900" w:id="-473739008"/>
        </w:rPr>
        <w:t xml:space="preserve">　</w:t>
      </w:r>
    </w:p>
    <w:p w14:paraId="7A14E429" w14:textId="61174C54" w:rsidR="00B82199" w:rsidRPr="00051902" w:rsidRDefault="00B82199" w:rsidP="00B82199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 　　　　　　　　　　　　　　　　　　　　 </w:t>
      </w:r>
      <w:r w:rsidRPr="00F4599D">
        <w:rPr>
          <w:rFonts w:ascii="ＭＳ 明朝" w:hAnsi="ＭＳ 明朝" w:cs="ＭＳ 明朝" w:hint="eastAsia"/>
          <w:spacing w:val="660"/>
          <w:kern w:val="0"/>
          <w:sz w:val="22"/>
          <w:szCs w:val="19"/>
          <w:fitText w:val="1760" w:id="-473739007"/>
        </w:rPr>
        <w:t>住</w:t>
      </w:r>
      <w:r w:rsidRPr="00F4599D">
        <w:rPr>
          <w:rFonts w:ascii="ＭＳ 明朝" w:hAnsi="ＭＳ 明朝" w:cs="ＭＳ 明朝" w:hint="eastAsia"/>
          <w:kern w:val="0"/>
          <w:sz w:val="22"/>
          <w:szCs w:val="19"/>
          <w:fitText w:val="1760" w:id="-473739007"/>
        </w:rPr>
        <w:t>所</w:t>
      </w: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岐阜県●●市●●1234番地</w:t>
      </w:r>
    </w:p>
    <w:p w14:paraId="0E81E325" w14:textId="57D17888" w:rsidR="00B82199" w:rsidRPr="00051902" w:rsidRDefault="00B82199" w:rsidP="00B82199">
      <w:pPr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</w:t>
      </w:r>
      <w:r w:rsidRPr="009F23E4">
        <w:rPr>
          <w:rFonts w:ascii="ＭＳ 明朝" w:hAnsi="ＭＳ 明朝" w:cs="ＭＳ 明朝" w:hint="eastAsia"/>
          <w:kern w:val="0"/>
          <w:sz w:val="22"/>
          <w:szCs w:val="19"/>
          <w:fitText w:val="1760" w:id="-473739006"/>
        </w:rPr>
        <w:t>補助事業者の名称</w:t>
      </w: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株式会社●●</w:t>
      </w:r>
    </w:p>
    <w:p w14:paraId="27F3CBCC" w14:textId="38378667" w:rsidR="00B82199" w:rsidRDefault="00B82199" w:rsidP="00B82199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</w:t>
      </w:r>
      <w:r w:rsidRPr="009F23E4">
        <w:rPr>
          <w:rFonts w:ascii="ＭＳ 明朝" w:hAnsi="ＭＳ 明朝" w:cs="ＭＳ 明朝" w:hint="eastAsia"/>
          <w:spacing w:val="44"/>
          <w:kern w:val="0"/>
          <w:sz w:val="22"/>
          <w:szCs w:val="19"/>
          <w:fitText w:val="1760" w:id="-473739005"/>
        </w:rPr>
        <w:t>代表者職氏</w:t>
      </w:r>
      <w:r w:rsidRPr="009F23E4">
        <w:rPr>
          <w:rFonts w:ascii="ＭＳ 明朝" w:hAnsi="ＭＳ 明朝" w:cs="ＭＳ 明朝" w:hint="eastAsia"/>
          <w:kern w:val="0"/>
          <w:sz w:val="22"/>
          <w:szCs w:val="19"/>
          <w:fitText w:val="1760" w:id="-473739005"/>
        </w:rPr>
        <w:t>名</w:t>
      </w: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代表取締役　●●　●●</w:t>
      </w:r>
    </w:p>
    <w:p w14:paraId="11237214" w14:textId="77777777" w:rsidR="00F4599D" w:rsidRDefault="00B82199" w:rsidP="00F4599D">
      <w:pPr>
        <w:rPr>
          <w:sz w:val="22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                                        　</w:t>
      </w:r>
      <w:r w:rsidR="00F4599D">
        <w:rPr>
          <w:rFonts w:ascii="ＭＳ 明朝" w:hAnsi="ＭＳ 明朝" w:cs="ＭＳ 明朝" w:hint="eastAsia"/>
          <w:sz w:val="22"/>
        </w:rPr>
        <w:t xml:space="preserve"> </w:t>
      </w:r>
      <w:r w:rsidR="00F4599D">
        <w:rPr>
          <w:rFonts w:ascii="ＭＳ 明朝" w:hAnsi="ＭＳ 明朝" w:cs="ＭＳ 明朝"/>
          <w:sz w:val="14"/>
          <w:szCs w:val="14"/>
        </w:rPr>
        <w:t>※リース・PPAモデルの場合は、リース・PPA事業者が代表申請者となること</w:t>
      </w:r>
    </w:p>
    <w:p w14:paraId="17DC23A3" w14:textId="77777777" w:rsidR="00F4599D" w:rsidRDefault="00F4599D" w:rsidP="00F4599D">
      <w:pPr>
        <w:ind w:firstLine="21840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/>
          <w:sz w:val="22"/>
        </w:rPr>
        <w:t xml:space="preserve">住　　</w:t>
      </w:r>
    </w:p>
    <w:p w14:paraId="3B7A8342" w14:textId="4677796E" w:rsidR="009F23E4" w:rsidRPr="00051902" w:rsidRDefault="00F4599D" w:rsidP="009F23E4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>
        <w:rPr>
          <w:rFonts w:ascii="ＭＳ 明朝" w:hAnsi="ＭＳ 明朝" w:cs="ＭＳ 明朝"/>
          <w:sz w:val="22"/>
        </w:rPr>
        <w:t xml:space="preserve"> 　　　　　　　　　　　　　　　　　　　　 </w:t>
      </w:r>
      <w:r w:rsidR="009F23E4" w:rsidRPr="009F23E4">
        <w:rPr>
          <w:rFonts w:ascii="ＭＳ 明朝" w:hAnsi="ＭＳ 明朝" w:cs="ＭＳ 明朝" w:hint="eastAsia"/>
          <w:spacing w:val="660"/>
          <w:kern w:val="0"/>
          <w:sz w:val="22"/>
          <w:szCs w:val="19"/>
          <w:fitText w:val="1760" w:id="-428099072"/>
        </w:rPr>
        <w:t>住</w:t>
      </w:r>
      <w:r w:rsidR="009F23E4" w:rsidRPr="009F23E4">
        <w:rPr>
          <w:rFonts w:ascii="ＭＳ 明朝" w:hAnsi="ＭＳ 明朝" w:cs="ＭＳ 明朝" w:hint="eastAsia"/>
          <w:kern w:val="0"/>
          <w:sz w:val="22"/>
          <w:szCs w:val="19"/>
          <w:fitText w:val="1760" w:id="-428099072"/>
        </w:rPr>
        <w:t>所</w:t>
      </w:r>
      <w:r w:rsidR="009F23E4">
        <w:rPr>
          <w:rFonts w:ascii="ＭＳ 明朝" w:hAnsi="ＭＳ 明朝" w:cs="ＭＳ 明朝" w:hint="eastAsia"/>
          <w:kern w:val="0"/>
          <w:sz w:val="22"/>
          <w:szCs w:val="19"/>
        </w:rPr>
        <w:t xml:space="preserve">　岐阜県</w:t>
      </w:r>
      <w:r w:rsidR="009F23E4">
        <w:rPr>
          <w:rFonts w:ascii="ＭＳ 明朝" w:hAnsi="ＭＳ 明朝" w:cs="ＭＳ 明朝" w:hint="eastAsia"/>
          <w:kern w:val="0"/>
          <w:sz w:val="22"/>
          <w:szCs w:val="19"/>
        </w:rPr>
        <w:t>◆◆</w:t>
      </w:r>
      <w:r w:rsidR="009F23E4">
        <w:rPr>
          <w:rFonts w:ascii="ＭＳ 明朝" w:hAnsi="ＭＳ 明朝" w:cs="ＭＳ 明朝" w:hint="eastAsia"/>
          <w:kern w:val="0"/>
          <w:sz w:val="22"/>
          <w:szCs w:val="19"/>
        </w:rPr>
        <w:t>市◆◆1234番地</w:t>
      </w:r>
    </w:p>
    <w:p w14:paraId="660A4CB9" w14:textId="57F8E6D9" w:rsidR="009F23E4" w:rsidRPr="00051902" w:rsidRDefault="009F23E4" w:rsidP="009F23E4">
      <w:pPr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</w:t>
      </w:r>
      <w:r w:rsidRPr="009F23E4">
        <w:rPr>
          <w:rFonts w:ascii="ＭＳ 明朝" w:hAnsi="ＭＳ 明朝" w:cs="ＭＳ 明朝" w:hint="eastAsia"/>
          <w:spacing w:val="21"/>
          <w:w w:val="83"/>
          <w:kern w:val="0"/>
          <w:sz w:val="22"/>
          <w:szCs w:val="19"/>
          <w:fitText w:val="1760" w:id="-428099071"/>
        </w:rPr>
        <w:t>補助事業者の名</w:t>
      </w:r>
      <w:r w:rsidRPr="009F23E4">
        <w:rPr>
          <w:rFonts w:ascii="ＭＳ 明朝" w:hAnsi="ＭＳ 明朝" w:cs="ＭＳ 明朝" w:hint="eastAsia"/>
          <w:spacing w:val="4"/>
          <w:w w:val="83"/>
          <w:kern w:val="0"/>
          <w:sz w:val="22"/>
          <w:szCs w:val="19"/>
          <w:fitText w:val="1760" w:id="-428099071"/>
        </w:rPr>
        <w:t>称</w:t>
      </w: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株式会社◆◆</w:t>
      </w: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</w:t>
      </w:r>
    </w:p>
    <w:p w14:paraId="342E3591" w14:textId="659DBCFF" w:rsidR="009F23E4" w:rsidRDefault="009F23E4" w:rsidP="009F23E4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</w:t>
      </w:r>
      <w:r w:rsidRPr="009F23E4">
        <w:rPr>
          <w:rFonts w:ascii="ＭＳ 明朝" w:hAnsi="ＭＳ 明朝" w:cs="ＭＳ 明朝" w:hint="eastAsia"/>
          <w:spacing w:val="38"/>
          <w:kern w:val="0"/>
          <w:sz w:val="22"/>
          <w:szCs w:val="19"/>
          <w:fitText w:val="1760" w:id="-428099070"/>
        </w:rPr>
        <w:t>代表者職氏</w:t>
      </w:r>
      <w:r w:rsidRPr="009F23E4">
        <w:rPr>
          <w:rFonts w:ascii="ＭＳ 明朝" w:hAnsi="ＭＳ 明朝" w:cs="ＭＳ 明朝" w:hint="eastAsia"/>
          <w:spacing w:val="19"/>
          <w:kern w:val="0"/>
          <w:sz w:val="22"/>
          <w:szCs w:val="19"/>
          <w:fitText w:val="1760" w:id="-428099070"/>
        </w:rPr>
        <w:t>名</w:t>
      </w: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代表取締役　◆◆　◆◆</w:t>
      </w:r>
    </w:p>
    <w:p w14:paraId="53287DA2" w14:textId="6BC9C5C7" w:rsidR="00F4599D" w:rsidRPr="009F23E4" w:rsidRDefault="00F4599D" w:rsidP="009F23E4">
      <w:pPr>
        <w:rPr>
          <w:rFonts w:cs="ＭＳ 明朝"/>
          <w:kern w:val="0"/>
          <w:sz w:val="22"/>
          <w:szCs w:val="19"/>
        </w:rPr>
      </w:pPr>
    </w:p>
    <w:p w14:paraId="3BCBDC66" w14:textId="53688E2F" w:rsidR="00B82199" w:rsidRPr="00C22DF8" w:rsidRDefault="00B82199" w:rsidP="00F4599D">
      <w:pPr>
        <w:autoSpaceDE w:val="0"/>
        <w:autoSpaceDN w:val="0"/>
        <w:adjustRightInd w:val="0"/>
        <w:ind w:leftChars="300" w:left="630"/>
        <w:rPr>
          <w:rFonts w:ascii="ＭＳ ゴシック" w:eastAsia="ＭＳ ゴシック" w:hAnsi="ＭＳ ゴシック" w:cs="ＭＳ 明朝"/>
          <w:spacing w:val="1"/>
          <w:kern w:val="0"/>
          <w:sz w:val="22"/>
          <w:szCs w:val="19"/>
        </w:rPr>
      </w:pPr>
      <w:r w:rsidRPr="00C22DF8"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19"/>
        </w:rPr>
        <w:t>岐阜県中小企業等脱炭素化促進事業費補助金（</w:t>
      </w:r>
      <w:r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19"/>
        </w:rPr>
        <w:t>太陽光発電設備等</w:t>
      </w:r>
      <w:r w:rsidRPr="00C22DF8"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19"/>
        </w:rPr>
        <w:t>導入事業）交付申請書</w:t>
      </w:r>
    </w:p>
    <w:p w14:paraId="16D3084E" w14:textId="77777777" w:rsidR="00B82199" w:rsidRPr="00051902" w:rsidRDefault="00B82199" w:rsidP="00B82199">
      <w:pPr>
        <w:wordWrap w:val="0"/>
        <w:autoSpaceDE w:val="0"/>
        <w:autoSpaceDN w:val="0"/>
        <w:adjustRightInd w:val="0"/>
        <w:jc w:val="center"/>
        <w:rPr>
          <w:rFonts w:cs="ＭＳ 明朝"/>
          <w:kern w:val="0"/>
          <w:sz w:val="22"/>
          <w:szCs w:val="19"/>
        </w:rPr>
      </w:pPr>
    </w:p>
    <w:p w14:paraId="38F2443F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4130E94C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このことについて、次により補助金を交付されるよう関係書類を添えて申請します。</w:t>
      </w:r>
    </w:p>
    <w:p w14:paraId="0C72DC3C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2D77922F" w14:textId="77777777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5F2FEB3D" w14:textId="77777777" w:rsidR="00B82199" w:rsidRPr="00051902" w:rsidRDefault="00B82199" w:rsidP="00B82199">
      <w:pPr>
        <w:wordWrap w:val="0"/>
        <w:autoSpaceDE w:val="0"/>
        <w:autoSpaceDN w:val="0"/>
        <w:adjustRightInd w:val="0"/>
        <w:jc w:val="center"/>
        <w:rPr>
          <w:rFonts w:cs="ＭＳ 明朝"/>
          <w:kern w:val="0"/>
          <w:sz w:val="22"/>
          <w:szCs w:val="19"/>
        </w:rPr>
      </w:pPr>
      <w:r w:rsidRPr="00051902">
        <w:rPr>
          <w:rFonts w:cs="ＭＳ 明朝" w:hint="eastAsia"/>
          <w:kern w:val="0"/>
          <w:sz w:val="22"/>
          <w:szCs w:val="19"/>
        </w:rPr>
        <w:t>記</w:t>
      </w:r>
    </w:p>
    <w:p w14:paraId="4C607F04" w14:textId="77777777" w:rsidR="00B82199" w:rsidRPr="00FB456E" w:rsidRDefault="00B82199" w:rsidP="00B82199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</w:p>
    <w:p w14:paraId="2CF59FF6" w14:textId="77777777" w:rsidR="00B82199" w:rsidRPr="00063E00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66065C3C" w14:textId="188F464E" w:rsidR="00B82199" w:rsidRPr="00051902" w:rsidRDefault="00B82199" w:rsidP="00B82199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１　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補助金申請額　　　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  <w:u w:val="single"/>
        </w:rPr>
        <w:t>金</w:t>
      </w:r>
      <w:r>
        <w:rPr>
          <w:rFonts w:ascii="ＭＳ 明朝" w:hAnsi="ＭＳ 明朝" w:cs="ＭＳ 明朝" w:hint="eastAsia"/>
          <w:spacing w:val="1"/>
          <w:kern w:val="0"/>
          <w:sz w:val="22"/>
          <w:szCs w:val="19"/>
          <w:u w:val="single"/>
        </w:rPr>
        <w:t>●，●●●，０００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  <w:u w:val="single"/>
        </w:rPr>
        <w:t>円</w:t>
      </w:r>
    </w:p>
    <w:p w14:paraId="1D0D48A9" w14:textId="77777777" w:rsidR="00B82199" w:rsidRPr="00F910B4" w:rsidRDefault="00B82199" w:rsidP="00B82199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</w:p>
    <w:p w14:paraId="21A92D39" w14:textId="77777777" w:rsidR="00B82199" w:rsidRPr="00114DD0" w:rsidRDefault="00B82199" w:rsidP="00B82199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114DD0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２　添付書類</w:t>
      </w:r>
    </w:p>
    <w:p w14:paraId="7238B587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申請時チェックリスト（</w:t>
      </w:r>
      <w:r>
        <w:rPr>
          <w:rFonts w:ascii="ＭＳ 明朝" w:hAnsi="ＭＳ 明朝" w:cs="ＭＳ 明朝" w:hint="eastAsia"/>
          <w:kern w:val="0"/>
          <w:sz w:val="20"/>
          <w:szCs w:val="20"/>
        </w:rPr>
        <w:t>知事が別に定める様式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0498E35F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事業者概要（</w:t>
      </w:r>
      <w:r>
        <w:rPr>
          <w:rFonts w:ascii="ＭＳ 明朝" w:hAnsi="ＭＳ 明朝" w:cs="ＭＳ 明朝" w:hint="eastAsia"/>
          <w:kern w:val="0"/>
          <w:sz w:val="20"/>
          <w:szCs w:val="20"/>
        </w:rPr>
        <w:t>知事が別に定める様式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78577991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事業計画書（</w:t>
      </w:r>
      <w:r>
        <w:rPr>
          <w:rFonts w:ascii="ＭＳ 明朝" w:hAnsi="ＭＳ 明朝" w:cs="ＭＳ 明朝" w:hint="eastAsia"/>
          <w:kern w:val="0"/>
          <w:sz w:val="20"/>
          <w:szCs w:val="20"/>
        </w:rPr>
        <w:t>知事が別に定める様式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4EDFA982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誓約書（</w:t>
      </w:r>
      <w:r>
        <w:rPr>
          <w:rFonts w:ascii="ＭＳ 明朝" w:hAnsi="ＭＳ 明朝" w:cs="ＭＳ 明朝" w:hint="eastAsia"/>
          <w:kern w:val="0"/>
          <w:sz w:val="20"/>
          <w:szCs w:val="20"/>
        </w:rPr>
        <w:t>知事が別に定める様式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7576C78D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太陽光発電設備の解体・撤去費用の積立計画（</w:t>
      </w:r>
      <w:r>
        <w:rPr>
          <w:rFonts w:ascii="ＭＳ 明朝" w:hAnsi="ＭＳ 明朝" w:cs="ＭＳ 明朝" w:hint="eastAsia"/>
          <w:kern w:val="0"/>
          <w:sz w:val="20"/>
          <w:szCs w:val="20"/>
        </w:rPr>
        <w:t>知事が別に定める様式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68D25891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登記事項証明書（商業登記）（個人事業主の場合は</w:t>
      </w:r>
      <w:r>
        <w:rPr>
          <w:rFonts w:ascii="ＭＳ 明朝" w:hAnsi="ＭＳ 明朝" w:cs="ＭＳ 明朝" w:hint="eastAsia"/>
          <w:kern w:val="0"/>
          <w:sz w:val="20"/>
          <w:szCs w:val="20"/>
        </w:rPr>
        <w:t>住民票及び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 xml:space="preserve">確定申告書の写し） </w:t>
      </w:r>
    </w:p>
    <w:p w14:paraId="689CA5B0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登記事項証明書（設備を設置する土地及び建物の登記）</w:t>
      </w:r>
    </w:p>
    <w:p w14:paraId="5C8D4A2C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設置する土地の公図</w:t>
      </w:r>
    </w:p>
    <w:p w14:paraId="33634FC7" w14:textId="77777777" w:rsidR="00B82199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設備設置承諾書（要押印）（設置する土地</w:t>
      </w:r>
      <w:r>
        <w:rPr>
          <w:rFonts w:ascii="ＭＳ 明朝" w:hAnsi="ＭＳ 明朝" w:cs="ＭＳ 明朝" w:hint="eastAsia"/>
          <w:kern w:val="0"/>
          <w:sz w:val="20"/>
          <w:szCs w:val="20"/>
        </w:rPr>
        <w:t>又は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建物が第３者所有である場合に限る。）</w:t>
      </w:r>
    </w:p>
    <w:p w14:paraId="03F85E50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賃貸借契約書等の写し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（設置する土地</w:t>
      </w:r>
      <w:r>
        <w:rPr>
          <w:rFonts w:ascii="ＭＳ 明朝" w:hAnsi="ＭＳ 明朝" w:cs="ＭＳ 明朝" w:hint="eastAsia"/>
          <w:kern w:val="0"/>
          <w:sz w:val="20"/>
          <w:szCs w:val="20"/>
        </w:rPr>
        <w:t>又は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建物が第３者所有である場合に限る。）</w:t>
      </w:r>
    </w:p>
    <w:p w14:paraId="6A46CE72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県税の納税証明書（完納証明）※税額証明は不可</w:t>
      </w:r>
    </w:p>
    <w:p w14:paraId="396ACBC6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事業実施場所の位置図（事業所等の所在地を示したもの）</w:t>
      </w:r>
    </w:p>
    <w:p w14:paraId="51183508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設備配置予定図（太陽光発電設備等の配置を示したもの）</w:t>
      </w:r>
    </w:p>
    <w:p w14:paraId="28B76666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設置予定場所の写真（屋根等の写真）</w:t>
      </w:r>
    </w:p>
    <w:p w14:paraId="1EE01F83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 xml:space="preserve">設備に関する仕様書（型番や出力・容量を示したもの） </w:t>
      </w:r>
    </w:p>
    <w:p w14:paraId="1725B0DF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見積書</w:t>
      </w:r>
    </w:p>
    <w:p w14:paraId="1BFF0B0B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設置場所の年間電力使用量の根拠資料</w:t>
      </w:r>
    </w:p>
    <w:p w14:paraId="22576908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年間推定発電量の根拠資料（シミュレーション結果）</w:t>
      </w:r>
    </w:p>
    <w:p w14:paraId="0E652F0D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リース</w:t>
      </w:r>
      <w:r>
        <w:rPr>
          <w:rFonts w:ascii="ＭＳ 明朝" w:hAnsi="ＭＳ 明朝" w:cs="ＭＳ 明朝" w:hint="eastAsia"/>
          <w:kern w:val="0"/>
          <w:sz w:val="20"/>
          <w:szCs w:val="20"/>
        </w:rPr>
        <w:t>又は</w:t>
      </w: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PPA契約書の案（自己所有型の場合は除く）</w:t>
      </w:r>
    </w:p>
    <w:p w14:paraId="5ACAC2B7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口座振込依頼書兼債権者登録票及び口座確認書類（県の支払口座登録済の者は除く。）</w:t>
      </w:r>
    </w:p>
    <w:p w14:paraId="2F9CBAC7" w14:textId="77777777" w:rsidR="00B82199" w:rsidRPr="00BD1FE3" w:rsidRDefault="00B82199" w:rsidP="00B82199">
      <w:pPr>
        <w:numPr>
          <w:ilvl w:val="0"/>
          <w:numId w:val="21"/>
        </w:num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BD1FE3">
        <w:rPr>
          <w:rFonts w:ascii="ＭＳ 明朝" w:hAnsi="ＭＳ 明朝" w:cs="ＭＳ 明朝" w:hint="eastAsia"/>
          <w:kern w:val="0"/>
          <w:sz w:val="20"/>
          <w:szCs w:val="20"/>
        </w:rPr>
        <w:t>その他知事が必要と認める書類</w:t>
      </w:r>
    </w:p>
    <w:p w14:paraId="6C8A24F9" w14:textId="6E054522" w:rsidR="00F5051F" w:rsidRPr="00B82199" w:rsidRDefault="00F5051F" w:rsidP="00B82199"/>
    <w:sectPr w:rsidR="00F5051F" w:rsidRPr="00B82199" w:rsidSect="0000168A"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87B9" w14:textId="77777777" w:rsidR="00604221" w:rsidRDefault="00604221" w:rsidP="004764D5">
      <w:r>
        <w:separator/>
      </w:r>
    </w:p>
  </w:endnote>
  <w:endnote w:type="continuationSeparator" w:id="0">
    <w:p w14:paraId="1E328BE8" w14:textId="77777777" w:rsidR="00604221" w:rsidRDefault="00604221" w:rsidP="0047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AB80" w14:textId="77777777" w:rsidR="00604221" w:rsidRDefault="00604221" w:rsidP="004764D5">
      <w:r>
        <w:separator/>
      </w:r>
    </w:p>
  </w:footnote>
  <w:footnote w:type="continuationSeparator" w:id="0">
    <w:p w14:paraId="67AF16C6" w14:textId="77777777" w:rsidR="00604221" w:rsidRDefault="00604221" w:rsidP="00476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8E1"/>
    <w:multiLevelType w:val="hybridMultilevel"/>
    <w:tmpl w:val="2BD86D0C"/>
    <w:lvl w:ilvl="0" w:tplc="DDFA5E92">
      <w:start w:val="1"/>
      <w:numFmt w:val="decimalEnclosedParen"/>
      <w:lvlText w:val="%1"/>
      <w:lvlJc w:val="left"/>
      <w:pPr>
        <w:ind w:left="64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057A43A6"/>
    <w:multiLevelType w:val="hybridMultilevel"/>
    <w:tmpl w:val="0B4E18A8"/>
    <w:lvl w:ilvl="0" w:tplc="01068EE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830764"/>
    <w:multiLevelType w:val="hybridMultilevel"/>
    <w:tmpl w:val="36F81E18"/>
    <w:lvl w:ilvl="0" w:tplc="FFFFFFFF">
      <w:start w:val="1"/>
      <w:numFmt w:val="decimalFullWidth"/>
      <w:lvlText w:val="（%1）"/>
      <w:lvlJc w:val="left"/>
      <w:pPr>
        <w:ind w:left="667" w:hanging="44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107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7" w:hanging="440"/>
      </w:pPr>
    </w:lvl>
    <w:lvl w:ilvl="3" w:tplc="FFFFFFFF" w:tentative="1">
      <w:start w:val="1"/>
      <w:numFmt w:val="decimal"/>
      <w:lvlText w:val="%4."/>
      <w:lvlJc w:val="left"/>
      <w:pPr>
        <w:ind w:left="1987" w:hanging="440"/>
      </w:pPr>
    </w:lvl>
    <w:lvl w:ilvl="4" w:tplc="FFFFFFFF" w:tentative="1">
      <w:start w:val="1"/>
      <w:numFmt w:val="aiueoFullWidth"/>
      <w:lvlText w:val="(%5)"/>
      <w:lvlJc w:val="left"/>
      <w:pPr>
        <w:ind w:left="2427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7" w:hanging="440"/>
      </w:pPr>
    </w:lvl>
    <w:lvl w:ilvl="6" w:tplc="FFFFFFFF" w:tentative="1">
      <w:start w:val="1"/>
      <w:numFmt w:val="decimal"/>
      <w:lvlText w:val="%7."/>
      <w:lvlJc w:val="left"/>
      <w:pPr>
        <w:ind w:left="3307" w:hanging="440"/>
      </w:pPr>
    </w:lvl>
    <w:lvl w:ilvl="7" w:tplc="FFFFFFFF" w:tentative="1">
      <w:start w:val="1"/>
      <w:numFmt w:val="aiueoFullWidth"/>
      <w:lvlText w:val="(%8)"/>
      <w:lvlJc w:val="left"/>
      <w:pPr>
        <w:ind w:left="3747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3" w15:restartNumberingAfterBreak="0">
    <w:nsid w:val="0EB0170B"/>
    <w:multiLevelType w:val="hybridMultilevel"/>
    <w:tmpl w:val="81B452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734B2C"/>
    <w:multiLevelType w:val="hybridMultilevel"/>
    <w:tmpl w:val="4F2E16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38207E"/>
    <w:multiLevelType w:val="hybridMultilevel"/>
    <w:tmpl w:val="8306DB1E"/>
    <w:lvl w:ilvl="0" w:tplc="6BDEC64A">
      <w:start w:val="1"/>
      <w:numFmt w:val="decimalFullWidth"/>
      <w:lvlText w:val="（%1）"/>
      <w:lvlJc w:val="left"/>
      <w:pPr>
        <w:ind w:left="83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40"/>
      </w:pPr>
    </w:lvl>
    <w:lvl w:ilvl="3" w:tplc="0409000F" w:tentative="1">
      <w:start w:val="1"/>
      <w:numFmt w:val="decimal"/>
      <w:lvlText w:val="%4."/>
      <w:lvlJc w:val="left"/>
      <w:pPr>
        <w:ind w:left="2154" w:hanging="440"/>
      </w:pPr>
    </w:lvl>
    <w:lvl w:ilvl="4" w:tplc="04090017" w:tentative="1">
      <w:start w:val="1"/>
      <w:numFmt w:val="aiueoFullWidth"/>
      <w:lvlText w:val="(%5)"/>
      <w:lvlJc w:val="left"/>
      <w:pPr>
        <w:ind w:left="25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40"/>
      </w:pPr>
    </w:lvl>
    <w:lvl w:ilvl="6" w:tplc="0409000F" w:tentative="1">
      <w:start w:val="1"/>
      <w:numFmt w:val="decimal"/>
      <w:lvlText w:val="%7."/>
      <w:lvlJc w:val="left"/>
      <w:pPr>
        <w:ind w:left="3474" w:hanging="440"/>
      </w:pPr>
    </w:lvl>
    <w:lvl w:ilvl="7" w:tplc="04090017" w:tentative="1">
      <w:start w:val="1"/>
      <w:numFmt w:val="aiueoFullWidth"/>
      <w:lvlText w:val="(%8)"/>
      <w:lvlJc w:val="left"/>
      <w:pPr>
        <w:ind w:left="39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40"/>
      </w:pPr>
    </w:lvl>
  </w:abstractNum>
  <w:abstractNum w:abstractNumId="6" w15:restartNumberingAfterBreak="0">
    <w:nsid w:val="1CE129E4"/>
    <w:multiLevelType w:val="hybridMultilevel"/>
    <w:tmpl w:val="B2FE3776"/>
    <w:lvl w:ilvl="0" w:tplc="D6E2490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F22FC5"/>
    <w:multiLevelType w:val="hybridMultilevel"/>
    <w:tmpl w:val="36F81E18"/>
    <w:lvl w:ilvl="0" w:tplc="5F3CF38E">
      <w:start w:val="1"/>
      <w:numFmt w:val="decimalFullWidth"/>
      <w:lvlText w:val="（%1）"/>
      <w:lvlJc w:val="left"/>
      <w:pPr>
        <w:ind w:left="667" w:hanging="4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8" w15:restartNumberingAfterBreak="0">
    <w:nsid w:val="22363101"/>
    <w:multiLevelType w:val="hybridMultilevel"/>
    <w:tmpl w:val="828E0C7E"/>
    <w:lvl w:ilvl="0" w:tplc="60A06202">
      <w:start w:val="10"/>
      <w:numFmt w:val="decimal"/>
      <w:lvlText w:val="（%1"/>
      <w:lvlJc w:val="left"/>
      <w:pPr>
        <w:ind w:left="5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9" w15:restartNumberingAfterBreak="0">
    <w:nsid w:val="2343038A"/>
    <w:multiLevelType w:val="hybridMultilevel"/>
    <w:tmpl w:val="A600F5D4"/>
    <w:lvl w:ilvl="0" w:tplc="1BCE1FA6">
      <w:start w:val="1"/>
      <w:numFmt w:val="decimalFullWidth"/>
      <w:lvlText w:val="（%1）"/>
      <w:lvlJc w:val="left"/>
      <w:pPr>
        <w:ind w:left="11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0" w15:restartNumberingAfterBreak="0">
    <w:nsid w:val="2CE62343"/>
    <w:multiLevelType w:val="hybridMultilevel"/>
    <w:tmpl w:val="B4CC7CD4"/>
    <w:lvl w:ilvl="0" w:tplc="C9486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D51732"/>
    <w:multiLevelType w:val="hybridMultilevel"/>
    <w:tmpl w:val="DBB8DA4C"/>
    <w:lvl w:ilvl="0" w:tplc="4316FB4A">
      <w:start w:val="1"/>
      <w:numFmt w:val="decimalFullWidth"/>
      <w:lvlText w:val="（%1）"/>
      <w:lvlJc w:val="left"/>
      <w:pPr>
        <w:ind w:left="128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4A0E508C"/>
    <w:multiLevelType w:val="hybridMultilevel"/>
    <w:tmpl w:val="BCCED504"/>
    <w:lvl w:ilvl="0" w:tplc="6BDEC64A">
      <w:start w:val="1"/>
      <w:numFmt w:val="decimalFullWidth"/>
      <w:lvlText w:val="（%1）"/>
      <w:lvlJc w:val="left"/>
      <w:pPr>
        <w:ind w:left="64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40"/>
      </w:pPr>
    </w:lvl>
    <w:lvl w:ilvl="3" w:tplc="0409000F" w:tentative="1">
      <w:start w:val="1"/>
      <w:numFmt w:val="decimal"/>
      <w:lvlText w:val="%4."/>
      <w:lvlJc w:val="left"/>
      <w:pPr>
        <w:ind w:left="1966" w:hanging="440"/>
      </w:pPr>
    </w:lvl>
    <w:lvl w:ilvl="4" w:tplc="04090017" w:tentative="1">
      <w:start w:val="1"/>
      <w:numFmt w:val="aiueoFullWidth"/>
      <w:lvlText w:val="(%5)"/>
      <w:lvlJc w:val="left"/>
      <w:pPr>
        <w:ind w:left="24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40"/>
      </w:pPr>
    </w:lvl>
    <w:lvl w:ilvl="6" w:tplc="0409000F" w:tentative="1">
      <w:start w:val="1"/>
      <w:numFmt w:val="decimal"/>
      <w:lvlText w:val="%7."/>
      <w:lvlJc w:val="left"/>
      <w:pPr>
        <w:ind w:left="3286" w:hanging="440"/>
      </w:pPr>
    </w:lvl>
    <w:lvl w:ilvl="7" w:tplc="04090017" w:tentative="1">
      <w:start w:val="1"/>
      <w:numFmt w:val="aiueoFullWidth"/>
      <w:lvlText w:val="(%8)"/>
      <w:lvlJc w:val="left"/>
      <w:pPr>
        <w:ind w:left="37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40"/>
      </w:pPr>
    </w:lvl>
  </w:abstractNum>
  <w:abstractNum w:abstractNumId="13" w15:restartNumberingAfterBreak="0">
    <w:nsid w:val="4C5D42C6"/>
    <w:multiLevelType w:val="hybridMultilevel"/>
    <w:tmpl w:val="6770C304"/>
    <w:lvl w:ilvl="0" w:tplc="06C2A51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620AE3"/>
    <w:multiLevelType w:val="hybridMultilevel"/>
    <w:tmpl w:val="4B08F38E"/>
    <w:lvl w:ilvl="0" w:tplc="D29413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CAB1200"/>
    <w:multiLevelType w:val="hybridMultilevel"/>
    <w:tmpl w:val="7D3C0DE8"/>
    <w:lvl w:ilvl="0" w:tplc="FFFFFFFF">
      <w:start w:val="1"/>
      <w:numFmt w:val="decimalFullWidth"/>
      <w:lvlText w:val="（%1）"/>
      <w:lvlJc w:val="left"/>
      <w:pPr>
        <w:ind w:left="1107" w:hanging="4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51795095"/>
    <w:multiLevelType w:val="hybridMultilevel"/>
    <w:tmpl w:val="59AC9EF8"/>
    <w:lvl w:ilvl="0" w:tplc="5F3CF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8651DB"/>
    <w:multiLevelType w:val="hybridMultilevel"/>
    <w:tmpl w:val="F3DE4A80"/>
    <w:lvl w:ilvl="0" w:tplc="42DC84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B4443A"/>
    <w:multiLevelType w:val="hybridMultilevel"/>
    <w:tmpl w:val="CFE2923C"/>
    <w:lvl w:ilvl="0" w:tplc="E3CA6DE8">
      <w:start w:val="1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9" w15:restartNumberingAfterBreak="0">
    <w:nsid w:val="68554F4C"/>
    <w:multiLevelType w:val="hybridMultilevel"/>
    <w:tmpl w:val="0E1A6316"/>
    <w:lvl w:ilvl="0" w:tplc="B7F6E7A0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866758"/>
    <w:multiLevelType w:val="hybridMultilevel"/>
    <w:tmpl w:val="99F277E2"/>
    <w:lvl w:ilvl="0" w:tplc="FFFFFFFF">
      <w:start w:val="1"/>
      <w:numFmt w:val="decimalFullWidth"/>
      <w:lvlText w:val="（%1）"/>
      <w:lvlJc w:val="left"/>
      <w:pPr>
        <w:ind w:left="887" w:hanging="4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1" w15:restartNumberingAfterBreak="0">
    <w:nsid w:val="6F9C7BF2"/>
    <w:multiLevelType w:val="hybridMultilevel"/>
    <w:tmpl w:val="580C19FC"/>
    <w:lvl w:ilvl="0" w:tplc="BC80F50C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2" w15:restartNumberingAfterBreak="0">
    <w:nsid w:val="79A15C0F"/>
    <w:multiLevelType w:val="hybridMultilevel"/>
    <w:tmpl w:val="C0BEF212"/>
    <w:lvl w:ilvl="0" w:tplc="E020CA6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abstractNum w:abstractNumId="23" w15:restartNumberingAfterBreak="0">
    <w:nsid w:val="7F8D0612"/>
    <w:multiLevelType w:val="hybridMultilevel"/>
    <w:tmpl w:val="C3B44DE4"/>
    <w:lvl w:ilvl="0" w:tplc="F9467F20">
      <w:start w:val="1"/>
      <w:numFmt w:val="decimal"/>
      <w:lvlText w:val="（%1）"/>
      <w:lvlJc w:val="left"/>
      <w:pPr>
        <w:ind w:left="924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4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4" w:hanging="440"/>
      </w:pPr>
    </w:lvl>
    <w:lvl w:ilvl="3" w:tplc="FFFFFFFF" w:tentative="1">
      <w:start w:val="1"/>
      <w:numFmt w:val="decimal"/>
      <w:lvlText w:val="%4."/>
      <w:lvlJc w:val="left"/>
      <w:pPr>
        <w:ind w:left="1964" w:hanging="440"/>
      </w:pPr>
    </w:lvl>
    <w:lvl w:ilvl="4" w:tplc="FFFFFFFF" w:tentative="1">
      <w:start w:val="1"/>
      <w:numFmt w:val="aiueoFullWidth"/>
      <w:lvlText w:val="(%5)"/>
      <w:lvlJc w:val="left"/>
      <w:pPr>
        <w:ind w:left="240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4" w:hanging="440"/>
      </w:pPr>
    </w:lvl>
    <w:lvl w:ilvl="6" w:tplc="FFFFFFFF" w:tentative="1">
      <w:start w:val="1"/>
      <w:numFmt w:val="decimal"/>
      <w:lvlText w:val="%7."/>
      <w:lvlJc w:val="left"/>
      <w:pPr>
        <w:ind w:left="3284" w:hanging="440"/>
      </w:pPr>
    </w:lvl>
    <w:lvl w:ilvl="7" w:tplc="FFFFFFFF" w:tentative="1">
      <w:start w:val="1"/>
      <w:numFmt w:val="aiueoFullWidth"/>
      <w:lvlText w:val="(%8)"/>
      <w:lvlJc w:val="left"/>
      <w:pPr>
        <w:ind w:left="372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789013202">
    <w:abstractNumId w:val="18"/>
  </w:num>
  <w:num w:numId="2" w16cid:durableId="1602756181">
    <w:abstractNumId w:val="16"/>
  </w:num>
  <w:num w:numId="3" w16cid:durableId="1222330510">
    <w:abstractNumId w:val="11"/>
  </w:num>
  <w:num w:numId="4" w16cid:durableId="688028470">
    <w:abstractNumId w:val="1"/>
  </w:num>
  <w:num w:numId="5" w16cid:durableId="639919650">
    <w:abstractNumId w:val="19"/>
  </w:num>
  <w:num w:numId="6" w16cid:durableId="1860780458">
    <w:abstractNumId w:val="13"/>
  </w:num>
  <w:num w:numId="7" w16cid:durableId="1314682353">
    <w:abstractNumId w:val="3"/>
  </w:num>
  <w:num w:numId="8" w16cid:durableId="1859268930">
    <w:abstractNumId w:val="4"/>
  </w:num>
  <w:num w:numId="9" w16cid:durableId="1320650">
    <w:abstractNumId w:val="14"/>
  </w:num>
  <w:num w:numId="10" w16cid:durableId="1206336788">
    <w:abstractNumId w:val="6"/>
  </w:num>
  <w:num w:numId="11" w16cid:durableId="1681005443">
    <w:abstractNumId w:val="10"/>
  </w:num>
  <w:num w:numId="12" w16cid:durableId="888539098">
    <w:abstractNumId w:val="17"/>
  </w:num>
  <w:num w:numId="13" w16cid:durableId="1414736961">
    <w:abstractNumId w:val="9"/>
  </w:num>
  <w:num w:numId="14" w16cid:durableId="2045590972">
    <w:abstractNumId w:val="22"/>
  </w:num>
  <w:num w:numId="15" w16cid:durableId="363218710">
    <w:abstractNumId w:val="7"/>
  </w:num>
  <w:num w:numId="16" w16cid:durableId="1586693308">
    <w:abstractNumId w:val="2"/>
  </w:num>
  <w:num w:numId="17" w16cid:durableId="1191410633">
    <w:abstractNumId w:val="15"/>
  </w:num>
  <w:num w:numId="18" w16cid:durableId="729962407">
    <w:abstractNumId w:val="20"/>
  </w:num>
  <w:num w:numId="19" w16cid:durableId="2040667745">
    <w:abstractNumId w:val="5"/>
  </w:num>
  <w:num w:numId="20" w16cid:durableId="559441721">
    <w:abstractNumId w:val="12"/>
  </w:num>
  <w:num w:numId="21" w16cid:durableId="1172178849">
    <w:abstractNumId w:val="21"/>
  </w:num>
  <w:num w:numId="22" w16cid:durableId="1633170851">
    <w:abstractNumId w:val="0"/>
  </w:num>
  <w:num w:numId="23" w16cid:durableId="2053263517">
    <w:abstractNumId w:val="8"/>
  </w:num>
  <w:num w:numId="24" w16cid:durableId="13936936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EA"/>
    <w:rsid w:val="0000168A"/>
    <w:rsid w:val="000022F1"/>
    <w:rsid w:val="0000442D"/>
    <w:rsid w:val="000056D1"/>
    <w:rsid w:val="0000633C"/>
    <w:rsid w:val="000070C3"/>
    <w:rsid w:val="000106DE"/>
    <w:rsid w:val="0001385F"/>
    <w:rsid w:val="00014E8A"/>
    <w:rsid w:val="000218F1"/>
    <w:rsid w:val="0002299B"/>
    <w:rsid w:val="00022D74"/>
    <w:rsid w:val="000237FF"/>
    <w:rsid w:val="00024FA8"/>
    <w:rsid w:val="000255E8"/>
    <w:rsid w:val="00025C6F"/>
    <w:rsid w:val="00026BC4"/>
    <w:rsid w:val="000272DD"/>
    <w:rsid w:val="00031293"/>
    <w:rsid w:val="00033798"/>
    <w:rsid w:val="00033D12"/>
    <w:rsid w:val="00034F3C"/>
    <w:rsid w:val="00035F19"/>
    <w:rsid w:val="00037E03"/>
    <w:rsid w:val="00041790"/>
    <w:rsid w:val="000448F0"/>
    <w:rsid w:val="00045578"/>
    <w:rsid w:val="000456BB"/>
    <w:rsid w:val="00051902"/>
    <w:rsid w:val="000532E2"/>
    <w:rsid w:val="00056409"/>
    <w:rsid w:val="00057F3F"/>
    <w:rsid w:val="00060CA6"/>
    <w:rsid w:val="00063E00"/>
    <w:rsid w:val="00064877"/>
    <w:rsid w:val="00065C06"/>
    <w:rsid w:val="00067BDF"/>
    <w:rsid w:val="00074F0A"/>
    <w:rsid w:val="00075015"/>
    <w:rsid w:val="00080033"/>
    <w:rsid w:val="00080561"/>
    <w:rsid w:val="00080E84"/>
    <w:rsid w:val="00081807"/>
    <w:rsid w:val="00081D1D"/>
    <w:rsid w:val="00081E54"/>
    <w:rsid w:val="000821FB"/>
    <w:rsid w:val="00082B08"/>
    <w:rsid w:val="000835D5"/>
    <w:rsid w:val="00083AC9"/>
    <w:rsid w:val="000903B2"/>
    <w:rsid w:val="00090F49"/>
    <w:rsid w:val="000941E0"/>
    <w:rsid w:val="00097459"/>
    <w:rsid w:val="000A1E92"/>
    <w:rsid w:val="000A2527"/>
    <w:rsid w:val="000A7194"/>
    <w:rsid w:val="000B0097"/>
    <w:rsid w:val="000B13CF"/>
    <w:rsid w:val="000B1CF1"/>
    <w:rsid w:val="000B297B"/>
    <w:rsid w:val="000B64E8"/>
    <w:rsid w:val="000C1C0C"/>
    <w:rsid w:val="000C689E"/>
    <w:rsid w:val="000C7DD3"/>
    <w:rsid w:val="000D1E67"/>
    <w:rsid w:val="000D2249"/>
    <w:rsid w:val="000D3300"/>
    <w:rsid w:val="000D5BDA"/>
    <w:rsid w:val="000E06BC"/>
    <w:rsid w:val="000E0D32"/>
    <w:rsid w:val="000E3B06"/>
    <w:rsid w:val="000E6E30"/>
    <w:rsid w:val="000F0929"/>
    <w:rsid w:val="000F134E"/>
    <w:rsid w:val="000F3AEE"/>
    <w:rsid w:val="000F524F"/>
    <w:rsid w:val="00100CA8"/>
    <w:rsid w:val="00105CBE"/>
    <w:rsid w:val="001102CD"/>
    <w:rsid w:val="00111031"/>
    <w:rsid w:val="001113E4"/>
    <w:rsid w:val="001122C0"/>
    <w:rsid w:val="001131CE"/>
    <w:rsid w:val="00114DD0"/>
    <w:rsid w:val="00115437"/>
    <w:rsid w:val="00117F89"/>
    <w:rsid w:val="00123AE2"/>
    <w:rsid w:val="00123FC9"/>
    <w:rsid w:val="0012782E"/>
    <w:rsid w:val="00127DFA"/>
    <w:rsid w:val="00131F97"/>
    <w:rsid w:val="001350D6"/>
    <w:rsid w:val="00137922"/>
    <w:rsid w:val="0014504B"/>
    <w:rsid w:val="00145E4C"/>
    <w:rsid w:val="00146B1A"/>
    <w:rsid w:val="00151C53"/>
    <w:rsid w:val="00151D04"/>
    <w:rsid w:val="001525F9"/>
    <w:rsid w:val="001552CF"/>
    <w:rsid w:val="00156717"/>
    <w:rsid w:val="00156EAD"/>
    <w:rsid w:val="00157F48"/>
    <w:rsid w:val="0016664C"/>
    <w:rsid w:val="00167102"/>
    <w:rsid w:val="001726ED"/>
    <w:rsid w:val="00175693"/>
    <w:rsid w:val="00175D43"/>
    <w:rsid w:val="0017609F"/>
    <w:rsid w:val="001763D9"/>
    <w:rsid w:val="00180AE1"/>
    <w:rsid w:val="00185D16"/>
    <w:rsid w:val="001936B7"/>
    <w:rsid w:val="00193932"/>
    <w:rsid w:val="0019516A"/>
    <w:rsid w:val="00197C5E"/>
    <w:rsid w:val="001A0691"/>
    <w:rsid w:val="001A17D6"/>
    <w:rsid w:val="001A4E68"/>
    <w:rsid w:val="001B1F56"/>
    <w:rsid w:val="001B278D"/>
    <w:rsid w:val="001B2A08"/>
    <w:rsid w:val="001B529E"/>
    <w:rsid w:val="001B69F2"/>
    <w:rsid w:val="001B6EDB"/>
    <w:rsid w:val="001B6F8C"/>
    <w:rsid w:val="001B7EF2"/>
    <w:rsid w:val="001C04B9"/>
    <w:rsid w:val="001C24F6"/>
    <w:rsid w:val="001C386C"/>
    <w:rsid w:val="001C4359"/>
    <w:rsid w:val="001C4FBE"/>
    <w:rsid w:val="001C6FCC"/>
    <w:rsid w:val="001C73C8"/>
    <w:rsid w:val="001D2147"/>
    <w:rsid w:val="001D2AF8"/>
    <w:rsid w:val="001D3726"/>
    <w:rsid w:val="001D4E50"/>
    <w:rsid w:val="001D65F5"/>
    <w:rsid w:val="001D6A77"/>
    <w:rsid w:val="001E35B9"/>
    <w:rsid w:val="001E5F05"/>
    <w:rsid w:val="001F2F95"/>
    <w:rsid w:val="001F5566"/>
    <w:rsid w:val="001F5867"/>
    <w:rsid w:val="001F761B"/>
    <w:rsid w:val="00200591"/>
    <w:rsid w:val="0020382A"/>
    <w:rsid w:val="00204C3B"/>
    <w:rsid w:val="002072CD"/>
    <w:rsid w:val="002106A2"/>
    <w:rsid w:val="002143F4"/>
    <w:rsid w:val="00214E67"/>
    <w:rsid w:val="00215F3C"/>
    <w:rsid w:val="002160AE"/>
    <w:rsid w:val="0022024D"/>
    <w:rsid w:val="00224C9C"/>
    <w:rsid w:val="00227776"/>
    <w:rsid w:val="00227795"/>
    <w:rsid w:val="002307C7"/>
    <w:rsid w:val="00230BF8"/>
    <w:rsid w:val="00232389"/>
    <w:rsid w:val="0023268B"/>
    <w:rsid w:val="00234135"/>
    <w:rsid w:val="00234D8C"/>
    <w:rsid w:val="00241890"/>
    <w:rsid w:val="00242928"/>
    <w:rsid w:val="00246251"/>
    <w:rsid w:val="00250E3C"/>
    <w:rsid w:val="0025430D"/>
    <w:rsid w:val="00257B3F"/>
    <w:rsid w:val="002602A5"/>
    <w:rsid w:val="00262D45"/>
    <w:rsid w:val="002653A9"/>
    <w:rsid w:val="00265CD9"/>
    <w:rsid w:val="00270B6D"/>
    <w:rsid w:val="00271F84"/>
    <w:rsid w:val="00273AC9"/>
    <w:rsid w:val="002753E1"/>
    <w:rsid w:val="00276D93"/>
    <w:rsid w:val="00281E7B"/>
    <w:rsid w:val="0028261B"/>
    <w:rsid w:val="00283082"/>
    <w:rsid w:val="002838AA"/>
    <w:rsid w:val="0028469A"/>
    <w:rsid w:val="00286BDD"/>
    <w:rsid w:val="00292681"/>
    <w:rsid w:val="00294728"/>
    <w:rsid w:val="00295391"/>
    <w:rsid w:val="00297A90"/>
    <w:rsid w:val="002A3B2B"/>
    <w:rsid w:val="002A3BFB"/>
    <w:rsid w:val="002A6207"/>
    <w:rsid w:val="002B2105"/>
    <w:rsid w:val="002B2222"/>
    <w:rsid w:val="002B5D6B"/>
    <w:rsid w:val="002B79B8"/>
    <w:rsid w:val="002C5CDE"/>
    <w:rsid w:val="002D0504"/>
    <w:rsid w:val="002D27EC"/>
    <w:rsid w:val="002D3E90"/>
    <w:rsid w:val="002D5673"/>
    <w:rsid w:val="002D6947"/>
    <w:rsid w:val="002E153D"/>
    <w:rsid w:val="002E19BA"/>
    <w:rsid w:val="002E3876"/>
    <w:rsid w:val="002E5022"/>
    <w:rsid w:val="002E650B"/>
    <w:rsid w:val="002E6D9D"/>
    <w:rsid w:val="002F039C"/>
    <w:rsid w:val="002F099B"/>
    <w:rsid w:val="002F0A7C"/>
    <w:rsid w:val="002F35AD"/>
    <w:rsid w:val="002F3C26"/>
    <w:rsid w:val="002F44A8"/>
    <w:rsid w:val="002F760D"/>
    <w:rsid w:val="00301155"/>
    <w:rsid w:val="0030193E"/>
    <w:rsid w:val="003051A9"/>
    <w:rsid w:val="00306D25"/>
    <w:rsid w:val="003119BD"/>
    <w:rsid w:val="00311E1E"/>
    <w:rsid w:val="0031296B"/>
    <w:rsid w:val="00322B06"/>
    <w:rsid w:val="003240EF"/>
    <w:rsid w:val="00324262"/>
    <w:rsid w:val="0032443C"/>
    <w:rsid w:val="003265CD"/>
    <w:rsid w:val="00326FA4"/>
    <w:rsid w:val="00330628"/>
    <w:rsid w:val="0033465F"/>
    <w:rsid w:val="00335AA4"/>
    <w:rsid w:val="00336FBF"/>
    <w:rsid w:val="0034046A"/>
    <w:rsid w:val="00340750"/>
    <w:rsid w:val="00341E77"/>
    <w:rsid w:val="00342B01"/>
    <w:rsid w:val="0034675E"/>
    <w:rsid w:val="00346F68"/>
    <w:rsid w:val="00347F56"/>
    <w:rsid w:val="0035065D"/>
    <w:rsid w:val="003513E9"/>
    <w:rsid w:val="0035395F"/>
    <w:rsid w:val="0035645E"/>
    <w:rsid w:val="0035703C"/>
    <w:rsid w:val="00367FE0"/>
    <w:rsid w:val="00370837"/>
    <w:rsid w:val="00370B10"/>
    <w:rsid w:val="00377443"/>
    <w:rsid w:val="00377C14"/>
    <w:rsid w:val="00380AC8"/>
    <w:rsid w:val="00381336"/>
    <w:rsid w:val="00381B47"/>
    <w:rsid w:val="00381D51"/>
    <w:rsid w:val="003821FF"/>
    <w:rsid w:val="00383AF1"/>
    <w:rsid w:val="00385194"/>
    <w:rsid w:val="003852DD"/>
    <w:rsid w:val="003855ED"/>
    <w:rsid w:val="00386034"/>
    <w:rsid w:val="0039774F"/>
    <w:rsid w:val="003A186C"/>
    <w:rsid w:val="003A66EF"/>
    <w:rsid w:val="003A75B1"/>
    <w:rsid w:val="003B1DAF"/>
    <w:rsid w:val="003B2415"/>
    <w:rsid w:val="003B400C"/>
    <w:rsid w:val="003B411F"/>
    <w:rsid w:val="003B495D"/>
    <w:rsid w:val="003B65E3"/>
    <w:rsid w:val="003C2878"/>
    <w:rsid w:val="003C4AF8"/>
    <w:rsid w:val="003C770B"/>
    <w:rsid w:val="003D06CA"/>
    <w:rsid w:val="003D3234"/>
    <w:rsid w:val="003D6017"/>
    <w:rsid w:val="003D7483"/>
    <w:rsid w:val="003D7ED1"/>
    <w:rsid w:val="003D7FDD"/>
    <w:rsid w:val="003E1A17"/>
    <w:rsid w:val="003E2E10"/>
    <w:rsid w:val="003E4ED7"/>
    <w:rsid w:val="003E770B"/>
    <w:rsid w:val="003F016E"/>
    <w:rsid w:val="003F1CD3"/>
    <w:rsid w:val="003F326F"/>
    <w:rsid w:val="003F48C7"/>
    <w:rsid w:val="003F7A13"/>
    <w:rsid w:val="0040047C"/>
    <w:rsid w:val="00400506"/>
    <w:rsid w:val="00400E6C"/>
    <w:rsid w:val="00404951"/>
    <w:rsid w:val="004074E2"/>
    <w:rsid w:val="00407DB4"/>
    <w:rsid w:val="00407FAF"/>
    <w:rsid w:val="00410697"/>
    <w:rsid w:val="00411433"/>
    <w:rsid w:val="00411750"/>
    <w:rsid w:val="004135E8"/>
    <w:rsid w:val="0041758B"/>
    <w:rsid w:val="00420B69"/>
    <w:rsid w:val="00426DED"/>
    <w:rsid w:val="00427895"/>
    <w:rsid w:val="00430F98"/>
    <w:rsid w:val="00431C80"/>
    <w:rsid w:val="00432ECA"/>
    <w:rsid w:val="00434572"/>
    <w:rsid w:val="004363D2"/>
    <w:rsid w:val="00443259"/>
    <w:rsid w:val="00445658"/>
    <w:rsid w:val="0044693C"/>
    <w:rsid w:val="00446DB3"/>
    <w:rsid w:val="00451DFE"/>
    <w:rsid w:val="00452169"/>
    <w:rsid w:val="004528FE"/>
    <w:rsid w:val="0045303F"/>
    <w:rsid w:val="0045347C"/>
    <w:rsid w:val="00453BA5"/>
    <w:rsid w:val="00454AF5"/>
    <w:rsid w:val="004577CB"/>
    <w:rsid w:val="0046127B"/>
    <w:rsid w:val="00462EC2"/>
    <w:rsid w:val="004651AE"/>
    <w:rsid w:val="004657E3"/>
    <w:rsid w:val="00466D0A"/>
    <w:rsid w:val="00467E13"/>
    <w:rsid w:val="0047031A"/>
    <w:rsid w:val="004706C3"/>
    <w:rsid w:val="004727B3"/>
    <w:rsid w:val="004728D4"/>
    <w:rsid w:val="0047485C"/>
    <w:rsid w:val="0047510D"/>
    <w:rsid w:val="004764D5"/>
    <w:rsid w:val="00477F6E"/>
    <w:rsid w:val="004816EE"/>
    <w:rsid w:val="00481C27"/>
    <w:rsid w:val="00482EAE"/>
    <w:rsid w:val="00484F70"/>
    <w:rsid w:val="004854C7"/>
    <w:rsid w:val="0048625D"/>
    <w:rsid w:val="0048674C"/>
    <w:rsid w:val="004904A7"/>
    <w:rsid w:val="00490A46"/>
    <w:rsid w:val="00491184"/>
    <w:rsid w:val="00491333"/>
    <w:rsid w:val="00493E42"/>
    <w:rsid w:val="00493EF9"/>
    <w:rsid w:val="004962A2"/>
    <w:rsid w:val="00497618"/>
    <w:rsid w:val="004A1716"/>
    <w:rsid w:val="004A3D36"/>
    <w:rsid w:val="004A4497"/>
    <w:rsid w:val="004A4D7F"/>
    <w:rsid w:val="004B063F"/>
    <w:rsid w:val="004B0A60"/>
    <w:rsid w:val="004B3EEB"/>
    <w:rsid w:val="004C1DB3"/>
    <w:rsid w:val="004C5200"/>
    <w:rsid w:val="004C5704"/>
    <w:rsid w:val="004C5766"/>
    <w:rsid w:val="004C5C28"/>
    <w:rsid w:val="004C777E"/>
    <w:rsid w:val="004D258E"/>
    <w:rsid w:val="004D2E10"/>
    <w:rsid w:val="004D439F"/>
    <w:rsid w:val="004D4B5E"/>
    <w:rsid w:val="004D4FAE"/>
    <w:rsid w:val="004D62C9"/>
    <w:rsid w:val="004D7A9A"/>
    <w:rsid w:val="004E533F"/>
    <w:rsid w:val="004E680A"/>
    <w:rsid w:val="004E68E4"/>
    <w:rsid w:val="004E7EC5"/>
    <w:rsid w:val="004F130F"/>
    <w:rsid w:val="004F17F7"/>
    <w:rsid w:val="004F1D48"/>
    <w:rsid w:val="004F21C6"/>
    <w:rsid w:val="004F28A2"/>
    <w:rsid w:val="004F66D5"/>
    <w:rsid w:val="004F7652"/>
    <w:rsid w:val="005020E7"/>
    <w:rsid w:val="0050223B"/>
    <w:rsid w:val="00503EC6"/>
    <w:rsid w:val="005125C7"/>
    <w:rsid w:val="00512A14"/>
    <w:rsid w:val="00512BCD"/>
    <w:rsid w:val="00512CEA"/>
    <w:rsid w:val="00514D18"/>
    <w:rsid w:val="00514E54"/>
    <w:rsid w:val="00515915"/>
    <w:rsid w:val="00515C1E"/>
    <w:rsid w:val="00516AB8"/>
    <w:rsid w:val="005176A9"/>
    <w:rsid w:val="00517CAF"/>
    <w:rsid w:val="00521F17"/>
    <w:rsid w:val="005230AE"/>
    <w:rsid w:val="005237A7"/>
    <w:rsid w:val="00523D32"/>
    <w:rsid w:val="00525DDF"/>
    <w:rsid w:val="0052696F"/>
    <w:rsid w:val="005327DF"/>
    <w:rsid w:val="00533821"/>
    <w:rsid w:val="00535909"/>
    <w:rsid w:val="00535D89"/>
    <w:rsid w:val="00536F2B"/>
    <w:rsid w:val="005417EA"/>
    <w:rsid w:val="00541E9F"/>
    <w:rsid w:val="005420C7"/>
    <w:rsid w:val="005421F8"/>
    <w:rsid w:val="00543366"/>
    <w:rsid w:val="005453E9"/>
    <w:rsid w:val="00547298"/>
    <w:rsid w:val="0055210F"/>
    <w:rsid w:val="00552A69"/>
    <w:rsid w:val="00552D24"/>
    <w:rsid w:val="005547CD"/>
    <w:rsid w:val="00555681"/>
    <w:rsid w:val="00560F52"/>
    <w:rsid w:val="005615A4"/>
    <w:rsid w:val="00563D38"/>
    <w:rsid w:val="00564469"/>
    <w:rsid w:val="0056790B"/>
    <w:rsid w:val="00567D3F"/>
    <w:rsid w:val="00571AB1"/>
    <w:rsid w:val="00573761"/>
    <w:rsid w:val="005742EB"/>
    <w:rsid w:val="0057483D"/>
    <w:rsid w:val="00577944"/>
    <w:rsid w:val="00580FB3"/>
    <w:rsid w:val="00581500"/>
    <w:rsid w:val="005824E5"/>
    <w:rsid w:val="005835D1"/>
    <w:rsid w:val="00583E30"/>
    <w:rsid w:val="005860DB"/>
    <w:rsid w:val="00586600"/>
    <w:rsid w:val="00587E22"/>
    <w:rsid w:val="00590F0A"/>
    <w:rsid w:val="0059100B"/>
    <w:rsid w:val="00592051"/>
    <w:rsid w:val="00592559"/>
    <w:rsid w:val="00594440"/>
    <w:rsid w:val="00594769"/>
    <w:rsid w:val="005A15B5"/>
    <w:rsid w:val="005A1A3D"/>
    <w:rsid w:val="005A1AF2"/>
    <w:rsid w:val="005A20B5"/>
    <w:rsid w:val="005A645F"/>
    <w:rsid w:val="005B2E8B"/>
    <w:rsid w:val="005B46EC"/>
    <w:rsid w:val="005B4D70"/>
    <w:rsid w:val="005B71E9"/>
    <w:rsid w:val="005B7ED0"/>
    <w:rsid w:val="005C1925"/>
    <w:rsid w:val="005C19C7"/>
    <w:rsid w:val="005C1D25"/>
    <w:rsid w:val="005C6C97"/>
    <w:rsid w:val="005C79A7"/>
    <w:rsid w:val="005C7BF9"/>
    <w:rsid w:val="005D2D2F"/>
    <w:rsid w:val="005D3635"/>
    <w:rsid w:val="005D595F"/>
    <w:rsid w:val="005D5CAC"/>
    <w:rsid w:val="005D70E8"/>
    <w:rsid w:val="005E0954"/>
    <w:rsid w:val="005E142B"/>
    <w:rsid w:val="005E14A1"/>
    <w:rsid w:val="005E14FF"/>
    <w:rsid w:val="005E4AD4"/>
    <w:rsid w:val="005E51F7"/>
    <w:rsid w:val="005E73FD"/>
    <w:rsid w:val="005E75E6"/>
    <w:rsid w:val="005E7BB0"/>
    <w:rsid w:val="005F0935"/>
    <w:rsid w:val="005F12B3"/>
    <w:rsid w:val="005F2ECA"/>
    <w:rsid w:val="005F4385"/>
    <w:rsid w:val="005F5712"/>
    <w:rsid w:val="005F5B67"/>
    <w:rsid w:val="00602CA0"/>
    <w:rsid w:val="0060393C"/>
    <w:rsid w:val="00604221"/>
    <w:rsid w:val="00604FE4"/>
    <w:rsid w:val="006077CA"/>
    <w:rsid w:val="006103B4"/>
    <w:rsid w:val="00610ACC"/>
    <w:rsid w:val="00616322"/>
    <w:rsid w:val="00620616"/>
    <w:rsid w:val="00620D52"/>
    <w:rsid w:val="0062376F"/>
    <w:rsid w:val="006265AB"/>
    <w:rsid w:val="00630103"/>
    <w:rsid w:val="00631167"/>
    <w:rsid w:val="00631878"/>
    <w:rsid w:val="00632136"/>
    <w:rsid w:val="0063235E"/>
    <w:rsid w:val="0063714F"/>
    <w:rsid w:val="00642CDA"/>
    <w:rsid w:val="00643122"/>
    <w:rsid w:val="00643519"/>
    <w:rsid w:val="00652CE8"/>
    <w:rsid w:val="00653BCE"/>
    <w:rsid w:val="00654503"/>
    <w:rsid w:val="00654A16"/>
    <w:rsid w:val="006567F3"/>
    <w:rsid w:val="00656EB3"/>
    <w:rsid w:val="0065702B"/>
    <w:rsid w:val="006578F4"/>
    <w:rsid w:val="00657F9F"/>
    <w:rsid w:val="006612A3"/>
    <w:rsid w:val="0066240A"/>
    <w:rsid w:val="0066325F"/>
    <w:rsid w:val="006642F3"/>
    <w:rsid w:val="006702C0"/>
    <w:rsid w:val="006703ED"/>
    <w:rsid w:val="0067076F"/>
    <w:rsid w:val="00672014"/>
    <w:rsid w:val="00672E0F"/>
    <w:rsid w:val="00673A41"/>
    <w:rsid w:val="006742D4"/>
    <w:rsid w:val="00675E31"/>
    <w:rsid w:val="00675F3B"/>
    <w:rsid w:val="00675FF9"/>
    <w:rsid w:val="0067764C"/>
    <w:rsid w:val="006834CB"/>
    <w:rsid w:val="0068422E"/>
    <w:rsid w:val="0069036C"/>
    <w:rsid w:val="006912B7"/>
    <w:rsid w:val="00691B44"/>
    <w:rsid w:val="00693E11"/>
    <w:rsid w:val="006947FD"/>
    <w:rsid w:val="006951E3"/>
    <w:rsid w:val="00696BF3"/>
    <w:rsid w:val="006A7462"/>
    <w:rsid w:val="006B06BE"/>
    <w:rsid w:val="006B24A4"/>
    <w:rsid w:val="006B31FC"/>
    <w:rsid w:val="006B3549"/>
    <w:rsid w:val="006B366E"/>
    <w:rsid w:val="006B36C5"/>
    <w:rsid w:val="006B3C0A"/>
    <w:rsid w:val="006B50AD"/>
    <w:rsid w:val="006B58D5"/>
    <w:rsid w:val="006B73E5"/>
    <w:rsid w:val="006B7D9D"/>
    <w:rsid w:val="006C2BE3"/>
    <w:rsid w:val="006C3BB1"/>
    <w:rsid w:val="006C5EE7"/>
    <w:rsid w:val="006D2ED5"/>
    <w:rsid w:val="006D3477"/>
    <w:rsid w:val="006D546B"/>
    <w:rsid w:val="006D5F37"/>
    <w:rsid w:val="006D663C"/>
    <w:rsid w:val="006D7170"/>
    <w:rsid w:val="006D7918"/>
    <w:rsid w:val="006E1BA2"/>
    <w:rsid w:val="006E1CA4"/>
    <w:rsid w:val="006E43FA"/>
    <w:rsid w:val="006E4752"/>
    <w:rsid w:val="006E69B2"/>
    <w:rsid w:val="006F05B5"/>
    <w:rsid w:val="006F07EF"/>
    <w:rsid w:val="006F278F"/>
    <w:rsid w:val="006F3331"/>
    <w:rsid w:val="006F4F3D"/>
    <w:rsid w:val="0070257A"/>
    <w:rsid w:val="00711036"/>
    <w:rsid w:val="00711545"/>
    <w:rsid w:val="00713CFA"/>
    <w:rsid w:val="00715349"/>
    <w:rsid w:val="007175B8"/>
    <w:rsid w:val="00717AFD"/>
    <w:rsid w:val="007216DC"/>
    <w:rsid w:val="007224B2"/>
    <w:rsid w:val="0072255F"/>
    <w:rsid w:val="0072260E"/>
    <w:rsid w:val="00722F63"/>
    <w:rsid w:val="00725295"/>
    <w:rsid w:val="007368A6"/>
    <w:rsid w:val="00737193"/>
    <w:rsid w:val="00737415"/>
    <w:rsid w:val="00737889"/>
    <w:rsid w:val="00740275"/>
    <w:rsid w:val="0074073E"/>
    <w:rsid w:val="00740CB4"/>
    <w:rsid w:val="00743C22"/>
    <w:rsid w:val="007469CC"/>
    <w:rsid w:val="00750BFA"/>
    <w:rsid w:val="00750E19"/>
    <w:rsid w:val="00750EE7"/>
    <w:rsid w:val="00754BE5"/>
    <w:rsid w:val="00755461"/>
    <w:rsid w:val="00755EA7"/>
    <w:rsid w:val="007563B9"/>
    <w:rsid w:val="007604E7"/>
    <w:rsid w:val="00760B26"/>
    <w:rsid w:val="00761CBC"/>
    <w:rsid w:val="00763920"/>
    <w:rsid w:val="00765ABA"/>
    <w:rsid w:val="00767978"/>
    <w:rsid w:val="00772462"/>
    <w:rsid w:val="00773347"/>
    <w:rsid w:val="00773DFA"/>
    <w:rsid w:val="00773E9E"/>
    <w:rsid w:val="00774089"/>
    <w:rsid w:val="007777B1"/>
    <w:rsid w:val="00780625"/>
    <w:rsid w:val="007848AC"/>
    <w:rsid w:val="00784D5E"/>
    <w:rsid w:val="00785A0E"/>
    <w:rsid w:val="00786F4F"/>
    <w:rsid w:val="00786FA1"/>
    <w:rsid w:val="00786FDF"/>
    <w:rsid w:val="00787E94"/>
    <w:rsid w:val="00790C41"/>
    <w:rsid w:val="00793AF4"/>
    <w:rsid w:val="007950F1"/>
    <w:rsid w:val="00796F22"/>
    <w:rsid w:val="007A1E8A"/>
    <w:rsid w:val="007A5CE9"/>
    <w:rsid w:val="007A7156"/>
    <w:rsid w:val="007B0570"/>
    <w:rsid w:val="007B17A1"/>
    <w:rsid w:val="007B17F1"/>
    <w:rsid w:val="007B3541"/>
    <w:rsid w:val="007B3C19"/>
    <w:rsid w:val="007B46B2"/>
    <w:rsid w:val="007B5668"/>
    <w:rsid w:val="007B735D"/>
    <w:rsid w:val="007B7394"/>
    <w:rsid w:val="007B7497"/>
    <w:rsid w:val="007C504C"/>
    <w:rsid w:val="007C5F78"/>
    <w:rsid w:val="007D3C65"/>
    <w:rsid w:val="007D3D45"/>
    <w:rsid w:val="007D4742"/>
    <w:rsid w:val="007D4E82"/>
    <w:rsid w:val="007D7913"/>
    <w:rsid w:val="007F3821"/>
    <w:rsid w:val="00807C8B"/>
    <w:rsid w:val="00807FF4"/>
    <w:rsid w:val="00811E09"/>
    <w:rsid w:val="008172EA"/>
    <w:rsid w:val="008226D9"/>
    <w:rsid w:val="00823874"/>
    <w:rsid w:val="008240C8"/>
    <w:rsid w:val="00825720"/>
    <w:rsid w:val="00826CE8"/>
    <w:rsid w:val="00827AF9"/>
    <w:rsid w:val="00830F2A"/>
    <w:rsid w:val="00832495"/>
    <w:rsid w:val="008324E0"/>
    <w:rsid w:val="00832710"/>
    <w:rsid w:val="00833B92"/>
    <w:rsid w:val="00834434"/>
    <w:rsid w:val="00834F1F"/>
    <w:rsid w:val="00834FBE"/>
    <w:rsid w:val="00837668"/>
    <w:rsid w:val="00837D5A"/>
    <w:rsid w:val="008429EF"/>
    <w:rsid w:val="00844EFC"/>
    <w:rsid w:val="008465C0"/>
    <w:rsid w:val="0085024B"/>
    <w:rsid w:val="008503FF"/>
    <w:rsid w:val="00851182"/>
    <w:rsid w:val="00851C36"/>
    <w:rsid w:val="00852C11"/>
    <w:rsid w:val="00855F9C"/>
    <w:rsid w:val="00856624"/>
    <w:rsid w:val="0085743A"/>
    <w:rsid w:val="00860582"/>
    <w:rsid w:val="00860A04"/>
    <w:rsid w:val="0086109E"/>
    <w:rsid w:val="00863967"/>
    <w:rsid w:val="00863B67"/>
    <w:rsid w:val="00864FCE"/>
    <w:rsid w:val="00870E14"/>
    <w:rsid w:val="00871CD3"/>
    <w:rsid w:val="008720C3"/>
    <w:rsid w:val="008729E5"/>
    <w:rsid w:val="008757B8"/>
    <w:rsid w:val="008758AA"/>
    <w:rsid w:val="008759DA"/>
    <w:rsid w:val="008779E5"/>
    <w:rsid w:val="00877EC7"/>
    <w:rsid w:val="0088305C"/>
    <w:rsid w:val="008857A0"/>
    <w:rsid w:val="00886CB5"/>
    <w:rsid w:val="0089020A"/>
    <w:rsid w:val="00890B28"/>
    <w:rsid w:val="008969A6"/>
    <w:rsid w:val="008A1E09"/>
    <w:rsid w:val="008A6918"/>
    <w:rsid w:val="008B3120"/>
    <w:rsid w:val="008B3BC7"/>
    <w:rsid w:val="008B3EF4"/>
    <w:rsid w:val="008B409B"/>
    <w:rsid w:val="008B46B4"/>
    <w:rsid w:val="008B4D76"/>
    <w:rsid w:val="008B5138"/>
    <w:rsid w:val="008B5640"/>
    <w:rsid w:val="008B7B7B"/>
    <w:rsid w:val="008C0203"/>
    <w:rsid w:val="008C2398"/>
    <w:rsid w:val="008C3590"/>
    <w:rsid w:val="008D0194"/>
    <w:rsid w:val="008D10A5"/>
    <w:rsid w:val="008D4C14"/>
    <w:rsid w:val="008D54D2"/>
    <w:rsid w:val="008D7049"/>
    <w:rsid w:val="008E18D4"/>
    <w:rsid w:val="008E2E7B"/>
    <w:rsid w:val="008E35FF"/>
    <w:rsid w:val="008F1D73"/>
    <w:rsid w:val="008F3DBA"/>
    <w:rsid w:val="008F47D8"/>
    <w:rsid w:val="008F5032"/>
    <w:rsid w:val="008F77A5"/>
    <w:rsid w:val="0090050D"/>
    <w:rsid w:val="00900D39"/>
    <w:rsid w:val="00901AAB"/>
    <w:rsid w:val="00902A18"/>
    <w:rsid w:val="00902F2B"/>
    <w:rsid w:val="00907157"/>
    <w:rsid w:val="009172FB"/>
    <w:rsid w:val="00917968"/>
    <w:rsid w:val="00917A8D"/>
    <w:rsid w:val="00917BD7"/>
    <w:rsid w:val="00925247"/>
    <w:rsid w:val="0092581C"/>
    <w:rsid w:val="00926B3C"/>
    <w:rsid w:val="0092709C"/>
    <w:rsid w:val="00932622"/>
    <w:rsid w:val="009366EC"/>
    <w:rsid w:val="0093762F"/>
    <w:rsid w:val="00937C70"/>
    <w:rsid w:val="00941841"/>
    <w:rsid w:val="00941C79"/>
    <w:rsid w:val="00951A87"/>
    <w:rsid w:val="00953684"/>
    <w:rsid w:val="00954CA4"/>
    <w:rsid w:val="00957EE1"/>
    <w:rsid w:val="009611EA"/>
    <w:rsid w:val="009621EC"/>
    <w:rsid w:val="00964E61"/>
    <w:rsid w:val="00965FB5"/>
    <w:rsid w:val="00972A0E"/>
    <w:rsid w:val="0097362D"/>
    <w:rsid w:val="00973846"/>
    <w:rsid w:val="0097472E"/>
    <w:rsid w:val="0097509C"/>
    <w:rsid w:val="00975C13"/>
    <w:rsid w:val="0097612E"/>
    <w:rsid w:val="009766F4"/>
    <w:rsid w:val="00976D91"/>
    <w:rsid w:val="00977423"/>
    <w:rsid w:val="00980AB6"/>
    <w:rsid w:val="0098143E"/>
    <w:rsid w:val="00981BAB"/>
    <w:rsid w:val="00983AE1"/>
    <w:rsid w:val="00985155"/>
    <w:rsid w:val="009853B0"/>
    <w:rsid w:val="00986B2D"/>
    <w:rsid w:val="00986D71"/>
    <w:rsid w:val="00987B3E"/>
    <w:rsid w:val="00991A82"/>
    <w:rsid w:val="00992301"/>
    <w:rsid w:val="009937E9"/>
    <w:rsid w:val="00996AB1"/>
    <w:rsid w:val="009A55F8"/>
    <w:rsid w:val="009A720D"/>
    <w:rsid w:val="009B2D97"/>
    <w:rsid w:val="009B3029"/>
    <w:rsid w:val="009B3135"/>
    <w:rsid w:val="009B58B5"/>
    <w:rsid w:val="009C096A"/>
    <w:rsid w:val="009C1163"/>
    <w:rsid w:val="009C13E3"/>
    <w:rsid w:val="009D0FD8"/>
    <w:rsid w:val="009D11AC"/>
    <w:rsid w:val="009D14A7"/>
    <w:rsid w:val="009D25F8"/>
    <w:rsid w:val="009D2644"/>
    <w:rsid w:val="009D2716"/>
    <w:rsid w:val="009D3892"/>
    <w:rsid w:val="009D427E"/>
    <w:rsid w:val="009D675C"/>
    <w:rsid w:val="009D67EA"/>
    <w:rsid w:val="009D715C"/>
    <w:rsid w:val="009E15D9"/>
    <w:rsid w:val="009E1E30"/>
    <w:rsid w:val="009E3DBE"/>
    <w:rsid w:val="009E3E83"/>
    <w:rsid w:val="009E4FC6"/>
    <w:rsid w:val="009E5D28"/>
    <w:rsid w:val="009E7445"/>
    <w:rsid w:val="009E75D2"/>
    <w:rsid w:val="009F078D"/>
    <w:rsid w:val="009F23E4"/>
    <w:rsid w:val="009F4DEE"/>
    <w:rsid w:val="009F4E0E"/>
    <w:rsid w:val="009F5FF2"/>
    <w:rsid w:val="009F62C6"/>
    <w:rsid w:val="009F7B30"/>
    <w:rsid w:val="00A0314D"/>
    <w:rsid w:val="00A03246"/>
    <w:rsid w:val="00A05186"/>
    <w:rsid w:val="00A10C93"/>
    <w:rsid w:val="00A12147"/>
    <w:rsid w:val="00A122D3"/>
    <w:rsid w:val="00A126A2"/>
    <w:rsid w:val="00A1382E"/>
    <w:rsid w:val="00A14086"/>
    <w:rsid w:val="00A15A29"/>
    <w:rsid w:val="00A1742E"/>
    <w:rsid w:val="00A2145A"/>
    <w:rsid w:val="00A2217B"/>
    <w:rsid w:val="00A22B42"/>
    <w:rsid w:val="00A26117"/>
    <w:rsid w:val="00A261EA"/>
    <w:rsid w:val="00A263CE"/>
    <w:rsid w:val="00A279EE"/>
    <w:rsid w:val="00A3260F"/>
    <w:rsid w:val="00A342E7"/>
    <w:rsid w:val="00A351F3"/>
    <w:rsid w:val="00A352FB"/>
    <w:rsid w:val="00A35FF2"/>
    <w:rsid w:val="00A35FF3"/>
    <w:rsid w:val="00A37468"/>
    <w:rsid w:val="00A44A74"/>
    <w:rsid w:val="00A47B8B"/>
    <w:rsid w:val="00A502D3"/>
    <w:rsid w:val="00A50981"/>
    <w:rsid w:val="00A52DB9"/>
    <w:rsid w:val="00A535D0"/>
    <w:rsid w:val="00A6102D"/>
    <w:rsid w:val="00A6244C"/>
    <w:rsid w:val="00A6421E"/>
    <w:rsid w:val="00A65831"/>
    <w:rsid w:val="00A67CA5"/>
    <w:rsid w:val="00A70A6B"/>
    <w:rsid w:val="00A71958"/>
    <w:rsid w:val="00A748F8"/>
    <w:rsid w:val="00A76483"/>
    <w:rsid w:val="00A76837"/>
    <w:rsid w:val="00A76BF2"/>
    <w:rsid w:val="00A8032E"/>
    <w:rsid w:val="00A83AC8"/>
    <w:rsid w:val="00A84D3B"/>
    <w:rsid w:val="00A85106"/>
    <w:rsid w:val="00A9021E"/>
    <w:rsid w:val="00A92D50"/>
    <w:rsid w:val="00A947F7"/>
    <w:rsid w:val="00A96D4A"/>
    <w:rsid w:val="00A97B67"/>
    <w:rsid w:val="00AA0B79"/>
    <w:rsid w:val="00AA1A52"/>
    <w:rsid w:val="00AA31E4"/>
    <w:rsid w:val="00AB14D3"/>
    <w:rsid w:val="00AB186A"/>
    <w:rsid w:val="00AB2517"/>
    <w:rsid w:val="00AB37E3"/>
    <w:rsid w:val="00AB3E98"/>
    <w:rsid w:val="00AB3ED4"/>
    <w:rsid w:val="00AB45AC"/>
    <w:rsid w:val="00AB5283"/>
    <w:rsid w:val="00AB575C"/>
    <w:rsid w:val="00AB79AF"/>
    <w:rsid w:val="00AC189A"/>
    <w:rsid w:val="00AC3806"/>
    <w:rsid w:val="00AC5299"/>
    <w:rsid w:val="00AC665E"/>
    <w:rsid w:val="00AC6660"/>
    <w:rsid w:val="00AD0904"/>
    <w:rsid w:val="00AD1587"/>
    <w:rsid w:val="00AD1E4B"/>
    <w:rsid w:val="00AD2EB9"/>
    <w:rsid w:val="00AD2F79"/>
    <w:rsid w:val="00AD4031"/>
    <w:rsid w:val="00AD6FDD"/>
    <w:rsid w:val="00AD7F4A"/>
    <w:rsid w:val="00AE09E4"/>
    <w:rsid w:val="00AE25EE"/>
    <w:rsid w:val="00AE383A"/>
    <w:rsid w:val="00AE5258"/>
    <w:rsid w:val="00AE55EC"/>
    <w:rsid w:val="00AE6FF1"/>
    <w:rsid w:val="00AF06E2"/>
    <w:rsid w:val="00AF0B72"/>
    <w:rsid w:val="00AF2B80"/>
    <w:rsid w:val="00AF319C"/>
    <w:rsid w:val="00AF3F44"/>
    <w:rsid w:val="00AF4134"/>
    <w:rsid w:val="00AF59B6"/>
    <w:rsid w:val="00AF5E65"/>
    <w:rsid w:val="00AF62C3"/>
    <w:rsid w:val="00B0018D"/>
    <w:rsid w:val="00B00215"/>
    <w:rsid w:val="00B01CFC"/>
    <w:rsid w:val="00B045EC"/>
    <w:rsid w:val="00B04C24"/>
    <w:rsid w:val="00B051B6"/>
    <w:rsid w:val="00B05961"/>
    <w:rsid w:val="00B07858"/>
    <w:rsid w:val="00B10194"/>
    <w:rsid w:val="00B10B3F"/>
    <w:rsid w:val="00B10E49"/>
    <w:rsid w:val="00B1433B"/>
    <w:rsid w:val="00B170A2"/>
    <w:rsid w:val="00B17B7C"/>
    <w:rsid w:val="00B211CF"/>
    <w:rsid w:val="00B22149"/>
    <w:rsid w:val="00B3030B"/>
    <w:rsid w:val="00B31A5E"/>
    <w:rsid w:val="00B32D1C"/>
    <w:rsid w:val="00B34118"/>
    <w:rsid w:val="00B374AD"/>
    <w:rsid w:val="00B3792E"/>
    <w:rsid w:val="00B41CBE"/>
    <w:rsid w:val="00B45365"/>
    <w:rsid w:val="00B475B8"/>
    <w:rsid w:val="00B54BF1"/>
    <w:rsid w:val="00B55383"/>
    <w:rsid w:val="00B56250"/>
    <w:rsid w:val="00B57246"/>
    <w:rsid w:val="00B60B46"/>
    <w:rsid w:val="00B66A57"/>
    <w:rsid w:val="00B707E1"/>
    <w:rsid w:val="00B70C21"/>
    <w:rsid w:val="00B7204C"/>
    <w:rsid w:val="00B76790"/>
    <w:rsid w:val="00B77AC9"/>
    <w:rsid w:val="00B8064C"/>
    <w:rsid w:val="00B82199"/>
    <w:rsid w:val="00B86C07"/>
    <w:rsid w:val="00B86EF3"/>
    <w:rsid w:val="00B9396C"/>
    <w:rsid w:val="00B96A1F"/>
    <w:rsid w:val="00B974CF"/>
    <w:rsid w:val="00BA03E4"/>
    <w:rsid w:val="00BA0A06"/>
    <w:rsid w:val="00BA1602"/>
    <w:rsid w:val="00BA23D5"/>
    <w:rsid w:val="00BA302D"/>
    <w:rsid w:val="00BA397B"/>
    <w:rsid w:val="00BA6455"/>
    <w:rsid w:val="00BA7C96"/>
    <w:rsid w:val="00BB064F"/>
    <w:rsid w:val="00BB190D"/>
    <w:rsid w:val="00BB21CD"/>
    <w:rsid w:val="00BB3C78"/>
    <w:rsid w:val="00BB478B"/>
    <w:rsid w:val="00BB4A54"/>
    <w:rsid w:val="00BB5556"/>
    <w:rsid w:val="00BB589E"/>
    <w:rsid w:val="00BB5965"/>
    <w:rsid w:val="00BC09A5"/>
    <w:rsid w:val="00BC4967"/>
    <w:rsid w:val="00BC5BA0"/>
    <w:rsid w:val="00BC7C58"/>
    <w:rsid w:val="00BC7E35"/>
    <w:rsid w:val="00BD1350"/>
    <w:rsid w:val="00BD1FE3"/>
    <w:rsid w:val="00BD3A67"/>
    <w:rsid w:val="00BD4F27"/>
    <w:rsid w:val="00BD7E9E"/>
    <w:rsid w:val="00BE0750"/>
    <w:rsid w:val="00BE3A03"/>
    <w:rsid w:val="00BE5447"/>
    <w:rsid w:val="00BE55A4"/>
    <w:rsid w:val="00BE6400"/>
    <w:rsid w:val="00BE7100"/>
    <w:rsid w:val="00BF07E0"/>
    <w:rsid w:val="00BF3113"/>
    <w:rsid w:val="00BF3491"/>
    <w:rsid w:val="00C01425"/>
    <w:rsid w:val="00C01A44"/>
    <w:rsid w:val="00C026BC"/>
    <w:rsid w:val="00C028C1"/>
    <w:rsid w:val="00C05601"/>
    <w:rsid w:val="00C07D88"/>
    <w:rsid w:val="00C1381F"/>
    <w:rsid w:val="00C145D7"/>
    <w:rsid w:val="00C1638A"/>
    <w:rsid w:val="00C214AD"/>
    <w:rsid w:val="00C21CD6"/>
    <w:rsid w:val="00C2263A"/>
    <w:rsid w:val="00C22B25"/>
    <w:rsid w:val="00C22DF8"/>
    <w:rsid w:val="00C24803"/>
    <w:rsid w:val="00C24EA8"/>
    <w:rsid w:val="00C257D7"/>
    <w:rsid w:val="00C31E1C"/>
    <w:rsid w:val="00C32045"/>
    <w:rsid w:val="00C32638"/>
    <w:rsid w:val="00C33578"/>
    <w:rsid w:val="00C33957"/>
    <w:rsid w:val="00C34A4F"/>
    <w:rsid w:val="00C34C87"/>
    <w:rsid w:val="00C355A5"/>
    <w:rsid w:val="00C4577B"/>
    <w:rsid w:val="00C4577C"/>
    <w:rsid w:val="00C457DA"/>
    <w:rsid w:val="00C46711"/>
    <w:rsid w:val="00C47FB4"/>
    <w:rsid w:val="00C52549"/>
    <w:rsid w:val="00C525E6"/>
    <w:rsid w:val="00C52704"/>
    <w:rsid w:val="00C52DEB"/>
    <w:rsid w:val="00C5383D"/>
    <w:rsid w:val="00C5615C"/>
    <w:rsid w:val="00C56789"/>
    <w:rsid w:val="00C579F6"/>
    <w:rsid w:val="00C57D21"/>
    <w:rsid w:val="00C600AC"/>
    <w:rsid w:val="00C626FD"/>
    <w:rsid w:val="00C62F4C"/>
    <w:rsid w:val="00C63805"/>
    <w:rsid w:val="00C6484B"/>
    <w:rsid w:val="00C64EA1"/>
    <w:rsid w:val="00C65BFC"/>
    <w:rsid w:val="00C65FFB"/>
    <w:rsid w:val="00C66D16"/>
    <w:rsid w:val="00C67115"/>
    <w:rsid w:val="00C67758"/>
    <w:rsid w:val="00C7079A"/>
    <w:rsid w:val="00C7178C"/>
    <w:rsid w:val="00C720EE"/>
    <w:rsid w:val="00C75CD2"/>
    <w:rsid w:val="00C7708C"/>
    <w:rsid w:val="00C77140"/>
    <w:rsid w:val="00C81DEC"/>
    <w:rsid w:val="00C829EF"/>
    <w:rsid w:val="00C83F44"/>
    <w:rsid w:val="00C84187"/>
    <w:rsid w:val="00C86DD9"/>
    <w:rsid w:val="00C87D6F"/>
    <w:rsid w:val="00C900D8"/>
    <w:rsid w:val="00C901F9"/>
    <w:rsid w:val="00C91307"/>
    <w:rsid w:val="00C9172E"/>
    <w:rsid w:val="00C945CE"/>
    <w:rsid w:val="00C94F85"/>
    <w:rsid w:val="00C978AF"/>
    <w:rsid w:val="00CA2057"/>
    <w:rsid w:val="00CA224C"/>
    <w:rsid w:val="00CA32D1"/>
    <w:rsid w:val="00CA3641"/>
    <w:rsid w:val="00CA6A34"/>
    <w:rsid w:val="00CB28DB"/>
    <w:rsid w:val="00CC153E"/>
    <w:rsid w:val="00CC6CD8"/>
    <w:rsid w:val="00CC6F29"/>
    <w:rsid w:val="00CC7215"/>
    <w:rsid w:val="00CD1F79"/>
    <w:rsid w:val="00CD2A5F"/>
    <w:rsid w:val="00CD4F43"/>
    <w:rsid w:val="00CD68D2"/>
    <w:rsid w:val="00CD7150"/>
    <w:rsid w:val="00CE020E"/>
    <w:rsid w:val="00CE1756"/>
    <w:rsid w:val="00CE18BB"/>
    <w:rsid w:val="00CE2AFC"/>
    <w:rsid w:val="00CE2D5E"/>
    <w:rsid w:val="00CE349D"/>
    <w:rsid w:val="00CF25AA"/>
    <w:rsid w:val="00CF2A6F"/>
    <w:rsid w:val="00CF3F4D"/>
    <w:rsid w:val="00CF67BC"/>
    <w:rsid w:val="00D0434B"/>
    <w:rsid w:val="00D06F6F"/>
    <w:rsid w:val="00D12C98"/>
    <w:rsid w:val="00D143E0"/>
    <w:rsid w:val="00D1483E"/>
    <w:rsid w:val="00D170C1"/>
    <w:rsid w:val="00D22346"/>
    <w:rsid w:val="00D22793"/>
    <w:rsid w:val="00D2565C"/>
    <w:rsid w:val="00D259CB"/>
    <w:rsid w:val="00D25B6E"/>
    <w:rsid w:val="00D261C3"/>
    <w:rsid w:val="00D2693A"/>
    <w:rsid w:val="00D26D46"/>
    <w:rsid w:val="00D274CE"/>
    <w:rsid w:val="00D3160F"/>
    <w:rsid w:val="00D355E8"/>
    <w:rsid w:val="00D36A4A"/>
    <w:rsid w:val="00D4040E"/>
    <w:rsid w:val="00D40CB6"/>
    <w:rsid w:val="00D416DF"/>
    <w:rsid w:val="00D50025"/>
    <w:rsid w:val="00D52D97"/>
    <w:rsid w:val="00D54022"/>
    <w:rsid w:val="00D55232"/>
    <w:rsid w:val="00D63319"/>
    <w:rsid w:val="00D64C5C"/>
    <w:rsid w:val="00D65513"/>
    <w:rsid w:val="00D670D1"/>
    <w:rsid w:val="00D67FF7"/>
    <w:rsid w:val="00D72EFE"/>
    <w:rsid w:val="00D736E3"/>
    <w:rsid w:val="00D75C3E"/>
    <w:rsid w:val="00D76373"/>
    <w:rsid w:val="00D77563"/>
    <w:rsid w:val="00D7789B"/>
    <w:rsid w:val="00D800E1"/>
    <w:rsid w:val="00D802EF"/>
    <w:rsid w:val="00D80585"/>
    <w:rsid w:val="00D819F1"/>
    <w:rsid w:val="00D83DF1"/>
    <w:rsid w:val="00D851EC"/>
    <w:rsid w:val="00D90EFC"/>
    <w:rsid w:val="00D961B9"/>
    <w:rsid w:val="00D96507"/>
    <w:rsid w:val="00D97EAB"/>
    <w:rsid w:val="00DA1209"/>
    <w:rsid w:val="00DA34B9"/>
    <w:rsid w:val="00DA48FD"/>
    <w:rsid w:val="00DA4E80"/>
    <w:rsid w:val="00DB10DD"/>
    <w:rsid w:val="00DB13EF"/>
    <w:rsid w:val="00DB2D1B"/>
    <w:rsid w:val="00DB4ED3"/>
    <w:rsid w:val="00DB5022"/>
    <w:rsid w:val="00DB5138"/>
    <w:rsid w:val="00DB5C71"/>
    <w:rsid w:val="00DB6044"/>
    <w:rsid w:val="00DB7E3E"/>
    <w:rsid w:val="00DC03A1"/>
    <w:rsid w:val="00DC0BDD"/>
    <w:rsid w:val="00DC22D5"/>
    <w:rsid w:val="00DC2747"/>
    <w:rsid w:val="00DC4278"/>
    <w:rsid w:val="00DC5BA9"/>
    <w:rsid w:val="00DC6552"/>
    <w:rsid w:val="00DD24CA"/>
    <w:rsid w:val="00DD31F0"/>
    <w:rsid w:val="00DD37B2"/>
    <w:rsid w:val="00DD41F8"/>
    <w:rsid w:val="00DD6BFA"/>
    <w:rsid w:val="00DE1A70"/>
    <w:rsid w:val="00DE200C"/>
    <w:rsid w:val="00DE3068"/>
    <w:rsid w:val="00DE7C3A"/>
    <w:rsid w:val="00DF0943"/>
    <w:rsid w:val="00DF0EA1"/>
    <w:rsid w:val="00DF1072"/>
    <w:rsid w:val="00DF1CD7"/>
    <w:rsid w:val="00DF28CA"/>
    <w:rsid w:val="00DF3393"/>
    <w:rsid w:val="00DF357C"/>
    <w:rsid w:val="00DF50EF"/>
    <w:rsid w:val="00DF6739"/>
    <w:rsid w:val="00DF749B"/>
    <w:rsid w:val="00E020A5"/>
    <w:rsid w:val="00E05863"/>
    <w:rsid w:val="00E05C90"/>
    <w:rsid w:val="00E06C68"/>
    <w:rsid w:val="00E105CD"/>
    <w:rsid w:val="00E11222"/>
    <w:rsid w:val="00E1160E"/>
    <w:rsid w:val="00E146FB"/>
    <w:rsid w:val="00E14B92"/>
    <w:rsid w:val="00E14BE7"/>
    <w:rsid w:val="00E17250"/>
    <w:rsid w:val="00E20213"/>
    <w:rsid w:val="00E2522D"/>
    <w:rsid w:val="00E2606E"/>
    <w:rsid w:val="00E2659E"/>
    <w:rsid w:val="00E26833"/>
    <w:rsid w:val="00E305E1"/>
    <w:rsid w:val="00E314EE"/>
    <w:rsid w:val="00E33D56"/>
    <w:rsid w:val="00E33F90"/>
    <w:rsid w:val="00E34DE4"/>
    <w:rsid w:val="00E34E33"/>
    <w:rsid w:val="00E35E2E"/>
    <w:rsid w:val="00E40002"/>
    <w:rsid w:val="00E43384"/>
    <w:rsid w:val="00E43F01"/>
    <w:rsid w:val="00E46079"/>
    <w:rsid w:val="00E54211"/>
    <w:rsid w:val="00E549B0"/>
    <w:rsid w:val="00E55787"/>
    <w:rsid w:val="00E565F4"/>
    <w:rsid w:val="00E56B5D"/>
    <w:rsid w:val="00E60E99"/>
    <w:rsid w:val="00E62563"/>
    <w:rsid w:val="00E62740"/>
    <w:rsid w:val="00E629E3"/>
    <w:rsid w:val="00E64055"/>
    <w:rsid w:val="00E646D2"/>
    <w:rsid w:val="00E6476E"/>
    <w:rsid w:val="00E66CDF"/>
    <w:rsid w:val="00E67644"/>
    <w:rsid w:val="00E70864"/>
    <w:rsid w:val="00E7355B"/>
    <w:rsid w:val="00E73EF3"/>
    <w:rsid w:val="00E75F29"/>
    <w:rsid w:val="00E82085"/>
    <w:rsid w:val="00E822DC"/>
    <w:rsid w:val="00E836E8"/>
    <w:rsid w:val="00E83E58"/>
    <w:rsid w:val="00E84E5F"/>
    <w:rsid w:val="00E85034"/>
    <w:rsid w:val="00E86346"/>
    <w:rsid w:val="00E87E17"/>
    <w:rsid w:val="00E905F8"/>
    <w:rsid w:val="00E90605"/>
    <w:rsid w:val="00E90891"/>
    <w:rsid w:val="00E93937"/>
    <w:rsid w:val="00E95508"/>
    <w:rsid w:val="00E96782"/>
    <w:rsid w:val="00E97837"/>
    <w:rsid w:val="00EA080E"/>
    <w:rsid w:val="00EA1201"/>
    <w:rsid w:val="00EA22B2"/>
    <w:rsid w:val="00EA2D79"/>
    <w:rsid w:val="00EA30AF"/>
    <w:rsid w:val="00EA4478"/>
    <w:rsid w:val="00EA4678"/>
    <w:rsid w:val="00EA4933"/>
    <w:rsid w:val="00EA604A"/>
    <w:rsid w:val="00EA7B63"/>
    <w:rsid w:val="00EB137B"/>
    <w:rsid w:val="00EB1B43"/>
    <w:rsid w:val="00EB2958"/>
    <w:rsid w:val="00EB5055"/>
    <w:rsid w:val="00EB5E11"/>
    <w:rsid w:val="00EB7C72"/>
    <w:rsid w:val="00EC05F8"/>
    <w:rsid w:val="00EC0CC4"/>
    <w:rsid w:val="00EC14B8"/>
    <w:rsid w:val="00EC3DC6"/>
    <w:rsid w:val="00EC4050"/>
    <w:rsid w:val="00EC4D98"/>
    <w:rsid w:val="00EC65D8"/>
    <w:rsid w:val="00ED01FB"/>
    <w:rsid w:val="00ED208A"/>
    <w:rsid w:val="00ED23AA"/>
    <w:rsid w:val="00ED2846"/>
    <w:rsid w:val="00ED34D7"/>
    <w:rsid w:val="00ED5425"/>
    <w:rsid w:val="00EE0D98"/>
    <w:rsid w:val="00EE1D1C"/>
    <w:rsid w:val="00EE5CB2"/>
    <w:rsid w:val="00EE635E"/>
    <w:rsid w:val="00EE6B35"/>
    <w:rsid w:val="00EE767C"/>
    <w:rsid w:val="00EE78FD"/>
    <w:rsid w:val="00EF4232"/>
    <w:rsid w:val="00EF776A"/>
    <w:rsid w:val="00EF7A21"/>
    <w:rsid w:val="00F01E80"/>
    <w:rsid w:val="00F034AF"/>
    <w:rsid w:val="00F0402B"/>
    <w:rsid w:val="00F056D2"/>
    <w:rsid w:val="00F105B0"/>
    <w:rsid w:val="00F10EAE"/>
    <w:rsid w:val="00F1459E"/>
    <w:rsid w:val="00F14F28"/>
    <w:rsid w:val="00F1784E"/>
    <w:rsid w:val="00F200C5"/>
    <w:rsid w:val="00F22513"/>
    <w:rsid w:val="00F22A12"/>
    <w:rsid w:val="00F231D1"/>
    <w:rsid w:val="00F24409"/>
    <w:rsid w:val="00F2446F"/>
    <w:rsid w:val="00F25AE7"/>
    <w:rsid w:val="00F34806"/>
    <w:rsid w:val="00F349C7"/>
    <w:rsid w:val="00F34D65"/>
    <w:rsid w:val="00F34FE1"/>
    <w:rsid w:val="00F35F6B"/>
    <w:rsid w:val="00F428BB"/>
    <w:rsid w:val="00F43490"/>
    <w:rsid w:val="00F452DA"/>
    <w:rsid w:val="00F45519"/>
    <w:rsid w:val="00F455F6"/>
    <w:rsid w:val="00F4599D"/>
    <w:rsid w:val="00F47E53"/>
    <w:rsid w:val="00F503F6"/>
    <w:rsid w:val="00F5051F"/>
    <w:rsid w:val="00F51386"/>
    <w:rsid w:val="00F51C0F"/>
    <w:rsid w:val="00F5330A"/>
    <w:rsid w:val="00F54FB5"/>
    <w:rsid w:val="00F56ECA"/>
    <w:rsid w:val="00F578CE"/>
    <w:rsid w:val="00F57F85"/>
    <w:rsid w:val="00F612C5"/>
    <w:rsid w:val="00F615BE"/>
    <w:rsid w:val="00F63017"/>
    <w:rsid w:val="00F635D5"/>
    <w:rsid w:val="00F646BE"/>
    <w:rsid w:val="00F6608B"/>
    <w:rsid w:val="00F71536"/>
    <w:rsid w:val="00F719A0"/>
    <w:rsid w:val="00F734F7"/>
    <w:rsid w:val="00F757B9"/>
    <w:rsid w:val="00F805EA"/>
    <w:rsid w:val="00F80DD2"/>
    <w:rsid w:val="00F8139E"/>
    <w:rsid w:val="00F81F88"/>
    <w:rsid w:val="00F84EAF"/>
    <w:rsid w:val="00F86604"/>
    <w:rsid w:val="00F86D07"/>
    <w:rsid w:val="00F910B4"/>
    <w:rsid w:val="00F91AE6"/>
    <w:rsid w:val="00F920FF"/>
    <w:rsid w:val="00F92698"/>
    <w:rsid w:val="00F94766"/>
    <w:rsid w:val="00F94F49"/>
    <w:rsid w:val="00F954D0"/>
    <w:rsid w:val="00FA0A96"/>
    <w:rsid w:val="00FA183E"/>
    <w:rsid w:val="00FA266F"/>
    <w:rsid w:val="00FA280E"/>
    <w:rsid w:val="00FA2946"/>
    <w:rsid w:val="00FA2C00"/>
    <w:rsid w:val="00FA5CE8"/>
    <w:rsid w:val="00FB1306"/>
    <w:rsid w:val="00FB2A6A"/>
    <w:rsid w:val="00FB456E"/>
    <w:rsid w:val="00FB5C36"/>
    <w:rsid w:val="00FB5CAA"/>
    <w:rsid w:val="00FB5FB7"/>
    <w:rsid w:val="00FB663B"/>
    <w:rsid w:val="00FB752C"/>
    <w:rsid w:val="00FC1D3B"/>
    <w:rsid w:val="00FC52C7"/>
    <w:rsid w:val="00FC53B4"/>
    <w:rsid w:val="00FC5CC1"/>
    <w:rsid w:val="00FC624A"/>
    <w:rsid w:val="00FC7327"/>
    <w:rsid w:val="00FD04B3"/>
    <w:rsid w:val="00FD1FC0"/>
    <w:rsid w:val="00FD24E3"/>
    <w:rsid w:val="00FD2598"/>
    <w:rsid w:val="00FD786C"/>
    <w:rsid w:val="00FE46EF"/>
    <w:rsid w:val="00FE4BE2"/>
    <w:rsid w:val="00FE5746"/>
    <w:rsid w:val="00FE5FEC"/>
    <w:rsid w:val="00FE69F3"/>
    <w:rsid w:val="00FE7564"/>
    <w:rsid w:val="00FF28E4"/>
    <w:rsid w:val="00FF36BE"/>
    <w:rsid w:val="00FF4BC8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0F4F4"/>
  <w14:defaultImageDpi w14:val="96"/>
  <w15:chartTrackingRefBased/>
  <w15:docId w15:val="{3A7F1809-EDFB-412E-A3EF-D292F13E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0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3876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4764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4D5"/>
  </w:style>
  <w:style w:type="paragraph" w:styleId="a6">
    <w:name w:val="footer"/>
    <w:basedOn w:val="a"/>
    <w:link w:val="a7"/>
    <w:uiPriority w:val="99"/>
    <w:unhideWhenUsed/>
    <w:rsid w:val="00476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4D5"/>
  </w:style>
  <w:style w:type="paragraph" w:styleId="a8">
    <w:name w:val="Balloon Text"/>
    <w:basedOn w:val="a"/>
    <w:link w:val="a9"/>
    <w:uiPriority w:val="99"/>
    <w:semiHidden/>
    <w:unhideWhenUsed/>
    <w:rsid w:val="001E35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35B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5B71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71E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B71E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71E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B71E9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5B71E9"/>
    <w:rPr>
      <w:kern w:val="2"/>
      <w:sz w:val="21"/>
      <w:szCs w:val="22"/>
    </w:rPr>
  </w:style>
  <w:style w:type="table" w:styleId="af0">
    <w:name w:val="Table Grid"/>
    <w:basedOn w:val="a1"/>
    <w:uiPriority w:val="59"/>
    <w:rsid w:val="00193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2E3876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E20213"/>
    <w:pPr>
      <w:jc w:val="center"/>
    </w:pPr>
    <w:rPr>
      <w:rFonts w:ascii="ＭＳ 明朝" w:hAnsi="ＭＳ 明朝" w:cs="ＭＳ 明朝"/>
      <w:kern w:val="0"/>
      <w:sz w:val="19"/>
      <w:szCs w:val="19"/>
    </w:rPr>
  </w:style>
  <w:style w:type="character" w:customStyle="1" w:styleId="af2">
    <w:name w:val="記 (文字)"/>
    <w:link w:val="af1"/>
    <w:uiPriority w:val="99"/>
    <w:rsid w:val="00E20213"/>
    <w:rPr>
      <w:rFonts w:ascii="ＭＳ 明朝" w:hAnsi="ＭＳ 明朝" w:cs="ＭＳ 明朝"/>
      <w:sz w:val="19"/>
      <w:szCs w:val="19"/>
    </w:rPr>
  </w:style>
  <w:style w:type="paragraph" w:styleId="af3">
    <w:name w:val="Closing"/>
    <w:basedOn w:val="a"/>
    <w:link w:val="af4"/>
    <w:uiPriority w:val="99"/>
    <w:unhideWhenUsed/>
    <w:rsid w:val="00E20213"/>
    <w:pPr>
      <w:jc w:val="right"/>
    </w:pPr>
    <w:rPr>
      <w:rFonts w:ascii="ＭＳ 明朝" w:hAnsi="ＭＳ 明朝" w:cs="ＭＳ 明朝"/>
      <w:kern w:val="0"/>
      <w:sz w:val="19"/>
      <w:szCs w:val="19"/>
    </w:rPr>
  </w:style>
  <w:style w:type="character" w:customStyle="1" w:styleId="af4">
    <w:name w:val="結語 (文字)"/>
    <w:link w:val="af3"/>
    <w:uiPriority w:val="99"/>
    <w:rsid w:val="00E20213"/>
    <w:rPr>
      <w:rFonts w:ascii="ＭＳ 明朝" w:hAnsi="ＭＳ 明朝" w:cs="ＭＳ 明朝"/>
      <w:sz w:val="19"/>
      <w:szCs w:val="19"/>
    </w:rPr>
  </w:style>
  <w:style w:type="paragraph" w:styleId="af5">
    <w:name w:val="List Paragraph"/>
    <w:basedOn w:val="a"/>
    <w:uiPriority w:val="34"/>
    <w:qFormat/>
    <w:rsid w:val="00CF2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44926\Desktop\&#26032;&#22826;&#38525;&#20809;&#35201;&#32177;&#20316;&#25104;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E2334-1E47-4E9C-97E0-E74C7CA9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新太陽光要綱作成</Template>
  <TotalTime>10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小柳 みなみ</cp:lastModifiedBy>
  <cp:revision>3</cp:revision>
  <cp:lastPrinted>2024-02-21T08:44:00Z</cp:lastPrinted>
  <dcterms:created xsi:type="dcterms:W3CDTF">2026-06-15T05:50:00Z</dcterms:created>
  <dcterms:modified xsi:type="dcterms:W3CDTF">2026-06-15T05:59:00Z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2024-02-19T09:22:30Z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3f8f2de9-9dd6-4c24-bf9f-ab934175a875</vt:lpwstr>
  </property>
  <property fmtid="{D5CDD505-2E9C-101B-9397-08002B2CF9AE}" pid="8" name="MSIP_Label_defa4170-0d19-0005-0004-bc88714345d2_ContentBits">
    <vt:lpwstr>0</vt:lpwstr>
  </property>
</Properties>
</file>