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41DE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４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号様式（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第７</w:t>
      </w:r>
      <w:r w:rsidRPr="006B58D5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関係）</w:t>
      </w:r>
    </w:p>
    <w:p w14:paraId="334CF063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29AEE0DB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年　　月　　日</w:t>
      </w:r>
    </w:p>
    <w:p w14:paraId="34F4F1B3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3E92616" w14:textId="77777777" w:rsidR="00837D5A" w:rsidRPr="00051902" w:rsidRDefault="00837D5A" w:rsidP="00837D5A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1266ED77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1B0AF0C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2381768" w14:textId="77777777" w:rsidR="00837D5A" w:rsidRPr="00051902" w:rsidRDefault="00837D5A" w:rsidP="00837D5A">
      <w:pPr>
        <w:wordWrap w:val="0"/>
        <w:autoSpaceDE w:val="0"/>
        <w:autoSpaceDN w:val="0"/>
        <w:adjustRightInd w:val="0"/>
        <w:ind w:firstLineChars="2600" w:firstLine="2184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837D5A">
        <w:rPr>
          <w:rFonts w:ascii="ＭＳ 明朝" w:hAnsi="ＭＳ 明朝" w:cs="ＭＳ 明朝" w:hint="eastAsia"/>
          <w:spacing w:val="310"/>
          <w:kern w:val="0"/>
          <w:sz w:val="22"/>
          <w:szCs w:val="19"/>
          <w:fitText w:val="1900" w:id="-1039507200"/>
        </w:rPr>
        <w:t xml:space="preserve">住　</w:t>
      </w:r>
      <w:r w:rsidRPr="00837D5A">
        <w:rPr>
          <w:rFonts w:ascii="ＭＳ 明朝" w:hAnsi="ＭＳ 明朝" w:cs="ＭＳ 明朝" w:hint="eastAsia"/>
          <w:kern w:val="0"/>
          <w:sz w:val="22"/>
          <w:szCs w:val="19"/>
          <w:fitText w:val="1900" w:id="-1039507200"/>
        </w:rPr>
        <w:t xml:space="preserve">　</w:t>
      </w:r>
    </w:p>
    <w:p w14:paraId="7CE6C586" w14:textId="77777777" w:rsidR="00837D5A" w:rsidRPr="00051902" w:rsidRDefault="00837D5A" w:rsidP="00837D5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</w:t>
      </w:r>
      <w:r w:rsidRPr="00837D5A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1039507199"/>
        </w:rPr>
        <w:t>住</w:t>
      </w:r>
      <w:r w:rsidRPr="00837D5A">
        <w:rPr>
          <w:rFonts w:ascii="ＭＳ 明朝" w:hAnsi="ＭＳ 明朝" w:cs="ＭＳ 明朝" w:hint="eastAsia"/>
          <w:kern w:val="0"/>
          <w:sz w:val="22"/>
          <w:szCs w:val="19"/>
          <w:fitText w:val="1760" w:id="-1039507199"/>
        </w:rPr>
        <w:t>所</w:t>
      </w:r>
    </w:p>
    <w:p w14:paraId="3C34903A" w14:textId="77777777" w:rsidR="00837D5A" w:rsidRPr="00051902" w:rsidRDefault="00837D5A" w:rsidP="00837D5A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837D5A">
        <w:rPr>
          <w:rFonts w:ascii="ＭＳ 明朝" w:hAnsi="ＭＳ 明朝" w:cs="ＭＳ 明朝" w:hint="eastAsia"/>
          <w:kern w:val="0"/>
          <w:sz w:val="22"/>
          <w:szCs w:val="19"/>
          <w:fitText w:val="1760" w:id="-1039507198"/>
        </w:rPr>
        <w:t>補助事業者の名称</w:t>
      </w:r>
    </w:p>
    <w:p w14:paraId="478DE64C" w14:textId="77777777" w:rsidR="00837D5A" w:rsidRDefault="00837D5A" w:rsidP="00837D5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837D5A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1039507197"/>
        </w:rPr>
        <w:t>代表者職氏</w:t>
      </w:r>
      <w:r w:rsidRPr="00837D5A">
        <w:rPr>
          <w:rFonts w:ascii="ＭＳ 明朝" w:hAnsi="ＭＳ 明朝" w:cs="ＭＳ 明朝" w:hint="eastAsia"/>
          <w:kern w:val="0"/>
          <w:sz w:val="22"/>
          <w:szCs w:val="19"/>
          <w:fitText w:val="1760" w:id="-1039507197"/>
        </w:rPr>
        <w:t>名</w:t>
      </w:r>
    </w:p>
    <w:p w14:paraId="29C8DAA9" w14:textId="77777777" w:rsidR="00837D5A" w:rsidRPr="00051902" w:rsidRDefault="00837D5A" w:rsidP="00837D5A">
      <w:pPr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            　　　　　　　　　　　　  </w:t>
      </w:r>
    </w:p>
    <w:p w14:paraId="19795233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E5328F8" w14:textId="77777777" w:rsidR="00837D5A" w:rsidRPr="003A7F50" w:rsidRDefault="002852DB" w:rsidP="00837D5A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岐阜県中小企業等脱炭素化促進事業費補助金</w:t>
      </w:r>
      <w:r w:rsidR="00B56250"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（省エネ設備導入事業）</w:t>
      </w:r>
    </w:p>
    <w:p w14:paraId="3757A602" w14:textId="77777777" w:rsidR="00837D5A" w:rsidRPr="003A7F50" w:rsidRDefault="00837D5A" w:rsidP="00837D5A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3A7F50">
        <w:rPr>
          <w:rFonts w:ascii="ＭＳ ゴシック" w:eastAsia="ＭＳ ゴシック" w:hAnsi="ＭＳ ゴシック" w:cs="ＭＳ 明朝" w:hint="eastAsia"/>
          <w:kern w:val="0"/>
          <w:sz w:val="22"/>
          <w:szCs w:val="19"/>
        </w:rPr>
        <w:t>事業内容変更承認申請書</w:t>
      </w:r>
    </w:p>
    <w:p w14:paraId="3888747E" w14:textId="77777777" w:rsidR="00837D5A" w:rsidRPr="005835D1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5E9D07A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このことについて、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関係書類を添えて次のとおり申請します。</w:t>
      </w:r>
    </w:p>
    <w:p w14:paraId="55EFB5D4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81F7A3A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AA0F8B6" w14:textId="77777777" w:rsidR="00837D5A" w:rsidRPr="00051902" w:rsidRDefault="00837D5A" w:rsidP="00837D5A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2C721857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01C7A41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>１　変更の理由</w:t>
      </w:r>
    </w:p>
    <w:p w14:paraId="4F8ACF60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　　（具体的に記載すること。）</w:t>
      </w:r>
    </w:p>
    <w:p w14:paraId="1B4285D2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2148B00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925644E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A85CDFE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A3C51F4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720DED3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3110EAF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>２　変更の内容</w:t>
      </w:r>
    </w:p>
    <w:p w14:paraId="406D14BC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　　（変更前と変更後を対比して記載すること。）</w:t>
      </w:r>
    </w:p>
    <w:p w14:paraId="33C13CE1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7494048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033DB00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0658ED5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325305C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4BD0EFD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3F4EA62" w14:textId="77777777" w:rsidR="00837D5A" w:rsidRPr="00F503F6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>３　添付書類</w:t>
      </w:r>
    </w:p>
    <w:p w14:paraId="25D08FB7" w14:textId="77777777" w:rsidR="00837D5A" w:rsidRDefault="00837D5A" w:rsidP="00837D5A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ア見積書の写し等</w:t>
      </w:r>
    </w:p>
    <w:p w14:paraId="4D26185A" w14:textId="77777777" w:rsidR="00837D5A" w:rsidRPr="00051902" w:rsidRDefault="00837D5A" w:rsidP="00837D5A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イその他参考となる書類</w:t>
      </w:r>
    </w:p>
    <w:p w14:paraId="4981095D" w14:textId="77777777" w:rsidR="00837D5A" w:rsidRPr="008758AA" w:rsidRDefault="00837D5A" w:rsidP="00837D5A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7651185D" w14:textId="77777777" w:rsidR="00837D5A" w:rsidRDefault="00837D5A" w:rsidP="00837D5A">
      <w:pPr>
        <w:jc w:val="center"/>
        <w:rPr>
          <w:rFonts w:cs="ＭＳ 明朝"/>
          <w:sz w:val="20"/>
          <w:szCs w:val="20"/>
        </w:rPr>
      </w:pPr>
    </w:p>
    <w:p w14:paraId="6B6B85A3" w14:textId="77777777" w:rsidR="00F5051F" w:rsidRPr="00592AF2" w:rsidRDefault="00F5051F" w:rsidP="007569A9">
      <w:pPr>
        <w:wordWrap w:val="0"/>
        <w:autoSpaceDE w:val="0"/>
        <w:autoSpaceDN w:val="0"/>
        <w:adjustRightInd w:val="0"/>
        <w:rPr>
          <w:sz w:val="20"/>
          <w:szCs w:val="20"/>
        </w:rPr>
      </w:pPr>
    </w:p>
    <w:sectPr w:rsidR="00F5051F" w:rsidRPr="00592AF2" w:rsidSect="003A7F50"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BC49" w14:textId="77777777" w:rsidR="00910E11" w:rsidRDefault="00910E11" w:rsidP="004764D5">
      <w:r>
        <w:separator/>
      </w:r>
    </w:p>
  </w:endnote>
  <w:endnote w:type="continuationSeparator" w:id="0">
    <w:p w14:paraId="3399ACCD" w14:textId="77777777" w:rsidR="00910E11" w:rsidRDefault="00910E11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416F" w14:textId="77777777" w:rsidR="005C19C7" w:rsidRPr="009853B0" w:rsidRDefault="005C19C7" w:rsidP="00985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1532" w14:textId="77777777" w:rsidR="00910E11" w:rsidRDefault="00910E11" w:rsidP="004764D5">
      <w:r>
        <w:separator/>
      </w:r>
    </w:p>
  </w:footnote>
  <w:footnote w:type="continuationSeparator" w:id="0">
    <w:p w14:paraId="0DF52158" w14:textId="77777777" w:rsidR="00910E11" w:rsidRDefault="00910E11" w:rsidP="0047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E1"/>
    <w:multiLevelType w:val="hybridMultilevel"/>
    <w:tmpl w:val="2BD86D0C"/>
    <w:lvl w:ilvl="0" w:tplc="DDFA5E92">
      <w:start w:val="1"/>
      <w:numFmt w:val="decimalEnclosedParen"/>
      <w:lvlText w:val="%1"/>
      <w:lvlJc w:val="left"/>
      <w:pPr>
        <w:ind w:left="64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57A43A6"/>
    <w:multiLevelType w:val="hybridMultilevel"/>
    <w:tmpl w:val="0B4E18A8"/>
    <w:lvl w:ilvl="0" w:tplc="01068E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470624"/>
    <w:multiLevelType w:val="hybridMultilevel"/>
    <w:tmpl w:val="1EECB966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830764"/>
    <w:multiLevelType w:val="hybridMultilevel"/>
    <w:tmpl w:val="36F81E18"/>
    <w:lvl w:ilvl="0" w:tplc="FFFFFFFF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10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7" w:hanging="440"/>
      </w:pPr>
    </w:lvl>
    <w:lvl w:ilvl="3" w:tplc="FFFFFFFF" w:tentative="1">
      <w:start w:val="1"/>
      <w:numFmt w:val="decimal"/>
      <w:lvlText w:val="%4."/>
      <w:lvlJc w:val="left"/>
      <w:pPr>
        <w:ind w:left="1987" w:hanging="440"/>
      </w:pPr>
    </w:lvl>
    <w:lvl w:ilvl="4" w:tplc="FFFFFFFF" w:tentative="1">
      <w:start w:val="1"/>
      <w:numFmt w:val="aiueoFullWidth"/>
      <w:lvlText w:val="(%5)"/>
      <w:lvlJc w:val="left"/>
      <w:pPr>
        <w:ind w:left="242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7" w:hanging="440"/>
      </w:pPr>
    </w:lvl>
    <w:lvl w:ilvl="6" w:tplc="FFFFFFFF" w:tentative="1">
      <w:start w:val="1"/>
      <w:numFmt w:val="decimal"/>
      <w:lvlText w:val="%7."/>
      <w:lvlJc w:val="left"/>
      <w:pPr>
        <w:ind w:left="3307" w:hanging="440"/>
      </w:pPr>
    </w:lvl>
    <w:lvl w:ilvl="7" w:tplc="FFFFFFFF" w:tentative="1">
      <w:start w:val="1"/>
      <w:numFmt w:val="aiueoFullWidth"/>
      <w:lvlText w:val="(%8)"/>
      <w:lvlJc w:val="left"/>
      <w:pPr>
        <w:ind w:left="3747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0EB0170B"/>
    <w:multiLevelType w:val="hybridMultilevel"/>
    <w:tmpl w:val="81B45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34B2C"/>
    <w:multiLevelType w:val="hybridMultilevel"/>
    <w:tmpl w:val="4F2E1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207E"/>
    <w:multiLevelType w:val="hybridMultilevel"/>
    <w:tmpl w:val="8306DB1E"/>
    <w:lvl w:ilvl="0" w:tplc="6BDEC64A">
      <w:start w:val="1"/>
      <w:numFmt w:val="decimalFullWidth"/>
      <w:lvlText w:val="（%1）"/>
      <w:lvlJc w:val="left"/>
      <w:pPr>
        <w:ind w:left="83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40"/>
      </w:pPr>
    </w:lvl>
    <w:lvl w:ilvl="3" w:tplc="0409000F" w:tentative="1">
      <w:start w:val="1"/>
      <w:numFmt w:val="decimal"/>
      <w:lvlText w:val="%4."/>
      <w:lvlJc w:val="left"/>
      <w:pPr>
        <w:ind w:left="2154" w:hanging="440"/>
      </w:pPr>
    </w:lvl>
    <w:lvl w:ilvl="4" w:tplc="04090017" w:tentative="1">
      <w:start w:val="1"/>
      <w:numFmt w:val="aiueoFullWidth"/>
      <w:lvlText w:val="(%5)"/>
      <w:lvlJc w:val="left"/>
      <w:pPr>
        <w:ind w:left="2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40"/>
      </w:pPr>
    </w:lvl>
    <w:lvl w:ilvl="6" w:tplc="0409000F" w:tentative="1">
      <w:start w:val="1"/>
      <w:numFmt w:val="decimal"/>
      <w:lvlText w:val="%7."/>
      <w:lvlJc w:val="left"/>
      <w:pPr>
        <w:ind w:left="3474" w:hanging="440"/>
      </w:pPr>
    </w:lvl>
    <w:lvl w:ilvl="7" w:tplc="04090017" w:tentative="1">
      <w:start w:val="1"/>
      <w:numFmt w:val="aiueoFullWidth"/>
      <w:lvlText w:val="(%8)"/>
      <w:lvlJc w:val="left"/>
      <w:pPr>
        <w:ind w:left="3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40"/>
      </w:pPr>
    </w:lvl>
  </w:abstractNum>
  <w:abstractNum w:abstractNumId="7" w15:restartNumberingAfterBreak="0">
    <w:nsid w:val="1B2D53D3"/>
    <w:multiLevelType w:val="hybridMultilevel"/>
    <w:tmpl w:val="CC0676B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F22FC5"/>
    <w:multiLevelType w:val="hybridMultilevel"/>
    <w:tmpl w:val="584A8846"/>
    <w:lvl w:ilvl="0" w:tplc="F9467F20">
      <w:start w:val="1"/>
      <w:numFmt w:val="decimal"/>
      <w:lvlText w:val="（%1）"/>
      <w:lvlJc w:val="left"/>
      <w:pPr>
        <w:ind w:left="667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22363101"/>
    <w:multiLevelType w:val="hybridMultilevel"/>
    <w:tmpl w:val="828E0C7E"/>
    <w:lvl w:ilvl="0" w:tplc="60A06202">
      <w:start w:val="10"/>
      <w:numFmt w:val="decimal"/>
      <w:lvlText w:val="（%1"/>
      <w:lvlJc w:val="left"/>
      <w:pPr>
        <w:ind w:left="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1" w15:restartNumberingAfterBreak="0">
    <w:nsid w:val="2343038A"/>
    <w:multiLevelType w:val="hybridMultilevel"/>
    <w:tmpl w:val="A600F5D4"/>
    <w:lvl w:ilvl="0" w:tplc="1BCE1FA6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2" w15:restartNumberingAfterBreak="0">
    <w:nsid w:val="276348F4"/>
    <w:multiLevelType w:val="hybridMultilevel"/>
    <w:tmpl w:val="F50C5FC2"/>
    <w:lvl w:ilvl="0" w:tplc="F9467F20">
      <w:start w:val="1"/>
      <w:numFmt w:val="decimal"/>
      <w:lvlText w:val="（%1）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D51732"/>
    <w:multiLevelType w:val="hybridMultilevel"/>
    <w:tmpl w:val="DBB8DA4C"/>
    <w:lvl w:ilvl="0" w:tplc="4316FB4A">
      <w:start w:val="1"/>
      <w:numFmt w:val="decimalFullWidth"/>
      <w:lvlText w:val="（%1）"/>
      <w:lvlJc w:val="left"/>
      <w:pPr>
        <w:ind w:left="128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3CA2585C"/>
    <w:multiLevelType w:val="hybridMultilevel"/>
    <w:tmpl w:val="D05A9CE0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0E508C"/>
    <w:multiLevelType w:val="hybridMultilevel"/>
    <w:tmpl w:val="BCCED504"/>
    <w:lvl w:ilvl="0" w:tplc="6BDEC64A">
      <w:start w:val="1"/>
      <w:numFmt w:val="decimalFullWidth"/>
      <w:lvlText w:val="（%1）"/>
      <w:lvlJc w:val="left"/>
      <w:pPr>
        <w:ind w:left="6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17" w15:restartNumberingAfterBreak="0">
    <w:nsid w:val="4C5D42C6"/>
    <w:multiLevelType w:val="hybridMultilevel"/>
    <w:tmpl w:val="6770C304"/>
    <w:lvl w:ilvl="0" w:tplc="06C2A51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620AE3"/>
    <w:multiLevelType w:val="hybridMultilevel"/>
    <w:tmpl w:val="4B08F38E"/>
    <w:lvl w:ilvl="0" w:tplc="D294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AB1200"/>
    <w:multiLevelType w:val="hybridMultilevel"/>
    <w:tmpl w:val="7D3C0DE8"/>
    <w:lvl w:ilvl="0" w:tplc="FFFFFFFF">
      <w:start w:val="1"/>
      <w:numFmt w:val="decimalFullWidth"/>
      <w:lvlText w:val="（%1）"/>
      <w:lvlJc w:val="left"/>
      <w:pPr>
        <w:ind w:left="110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50FC0D79"/>
    <w:multiLevelType w:val="hybridMultilevel"/>
    <w:tmpl w:val="319ED92A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795095"/>
    <w:multiLevelType w:val="hybridMultilevel"/>
    <w:tmpl w:val="59AC9EF8"/>
    <w:lvl w:ilvl="0" w:tplc="5F3CF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8651DB"/>
    <w:multiLevelType w:val="hybridMultilevel"/>
    <w:tmpl w:val="F3DE4A80"/>
    <w:lvl w:ilvl="0" w:tplc="42DC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B4443A"/>
    <w:multiLevelType w:val="hybridMultilevel"/>
    <w:tmpl w:val="CFE2923C"/>
    <w:lvl w:ilvl="0" w:tplc="E3CA6DE8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4" w15:restartNumberingAfterBreak="0">
    <w:nsid w:val="68554F4C"/>
    <w:multiLevelType w:val="hybridMultilevel"/>
    <w:tmpl w:val="0E1A6316"/>
    <w:lvl w:ilvl="0" w:tplc="B7F6E7A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66758"/>
    <w:multiLevelType w:val="hybridMultilevel"/>
    <w:tmpl w:val="99F277E2"/>
    <w:lvl w:ilvl="0" w:tplc="FFFFFFFF">
      <w:start w:val="1"/>
      <w:numFmt w:val="decimalFullWidth"/>
      <w:lvlText w:val="（%1）"/>
      <w:lvlJc w:val="left"/>
      <w:pPr>
        <w:ind w:left="88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6" w15:restartNumberingAfterBreak="0">
    <w:nsid w:val="6F9C7BF2"/>
    <w:multiLevelType w:val="hybridMultilevel"/>
    <w:tmpl w:val="6352C8EE"/>
    <w:lvl w:ilvl="0" w:tplc="3918CC8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7" w15:restartNumberingAfterBreak="0">
    <w:nsid w:val="79A15C0F"/>
    <w:multiLevelType w:val="hybridMultilevel"/>
    <w:tmpl w:val="C0BEF212"/>
    <w:lvl w:ilvl="0" w:tplc="E020CA6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8" w15:restartNumberingAfterBreak="0">
    <w:nsid w:val="7F8D0612"/>
    <w:multiLevelType w:val="hybridMultilevel"/>
    <w:tmpl w:val="C3B44DE4"/>
    <w:lvl w:ilvl="0" w:tplc="F9467F20">
      <w:start w:val="1"/>
      <w:numFmt w:val="decimal"/>
      <w:lvlText w:val="（%1）"/>
      <w:lvlJc w:val="left"/>
      <w:pPr>
        <w:ind w:left="92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337851111">
    <w:abstractNumId w:val="23"/>
  </w:num>
  <w:num w:numId="2" w16cid:durableId="297730119">
    <w:abstractNumId w:val="21"/>
  </w:num>
  <w:num w:numId="3" w16cid:durableId="1586106143">
    <w:abstractNumId w:val="14"/>
  </w:num>
  <w:num w:numId="4" w16cid:durableId="1069964942">
    <w:abstractNumId w:val="1"/>
  </w:num>
  <w:num w:numId="5" w16cid:durableId="754590523">
    <w:abstractNumId w:val="24"/>
  </w:num>
  <w:num w:numId="6" w16cid:durableId="1398942368">
    <w:abstractNumId w:val="17"/>
  </w:num>
  <w:num w:numId="7" w16cid:durableId="54396346">
    <w:abstractNumId w:val="4"/>
  </w:num>
  <w:num w:numId="8" w16cid:durableId="1347755365">
    <w:abstractNumId w:val="5"/>
  </w:num>
  <w:num w:numId="9" w16cid:durableId="1426150361">
    <w:abstractNumId w:val="18"/>
  </w:num>
  <w:num w:numId="10" w16cid:durableId="1691029841">
    <w:abstractNumId w:val="8"/>
  </w:num>
  <w:num w:numId="11" w16cid:durableId="275912649">
    <w:abstractNumId w:val="13"/>
  </w:num>
  <w:num w:numId="12" w16cid:durableId="510460364">
    <w:abstractNumId w:val="22"/>
  </w:num>
  <w:num w:numId="13" w16cid:durableId="275217295">
    <w:abstractNumId w:val="11"/>
  </w:num>
  <w:num w:numId="14" w16cid:durableId="1572429668">
    <w:abstractNumId w:val="27"/>
  </w:num>
  <w:num w:numId="15" w16cid:durableId="1134758810">
    <w:abstractNumId w:val="9"/>
  </w:num>
  <w:num w:numId="16" w16cid:durableId="1273979705">
    <w:abstractNumId w:val="3"/>
  </w:num>
  <w:num w:numId="17" w16cid:durableId="1077508677">
    <w:abstractNumId w:val="19"/>
  </w:num>
  <w:num w:numId="18" w16cid:durableId="1788546612">
    <w:abstractNumId w:val="25"/>
  </w:num>
  <w:num w:numId="19" w16cid:durableId="117574490">
    <w:abstractNumId w:val="6"/>
  </w:num>
  <w:num w:numId="20" w16cid:durableId="952712208">
    <w:abstractNumId w:val="16"/>
  </w:num>
  <w:num w:numId="21" w16cid:durableId="2110202270">
    <w:abstractNumId w:val="26"/>
  </w:num>
  <w:num w:numId="22" w16cid:durableId="1768623755">
    <w:abstractNumId w:val="0"/>
  </w:num>
  <w:num w:numId="23" w16cid:durableId="585769704">
    <w:abstractNumId w:val="10"/>
  </w:num>
  <w:num w:numId="24" w16cid:durableId="1143429157">
    <w:abstractNumId w:val="28"/>
  </w:num>
  <w:num w:numId="25" w16cid:durableId="1254584837">
    <w:abstractNumId w:val="15"/>
  </w:num>
  <w:num w:numId="26" w16cid:durableId="1762722764">
    <w:abstractNumId w:val="20"/>
  </w:num>
  <w:num w:numId="27" w16cid:durableId="1506673614">
    <w:abstractNumId w:val="2"/>
  </w:num>
  <w:num w:numId="28" w16cid:durableId="841236361">
    <w:abstractNumId w:val="12"/>
  </w:num>
  <w:num w:numId="29" w16cid:durableId="983509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22F1"/>
    <w:rsid w:val="0000442D"/>
    <w:rsid w:val="000056D1"/>
    <w:rsid w:val="000070C3"/>
    <w:rsid w:val="000106DE"/>
    <w:rsid w:val="0001385F"/>
    <w:rsid w:val="00014E8A"/>
    <w:rsid w:val="000218F1"/>
    <w:rsid w:val="0002299B"/>
    <w:rsid w:val="00022D74"/>
    <w:rsid w:val="00024FA8"/>
    <w:rsid w:val="000255E8"/>
    <w:rsid w:val="00025C6F"/>
    <w:rsid w:val="00026BC4"/>
    <w:rsid w:val="000272DD"/>
    <w:rsid w:val="00031293"/>
    <w:rsid w:val="00033798"/>
    <w:rsid w:val="00033D12"/>
    <w:rsid w:val="00034F3C"/>
    <w:rsid w:val="00035F19"/>
    <w:rsid w:val="00037E03"/>
    <w:rsid w:val="00041790"/>
    <w:rsid w:val="000435C3"/>
    <w:rsid w:val="000448F0"/>
    <w:rsid w:val="00045578"/>
    <w:rsid w:val="000456BB"/>
    <w:rsid w:val="00051902"/>
    <w:rsid w:val="00056409"/>
    <w:rsid w:val="00057F3F"/>
    <w:rsid w:val="00060CA6"/>
    <w:rsid w:val="00063E00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E67"/>
    <w:rsid w:val="000D3300"/>
    <w:rsid w:val="000D5BDA"/>
    <w:rsid w:val="000E06BC"/>
    <w:rsid w:val="000E0D32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5437"/>
    <w:rsid w:val="00117F89"/>
    <w:rsid w:val="00123AE2"/>
    <w:rsid w:val="0012782E"/>
    <w:rsid w:val="00130832"/>
    <w:rsid w:val="00131F97"/>
    <w:rsid w:val="001350D6"/>
    <w:rsid w:val="00137922"/>
    <w:rsid w:val="00144923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726ED"/>
    <w:rsid w:val="00175693"/>
    <w:rsid w:val="00175D4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529E"/>
    <w:rsid w:val="001B69F2"/>
    <w:rsid w:val="001B6EDB"/>
    <w:rsid w:val="001B6F8C"/>
    <w:rsid w:val="001B7EF2"/>
    <w:rsid w:val="001C04B9"/>
    <w:rsid w:val="001C24F6"/>
    <w:rsid w:val="001C386C"/>
    <w:rsid w:val="001C4359"/>
    <w:rsid w:val="001C4FBE"/>
    <w:rsid w:val="001C6FCC"/>
    <w:rsid w:val="001C73C8"/>
    <w:rsid w:val="001D2147"/>
    <w:rsid w:val="001D3726"/>
    <w:rsid w:val="001D4E50"/>
    <w:rsid w:val="001D65F5"/>
    <w:rsid w:val="001D6A77"/>
    <w:rsid w:val="001E35B9"/>
    <w:rsid w:val="001E5F05"/>
    <w:rsid w:val="001E6B85"/>
    <w:rsid w:val="001F2F95"/>
    <w:rsid w:val="001F5566"/>
    <w:rsid w:val="001F5867"/>
    <w:rsid w:val="001F761B"/>
    <w:rsid w:val="00200591"/>
    <w:rsid w:val="0020382A"/>
    <w:rsid w:val="00204C3B"/>
    <w:rsid w:val="002072CD"/>
    <w:rsid w:val="002106A2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50E3C"/>
    <w:rsid w:val="0025430D"/>
    <w:rsid w:val="00257B3F"/>
    <w:rsid w:val="002602A5"/>
    <w:rsid w:val="00262D45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69A"/>
    <w:rsid w:val="002852DB"/>
    <w:rsid w:val="00286BDD"/>
    <w:rsid w:val="00292681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E1E"/>
    <w:rsid w:val="0031296B"/>
    <w:rsid w:val="00315541"/>
    <w:rsid w:val="00322B06"/>
    <w:rsid w:val="003240EF"/>
    <w:rsid w:val="00324262"/>
    <w:rsid w:val="0032443C"/>
    <w:rsid w:val="00324784"/>
    <w:rsid w:val="003265CD"/>
    <w:rsid w:val="00326FA4"/>
    <w:rsid w:val="00330628"/>
    <w:rsid w:val="0033465F"/>
    <w:rsid w:val="00335AA4"/>
    <w:rsid w:val="00336FBF"/>
    <w:rsid w:val="0034046A"/>
    <w:rsid w:val="00340750"/>
    <w:rsid w:val="00342B01"/>
    <w:rsid w:val="0034675E"/>
    <w:rsid w:val="00346F68"/>
    <w:rsid w:val="00347F56"/>
    <w:rsid w:val="0035065D"/>
    <w:rsid w:val="003513E9"/>
    <w:rsid w:val="0035395F"/>
    <w:rsid w:val="0035703C"/>
    <w:rsid w:val="00367FE0"/>
    <w:rsid w:val="00370837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6034"/>
    <w:rsid w:val="00387D31"/>
    <w:rsid w:val="00393DF0"/>
    <w:rsid w:val="0039774F"/>
    <w:rsid w:val="003A186C"/>
    <w:rsid w:val="003A66EF"/>
    <w:rsid w:val="003A75B1"/>
    <w:rsid w:val="003A7F50"/>
    <w:rsid w:val="003B1DAF"/>
    <w:rsid w:val="003B2415"/>
    <w:rsid w:val="003B400C"/>
    <w:rsid w:val="003B411F"/>
    <w:rsid w:val="003B495D"/>
    <w:rsid w:val="003B65E3"/>
    <w:rsid w:val="003C2878"/>
    <w:rsid w:val="003C4AF8"/>
    <w:rsid w:val="003D06CA"/>
    <w:rsid w:val="003D3234"/>
    <w:rsid w:val="003D6017"/>
    <w:rsid w:val="003D7ED1"/>
    <w:rsid w:val="003D7FDD"/>
    <w:rsid w:val="003E1A17"/>
    <w:rsid w:val="003E2E10"/>
    <w:rsid w:val="003E4ED7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1433"/>
    <w:rsid w:val="00411661"/>
    <w:rsid w:val="00411750"/>
    <w:rsid w:val="004135E8"/>
    <w:rsid w:val="0041758B"/>
    <w:rsid w:val="00420B69"/>
    <w:rsid w:val="00426DED"/>
    <w:rsid w:val="004276C7"/>
    <w:rsid w:val="00427895"/>
    <w:rsid w:val="00430F98"/>
    <w:rsid w:val="00431C80"/>
    <w:rsid w:val="00432ECA"/>
    <w:rsid w:val="00434572"/>
    <w:rsid w:val="004363D2"/>
    <w:rsid w:val="00443259"/>
    <w:rsid w:val="00445658"/>
    <w:rsid w:val="00446665"/>
    <w:rsid w:val="0044693C"/>
    <w:rsid w:val="00446DB3"/>
    <w:rsid w:val="00451DFE"/>
    <w:rsid w:val="00452169"/>
    <w:rsid w:val="004528FE"/>
    <w:rsid w:val="0045303F"/>
    <w:rsid w:val="0045347C"/>
    <w:rsid w:val="00453BA5"/>
    <w:rsid w:val="00454AF5"/>
    <w:rsid w:val="004577CB"/>
    <w:rsid w:val="0046127B"/>
    <w:rsid w:val="00462EC2"/>
    <w:rsid w:val="0046407F"/>
    <w:rsid w:val="004657E3"/>
    <w:rsid w:val="00466D0A"/>
    <w:rsid w:val="00467E13"/>
    <w:rsid w:val="004706C3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A46"/>
    <w:rsid w:val="00491184"/>
    <w:rsid w:val="00493E42"/>
    <w:rsid w:val="00493EF9"/>
    <w:rsid w:val="004962A2"/>
    <w:rsid w:val="0049633A"/>
    <w:rsid w:val="00497618"/>
    <w:rsid w:val="004A1716"/>
    <w:rsid w:val="004A3D36"/>
    <w:rsid w:val="004A4D7F"/>
    <w:rsid w:val="004B063F"/>
    <w:rsid w:val="004B0A60"/>
    <w:rsid w:val="004B3EEB"/>
    <w:rsid w:val="004C3467"/>
    <w:rsid w:val="004C5200"/>
    <w:rsid w:val="004C5704"/>
    <w:rsid w:val="004C5766"/>
    <w:rsid w:val="004C5C28"/>
    <w:rsid w:val="004C777E"/>
    <w:rsid w:val="004D2E10"/>
    <w:rsid w:val="004D439F"/>
    <w:rsid w:val="004D4B5E"/>
    <w:rsid w:val="004D62C9"/>
    <w:rsid w:val="004D7A9A"/>
    <w:rsid w:val="004E533F"/>
    <w:rsid w:val="004E680A"/>
    <w:rsid w:val="004E79FB"/>
    <w:rsid w:val="004E7EC5"/>
    <w:rsid w:val="004F130F"/>
    <w:rsid w:val="004F17F7"/>
    <w:rsid w:val="004F1D48"/>
    <w:rsid w:val="004F21C6"/>
    <w:rsid w:val="004F5D63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5915"/>
    <w:rsid w:val="00515C1E"/>
    <w:rsid w:val="00516AB8"/>
    <w:rsid w:val="005176A9"/>
    <w:rsid w:val="00517CAF"/>
    <w:rsid w:val="00521F17"/>
    <w:rsid w:val="005230AE"/>
    <w:rsid w:val="00523D32"/>
    <w:rsid w:val="00525DD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D24"/>
    <w:rsid w:val="005547CD"/>
    <w:rsid w:val="00555681"/>
    <w:rsid w:val="00560F52"/>
    <w:rsid w:val="005615A4"/>
    <w:rsid w:val="00563D38"/>
    <w:rsid w:val="00564469"/>
    <w:rsid w:val="0056790B"/>
    <w:rsid w:val="00571AB1"/>
    <w:rsid w:val="00573761"/>
    <w:rsid w:val="005742EB"/>
    <w:rsid w:val="0057483D"/>
    <w:rsid w:val="00577944"/>
    <w:rsid w:val="00580FB3"/>
    <w:rsid w:val="00581500"/>
    <w:rsid w:val="005824E5"/>
    <w:rsid w:val="005835D1"/>
    <w:rsid w:val="00583E30"/>
    <w:rsid w:val="005860DB"/>
    <w:rsid w:val="00586600"/>
    <w:rsid w:val="00587E22"/>
    <w:rsid w:val="0059100B"/>
    <w:rsid w:val="00592051"/>
    <w:rsid w:val="00592559"/>
    <w:rsid w:val="00592AF2"/>
    <w:rsid w:val="00594440"/>
    <w:rsid w:val="00594769"/>
    <w:rsid w:val="005A15B5"/>
    <w:rsid w:val="005A1A3D"/>
    <w:rsid w:val="005A1AF2"/>
    <w:rsid w:val="005A20B5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51F7"/>
    <w:rsid w:val="005E73FD"/>
    <w:rsid w:val="005F0935"/>
    <w:rsid w:val="005F12B3"/>
    <w:rsid w:val="005F2ECA"/>
    <w:rsid w:val="005F4385"/>
    <w:rsid w:val="005F5712"/>
    <w:rsid w:val="005F5B67"/>
    <w:rsid w:val="00602CA0"/>
    <w:rsid w:val="0060393C"/>
    <w:rsid w:val="00604FE4"/>
    <w:rsid w:val="006077CA"/>
    <w:rsid w:val="006103B4"/>
    <w:rsid w:val="00610ACC"/>
    <w:rsid w:val="00616322"/>
    <w:rsid w:val="00620D52"/>
    <w:rsid w:val="0062376F"/>
    <w:rsid w:val="00624EA9"/>
    <w:rsid w:val="006265AB"/>
    <w:rsid w:val="0062703B"/>
    <w:rsid w:val="00630103"/>
    <w:rsid w:val="00631167"/>
    <w:rsid w:val="00631878"/>
    <w:rsid w:val="00632136"/>
    <w:rsid w:val="0063235E"/>
    <w:rsid w:val="006338D0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88B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C5"/>
    <w:rsid w:val="006B50AD"/>
    <w:rsid w:val="006B58D5"/>
    <w:rsid w:val="006B73E5"/>
    <w:rsid w:val="006B7D9D"/>
    <w:rsid w:val="006C2BE3"/>
    <w:rsid w:val="006C3BB1"/>
    <w:rsid w:val="006C5EE7"/>
    <w:rsid w:val="006D2ED5"/>
    <w:rsid w:val="006D3477"/>
    <w:rsid w:val="006D546B"/>
    <w:rsid w:val="006D5F37"/>
    <w:rsid w:val="006D663C"/>
    <w:rsid w:val="006D7170"/>
    <w:rsid w:val="006E1BA2"/>
    <w:rsid w:val="006E1CA4"/>
    <w:rsid w:val="006E43FA"/>
    <w:rsid w:val="006E4752"/>
    <w:rsid w:val="006E69B2"/>
    <w:rsid w:val="006F05B5"/>
    <w:rsid w:val="006F07EF"/>
    <w:rsid w:val="006F278F"/>
    <w:rsid w:val="006F3331"/>
    <w:rsid w:val="006F4F3D"/>
    <w:rsid w:val="00711036"/>
    <w:rsid w:val="00711545"/>
    <w:rsid w:val="00713CFA"/>
    <w:rsid w:val="00715349"/>
    <w:rsid w:val="00717AFD"/>
    <w:rsid w:val="007216DC"/>
    <w:rsid w:val="007224B2"/>
    <w:rsid w:val="0072255F"/>
    <w:rsid w:val="0072260E"/>
    <w:rsid w:val="007368A6"/>
    <w:rsid w:val="00737193"/>
    <w:rsid w:val="00737415"/>
    <w:rsid w:val="00737889"/>
    <w:rsid w:val="00740275"/>
    <w:rsid w:val="0074073E"/>
    <w:rsid w:val="00743C22"/>
    <w:rsid w:val="007469CC"/>
    <w:rsid w:val="00750BFA"/>
    <w:rsid w:val="00750E19"/>
    <w:rsid w:val="00755461"/>
    <w:rsid w:val="00755EA7"/>
    <w:rsid w:val="007563B9"/>
    <w:rsid w:val="007569A9"/>
    <w:rsid w:val="007604E7"/>
    <w:rsid w:val="00760B26"/>
    <w:rsid w:val="00761CBC"/>
    <w:rsid w:val="00763920"/>
    <w:rsid w:val="00767978"/>
    <w:rsid w:val="00773347"/>
    <w:rsid w:val="00773E9E"/>
    <w:rsid w:val="00774089"/>
    <w:rsid w:val="007777B1"/>
    <w:rsid w:val="00780625"/>
    <w:rsid w:val="007848AC"/>
    <w:rsid w:val="00784D5E"/>
    <w:rsid w:val="00786F4F"/>
    <w:rsid w:val="00786FA1"/>
    <w:rsid w:val="00787E94"/>
    <w:rsid w:val="00790C41"/>
    <w:rsid w:val="00793AF4"/>
    <w:rsid w:val="0079465C"/>
    <w:rsid w:val="00796F22"/>
    <w:rsid w:val="007A1E8A"/>
    <w:rsid w:val="007A5CE9"/>
    <w:rsid w:val="007A7156"/>
    <w:rsid w:val="007B17A1"/>
    <w:rsid w:val="007B17F1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37D5A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8AA"/>
    <w:rsid w:val="008759DA"/>
    <w:rsid w:val="008779E5"/>
    <w:rsid w:val="00877EC7"/>
    <w:rsid w:val="0088305C"/>
    <w:rsid w:val="008857A0"/>
    <w:rsid w:val="00886CB5"/>
    <w:rsid w:val="0089020A"/>
    <w:rsid w:val="008969A6"/>
    <w:rsid w:val="008A1E09"/>
    <w:rsid w:val="008A6918"/>
    <w:rsid w:val="008B3120"/>
    <w:rsid w:val="008B3BC7"/>
    <w:rsid w:val="008B3EF4"/>
    <w:rsid w:val="008B409B"/>
    <w:rsid w:val="008B46B4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54D2"/>
    <w:rsid w:val="008D7049"/>
    <w:rsid w:val="008E18D4"/>
    <w:rsid w:val="008E2E7B"/>
    <w:rsid w:val="008E35FF"/>
    <w:rsid w:val="008F1D73"/>
    <w:rsid w:val="008F3DBA"/>
    <w:rsid w:val="008F47D8"/>
    <w:rsid w:val="008F5032"/>
    <w:rsid w:val="008F77A5"/>
    <w:rsid w:val="0090050D"/>
    <w:rsid w:val="00900D39"/>
    <w:rsid w:val="00901AAB"/>
    <w:rsid w:val="00902A18"/>
    <w:rsid w:val="00902F2B"/>
    <w:rsid w:val="00907157"/>
    <w:rsid w:val="00910E11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C13"/>
    <w:rsid w:val="0097612E"/>
    <w:rsid w:val="009766F4"/>
    <w:rsid w:val="00976D91"/>
    <w:rsid w:val="00980AB6"/>
    <w:rsid w:val="0098143E"/>
    <w:rsid w:val="00981BAB"/>
    <w:rsid w:val="00983AE1"/>
    <w:rsid w:val="00985155"/>
    <w:rsid w:val="009853B0"/>
    <w:rsid w:val="00986D71"/>
    <w:rsid w:val="00991A82"/>
    <w:rsid w:val="00992301"/>
    <w:rsid w:val="009937E9"/>
    <w:rsid w:val="00996AB1"/>
    <w:rsid w:val="009A55F8"/>
    <w:rsid w:val="009A720D"/>
    <w:rsid w:val="009B2D97"/>
    <w:rsid w:val="009B3029"/>
    <w:rsid w:val="009B3135"/>
    <w:rsid w:val="009B58B5"/>
    <w:rsid w:val="009C096A"/>
    <w:rsid w:val="009C116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4086"/>
    <w:rsid w:val="00A15A29"/>
    <w:rsid w:val="00A1742E"/>
    <w:rsid w:val="00A2145A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53FF8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8032E"/>
    <w:rsid w:val="00A83AC8"/>
    <w:rsid w:val="00A84D3B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37E3"/>
    <w:rsid w:val="00AB3E98"/>
    <w:rsid w:val="00AB3ED4"/>
    <w:rsid w:val="00AB45AC"/>
    <w:rsid w:val="00AB5283"/>
    <w:rsid w:val="00AB575C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EB9"/>
    <w:rsid w:val="00AD2F79"/>
    <w:rsid w:val="00AD4031"/>
    <w:rsid w:val="00AD6FDD"/>
    <w:rsid w:val="00AD7F4A"/>
    <w:rsid w:val="00AE09E4"/>
    <w:rsid w:val="00AE25EE"/>
    <w:rsid w:val="00AE383A"/>
    <w:rsid w:val="00AE5258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7858"/>
    <w:rsid w:val="00B10B3F"/>
    <w:rsid w:val="00B10E49"/>
    <w:rsid w:val="00B1433B"/>
    <w:rsid w:val="00B17B7C"/>
    <w:rsid w:val="00B211CF"/>
    <w:rsid w:val="00B22149"/>
    <w:rsid w:val="00B31A5E"/>
    <w:rsid w:val="00B32D1C"/>
    <w:rsid w:val="00B34118"/>
    <w:rsid w:val="00B3792E"/>
    <w:rsid w:val="00B40ECE"/>
    <w:rsid w:val="00B40F3F"/>
    <w:rsid w:val="00B41CBE"/>
    <w:rsid w:val="00B43286"/>
    <w:rsid w:val="00B45365"/>
    <w:rsid w:val="00B509CA"/>
    <w:rsid w:val="00B54BF1"/>
    <w:rsid w:val="00B55383"/>
    <w:rsid w:val="00B56250"/>
    <w:rsid w:val="00B60B46"/>
    <w:rsid w:val="00B66A57"/>
    <w:rsid w:val="00B707E1"/>
    <w:rsid w:val="00B70C21"/>
    <w:rsid w:val="00B7204C"/>
    <w:rsid w:val="00B76790"/>
    <w:rsid w:val="00B77741"/>
    <w:rsid w:val="00B77AC9"/>
    <w:rsid w:val="00B8064C"/>
    <w:rsid w:val="00B86C07"/>
    <w:rsid w:val="00B86EF3"/>
    <w:rsid w:val="00B96A1F"/>
    <w:rsid w:val="00B974CF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2C8"/>
    <w:rsid w:val="00BC5BA0"/>
    <w:rsid w:val="00BC78E3"/>
    <w:rsid w:val="00BC7E35"/>
    <w:rsid w:val="00BD1350"/>
    <w:rsid w:val="00BD3A67"/>
    <w:rsid w:val="00BD4F27"/>
    <w:rsid w:val="00BD7E9E"/>
    <w:rsid w:val="00BE0750"/>
    <w:rsid w:val="00BE3A03"/>
    <w:rsid w:val="00BE5447"/>
    <w:rsid w:val="00BE6400"/>
    <w:rsid w:val="00BE7100"/>
    <w:rsid w:val="00BF3113"/>
    <w:rsid w:val="00BF3491"/>
    <w:rsid w:val="00C01425"/>
    <w:rsid w:val="00C01A44"/>
    <w:rsid w:val="00C026BC"/>
    <w:rsid w:val="00C028C1"/>
    <w:rsid w:val="00C05601"/>
    <w:rsid w:val="00C07B53"/>
    <w:rsid w:val="00C07D88"/>
    <w:rsid w:val="00C1381F"/>
    <w:rsid w:val="00C145D7"/>
    <w:rsid w:val="00C1638A"/>
    <w:rsid w:val="00C214AD"/>
    <w:rsid w:val="00C21CD6"/>
    <w:rsid w:val="00C2263A"/>
    <w:rsid w:val="00C22B25"/>
    <w:rsid w:val="00C24803"/>
    <w:rsid w:val="00C24925"/>
    <w:rsid w:val="00C257D7"/>
    <w:rsid w:val="00C32045"/>
    <w:rsid w:val="00C32638"/>
    <w:rsid w:val="00C33578"/>
    <w:rsid w:val="00C33957"/>
    <w:rsid w:val="00C33E68"/>
    <w:rsid w:val="00C34A4F"/>
    <w:rsid w:val="00C34C87"/>
    <w:rsid w:val="00C35429"/>
    <w:rsid w:val="00C440F0"/>
    <w:rsid w:val="00C4577B"/>
    <w:rsid w:val="00C4577C"/>
    <w:rsid w:val="00C457DA"/>
    <w:rsid w:val="00C46711"/>
    <w:rsid w:val="00C47FB4"/>
    <w:rsid w:val="00C525E6"/>
    <w:rsid w:val="00C52704"/>
    <w:rsid w:val="00C52DEB"/>
    <w:rsid w:val="00C5383D"/>
    <w:rsid w:val="00C5615C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7215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2A6F"/>
    <w:rsid w:val="00CF3F4D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1C3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3821"/>
    <w:rsid w:val="00D64C5C"/>
    <w:rsid w:val="00D65513"/>
    <w:rsid w:val="00D670D1"/>
    <w:rsid w:val="00D67FF7"/>
    <w:rsid w:val="00D72EFE"/>
    <w:rsid w:val="00D736E3"/>
    <w:rsid w:val="00D75C3E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31F0"/>
    <w:rsid w:val="00DD37B2"/>
    <w:rsid w:val="00DD41F8"/>
    <w:rsid w:val="00DD6BFA"/>
    <w:rsid w:val="00DE200C"/>
    <w:rsid w:val="00DE3068"/>
    <w:rsid w:val="00DE7C3A"/>
    <w:rsid w:val="00DF0943"/>
    <w:rsid w:val="00DF0EA1"/>
    <w:rsid w:val="00DF1072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1222"/>
    <w:rsid w:val="00E1160E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7644"/>
    <w:rsid w:val="00E70864"/>
    <w:rsid w:val="00E7355B"/>
    <w:rsid w:val="00E73EF3"/>
    <w:rsid w:val="00E75F29"/>
    <w:rsid w:val="00E822DC"/>
    <w:rsid w:val="00E836E8"/>
    <w:rsid w:val="00E83E58"/>
    <w:rsid w:val="00E84E5F"/>
    <w:rsid w:val="00E85034"/>
    <w:rsid w:val="00E86346"/>
    <w:rsid w:val="00E905F8"/>
    <w:rsid w:val="00E90891"/>
    <w:rsid w:val="00E93937"/>
    <w:rsid w:val="00E95508"/>
    <w:rsid w:val="00E96782"/>
    <w:rsid w:val="00E97837"/>
    <w:rsid w:val="00EA080E"/>
    <w:rsid w:val="00EA1201"/>
    <w:rsid w:val="00EA22B2"/>
    <w:rsid w:val="00EA2D79"/>
    <w:rsid w:val="00EA30AF"/>
    <w:rsid w:val="00EA4478"/>
    <w:rsid w:val="00EA4933"/>
    <w:rsid w:val="00EA4AEE"/>
    <w:rsid w:val="00EA604A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050"/>
    <w:rsid w:val="00EC4D98"/>
    <w:rsid w:val="00EC65D8"/>
    <w:rsid w:val="00ED01FB"/>
    <w:rsid w:val="00ED208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5B0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5AE7"/>
    <w:rsid w:val="00F34806"/>
    <w:rsid w:val="00F349C7"/>
    <w:rsid w:val="00F34D65"/>
    <w:rsid w:val="00F34FE1"/>
    <w:rsid w:val="00F43490"/>
    <w:rsid w:val="00F452DA"/>
    <w:rsid w:val="00F45519"/>
    <w:rsid w:val="00F455F6"/>
    <w:rsid w:val="00F47E53"/>
    <w:rsid w:val="00F503F6"/>
    <w:rsid w:val="00F5051F"/>
    <w:rsid w:val="00F51386"/>
    <w:rsid w:val="00F51C0F"/>
    <w:rsid w:val="00F5330A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293"/>
    <w:rsid w:val="00F71536"/>
    <w:rsid w:val="00F719A0"/>
    <w:rsid w:val="00F734F7"/>
    <w:rsid w:val="00F757B9"/>
    <w:rsid w:val="00F805EA"/>
    <w:rsid w:val="00F80DD2"/>
    <w:rsid w:val="00F81F88"/>
    <w:rsid w:val="00F86604"/>
    <w:rsid w:val="00F910B4"/>
    <w:rsid w:val="00F916C6"/>
    <w:rsid w:val="00F91AE6"/>
    <w:rsid w:val="00F920FF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456E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1FC0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8A2D"/>
  <w14:defaultImageDpi w14:val="96"/>
  <w15:chartTrackingRefBased/>
  <w15:docId w15:val="{D15D61E0-E4D9-4539-84B3-F25C878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5">
    <w:name w:val="List Paragraph"/>
    <w:basedOn w:val="a"/>
    <w:uiPriority w:val="34"/>
    <w:qFormat/>
    <w:rsid w:val="00CF2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809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D253-5C9F-4F5C-886D-B77E588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葛西 沙奈</cp:lastModifiedBy>
  <cp:revision>2</cp:revision>
  <cp:lastPrinted>2026-03-24T04:35:00Z</cp:lastPrinted>
  <dcterms:created xsi:type="dcterms:W3CDTF">2026-04-16T01:47:00Z</dcterms:created>
  <dcterms:modified xsi:type="dcterms:W3CDTF">2026-04-16T01:47:00Z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2024-03-19T03:21:34Z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4a045dbd-5070-435a-9f91-eb4510018986</vt:lpwstr>
  </property>
  <property fmtid="{D5CDD505-2E9C-101B-9397-08002B2CF9AE}" pid="8" name="MSIP_Label_defa4170-0d19-0005-0004-bc88714345d2_ContentBits">
    <vt:lpwstr>0</vt:lpwstr>
  </property>
</Properties>
</file>