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B5C0" w14:textId="77777777" w:rsidR="00E64055" w:rsidRPr="00051902" w:rsidRDefault="00E64055" w:rsidP="00051902">
      <w:pPr>
        <w:pStyle w:val="a3"/>
        <w:spacing w:line="240" w:lineRule="auto"/>
        <w:rPr>
          <w:rFonts w:ascii="ＭＳ 明朝" w:hAnsi="ＭＳ 明朝"/>
          <w:spacing w:val="0"/>
          <w:sz w:val="22"/>
        </w:rPr>
      </w:pPr>
      <w:r w:rsidRPr="00051902">
        <w:rPr>
          <w:rFonts w:ascii="ＭＳ 明朝" w:hAnsi="ＭＳ 明朝" w:hint="eastAsia"/>
          <w:sz w:val="22"/>
        </w:rPr>
        <w:t>別記</w:t>
      </w:r>
    </w:p>
    <w:p w14:paraId="4F6951C1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第１号様式（</w:t>
      </w:r>
      <w:r w:rsidR="00E62740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第</w:t>
      </w:r>
      <w:r w:rsidR="008758AA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５</w:t>
      </w:r>
      <w:r w:rsidRPr="006B58D5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条</w:t>
      </w: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関係）</w:t>
      </w:r>
    </w:p>
    <w:p w14:paraId="16722C23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　　　　　　　　　</w:t>
      </w:r>
    </w:p>
    <w:p w14:paraId="3513F815" w14:textId="77777777" w:rsidR="00E64055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　　　　　　　　　　　　　　　　　　　　　　　　　　　　</w:t>
      </w:r>
      <w:r w:rsidR="00E64055"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　年　　月　　日</w:t>
      </w:r>
    </w:p>
    <w:p w14:paraId="5A210E66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13257EA" w14:textId="77777777" w:rsidR="00E64055" w:rsidRPr="00051902" w:rsidRDefault="00E64055" w:rsidP="00051902">
      <w:pPr>
        <w:wordWrap w:val="0"/>
        <w:autoSpaceDE w:val="0"/>
        <w:autoSpaceDN w:val="0"/>
        <w:adjustRightInd w:val="0"/>
        <w:ind w:firstLineChars="100" w:firstLine="222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岐阜県知事　様</w:t>
      </w:r>
    </w:p>
    <w:p w14:paraId="43638553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5BFE8868" w14:textId="77777777" w:rsidR="00051902" w:rsidRPr="00051902" w:rsidRDefault="00051902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EC3F404" w14:textId="77777777" w:rsidR="00E64055" w:rsidRPr="00051902" w:rsidRDefault="00051902" w:rsidP="00051902">
      <w:pPr>
        <w:wordWrap w:val="0"/>
        <w:autoSpaceDE w:val="0"/>
        <w:autoSpaceDN w:val="0"/>
        <w:adjustRightInd w:val="0"/>
        <w:ind w:firstLineChars="2600" w:firstLine="2184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8758AA">
        <w:rPr>
          <w:rFonts w:ascii="ＭＳ 明朝" w:hAnsi="ＭＳ 明朝" w:cs="ＭＳ 明朝" w:hint="eastAsia"/>
          <w:spacing w:val="310"/>
          <w:kern w:val="0"/>
          <w:sz w:val="22"/>
          <w:szCs w:val="19"/>
          <w:fitText w:val="1900" w:id="-1445696757"/>
        </w:rPr>
        <w:t xml:space="preserve">住　</w:t>
      </w:r>
      <w:r w:rsidRPr="008758AA">
        <w:rPr>
          <w:rFonts w:ascii="ＭＳ 明朝" w:hAnsi="ＭＳ 明朝" w:cs="ＭＳ 明朝" w:hint="eastAsia"/>
          <w:kern w:val="0"/>
          <w:sz w:val="22"/>
          <w:szCs w:val="19"/>
          <w:fitText w:val="1900" w:id="-1445696757"/>
        </w:rPr>
        <w:t xml:space="preserve">　</w:t>
      </w:r>
    </w:p>
    <w:p w14:paraId="4E752F6B" w14:textId="77777777" w:rsidR="00E64055" w:rsidRPr="00051902" w:rsidRDefault="00E64055" w:rsidP="0005190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　　　　　　　　　　　　　　　　　　　　　 </w:t>
      </w:r>
      <w:r w:rsidR="00051902" w:rsidRPr="00051902">
        <w:rPr>
          <w:rFonts w:ascii="ＭＳ 明朝" w:hAnsi="ＭＳ 明朝" w:cs="ＭＳ 明朝" w:hint="eastAsia"/>
          <w:spacing w:val="660"/>
          <w:kern w:val="0"/>
          <w:sz w:val="22"/>
          <w:szCs w:val="19"/>
          <w:fitText w:val="1760" w:id="-1260052479"/>
        </w:rPr>
        <w:t>住</w:t>
      </w:r>
      <w:r w:rsidR="00051902" w:rsidRPr="00051902">
        <w:rPr>
          <w:rFonts w:ascii="ＭＳ 明朝" w:hAnsi="ＭＳ 明朝" w:cs="ＭＳ 明朝" w:hint="eastAsia"/>
          <w:kern w:val="0"/>
          <w:sz w:val="22"/>
          <w:szCs w:val="19"/>
          <w:fitText w:val="1760" w:id="-1260052479"/>
        </w:rPr>
        <w:t>所</w:t>
      </w:r>
    </w:p>
    <w:p w14:paraId="00A90047" w14:textId="77777777" w:rsidR="00F200C5" w:rsidRPr="00051902" w:rsidRDefault="00F200C5" w:rsidP="00051902">
      <w:pPr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="00051902" w:rsidRPr="00C440F0">
        <w:rPr>
          <w:rFonts w:ascii="ＭＳ 明朝" w:hAnsi="ＭＳ 明朝" w:cs="ＭＳ 明朝" w:hint="eastAsia"/>
          <w:kern w:val="0"/>
          <w:sz w:val="22"/>
          <w:szCs w:val="19"/>
          <w:fitText w:val="1760" w:id="-1260052478"/>
        </w:rPr>
        <w:t>補助事業者の名称</w:t>
      </w:r>
    </w:p>
    <w:p w14:paraId="6E7C668D" w14:textId="77777777" w:rsidR="00051902" w:rsidRDefault="00051902" w:rsidP="00051902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　　　　　　　　　　</w:t>
      </w:r>
      <w:r w:rsidRPr="008758AA">
        <w:rPr>
          <w:rFonts w:ascii="ＭＳ 明朝" w:hAnsi="ＭＳ 明朝" w:cs="ＭＳ 明朝" w:hint="eastAsia"/>
          <w:spacing w:val="44"/>
          <w:kern w:val="0"/>
          <w:sz w:val="22"/>
          <w:szCs w:val="19"/>
          <w:fitText w:val="1760" w:id="-1260052477"/>
        </w:rPr>
        <w:t>代表者職氏</w:t>
      </w:r>
      <w:r w:rsidRPr="008758AA">
        <w:rPr>
          <w:rFonts w:ascii="ＭＳ 明朝" w:hAnsi="ＭＳ 明朝" w:cs="ＭＳ 明朝" w:hint="eastAsia"/>
          <w:kern w:val="0"/>
          <w:sz w:val="22"/>
          <w:szCs w:val="19"/>
          <w:fitText w:val="1760" w:id="-1260052477"/>
        </w:rPr>
        <w:t>名</w:t>
      </w:r>
    </w:p>
    <w:p w14:paraId="3577295C" w14:textId="77777777" w:rsidR="00E64055" w:rsidRPr="00051902" w:rsidRDefault="00E64055" w:rsidP="00051902">
      <w:pPr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           </w:t>
      </w:r>
      <w:r w:rsidR="00F200C5"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                            </w:t>
      </w:r>
      <w:r w:rsidRPr="00051902">
        <w:rPr>
          <w:rFonts w:ascii="ＭＳ 明朝" w:hAnsi="ＭＳ 明朝" w:cs="ＭＳ 明朝" w:hint="eastAsia"/>
          <w:kern w:val="0"/>
          <w:sz w:val="22"/>
          <w:szCs w:val="19"/>
        </w:rPr>
        <w:t xml:space="preserve">　　　　　　　　　　　　  </w:t>
      </w:r>
    </w:p>
    <w:p w14:paraId="377A7049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7C9BA377" w14:textId="240DA7BD" w:rsidR="00E64055" w:rsidRPr="003A7F50" w:rsidRDefault="002852DB" w:rsidP="003A7F50">
      <w:pPr>
        <w:wordWrap w:val="0"/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明朝"/>
          <w:spacing w:val="1"/>
          <w:kern w:val="0"/>
          <w:sz w:val="22"/>
          <w:szCs w:val="19"/>
        </w:rPr>
      </w:pPr>
      <w:r w:rsidRPr="003A7F50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岐阜県中小企業等脱炭素化促進事業費補助金</w:t>
      </w:r>
      <w:r w:rsidR="00B56250" w:rsidRPr="003A7F50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（省エネ設備導入事業）</w:t>
      </w:r>
      <w:r w:rsidR="00E64055" w:rsidRPr="003A7F50">
        <w:rPr>
          <w:rFonts w:ascii="ＭＳ ゴシック" w:eastAsia="ＭＳ ゴシック" w:hAnsi="ＭＳ ゴシック" w:cs="ＭＳ 明朝" w:hint="eastAsia"/>
          <w:spacing w:val="1"/>
          <w:kern w:val="0"/>
          <w:sz w:val="22"/>
          <w:szCs w:val="19"/>
        </w:rPr>
        <w:t>交付申請書</w:t>
      </w:r>
    </w:p>
    <w:p w14:paraId="79DAFC18" w14:textId="77777777" w:rsidR="00E64055" w:rsidRPr="00051902" w:rsidRDefault="00E64055" w:rsidP="00051902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</w:p>
    <w:p w14:paraId="61062C43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44DCF6CF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  <w:r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このことについて、次により補助金を交付されるよう関係書類を添えて申請します。</w:t>
      </w:r>
    </w:p>
    <w:p w14:paraId="6BF52F53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82571F9" w14:textId="77777777" w:rsidR="00E64055" w:rsidRPr="00051902" w:rsidRDefault="00E64055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0F9229D0" w14:textId="77777777" w:rsidR="00E64055" w:rsidRPr="00051902" w:rsidRDefault="00E64055" w:rsidP="00051902">
      <w:pPr>
        <w:wordWrap w:val="0"/>
        <w:autoSpaceDE w:val="0"/>
        <w:autoSpaceDN w:val="0"/>
        <w:adjustRightInd w:val="0"/>
        <w:jc w:val="center"/>
        <w:rPr>
          <w:rFonts w:cs="ＭＳ 明朝"/>
          <w:kern w:val="0"/>
          <w:sz w:val="22"/>
          <w:szCs w:val="19"/>
        </w:rPr>
      </w:pPr>
      <w:r w:rsidRPr="00051902">
        <w:rPr>
          <w:rFonts w:cs="ＭＳ 明朝" w:hint="eastAsia"/>
          <w:kern w:val="0"/>
          <w:sz w:val="22"/>
          <w:szCs w:val="19"/>
        </w:rPr>
        <w:t>記</w:t>
      </w:r>
    </w:p>
    <w:p w14:paraId="755AC78F" w14:textId="77777777" w:rsidR="00FB456E" w:rsidRPr="00FB456E" w:rsidRDefault="00FB456E" w:rsidP="00FB456E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36A69F3A" w14:textId="77777777" w:rsidR="00063E00" w:rsidRPr="00063E00" w:rsidRDefault="00063E00" w:rsidP="00051902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</w:p>
    <w:p w14:paraId="31374BAA" w14:textId="4A9C36AF" w:rsidR="00E64055" w:rsidRPr="00051902" w:rsidRDefault="00FB456E" w:rsidP="00F910B4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  <w:szCs w:val="19"/>
        </w:rPr>
      </w:pPr>
      <w:r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１</w:t>
      </w:r>
      <w:r w:rsidR="00F910B4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　</w:t>
      </w:r>
      <w:r w:rsidR="00E64055"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補助</w:t>
      </w:r>
      <w:r w:rsidR="007D4742"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>金</w:t>
      </w:r>
      <w:r w:rsidR="00E64055" w:rsidRPr="00051902">
        <w:rPr>
          <w:rFonts w:ascii="ＭＳ 明朝" w:hAnsi="ＭＳ 明朝" w:cs="ＭＳ 明朝" w:hint="eastAsia"/>
          <w:spacing w:val="1"/>
          <w:kern w:val="0"/>
          <w:sz w:val="22"/>
          <w:szCs w:val="19"/>
        </w:rPr>
        <w:t xml:space="preserve">申請額　　　</w:t>
      </w:r>
      <w:r w:rsidR="00E64055" w:rsidRPr="00051902">
        <w:rPr>
          <w:rFonts w:ascii="ＭＳ 明朝" w:hAnsi="ＭＳ 明朝" w:cs="ＭＳ 明朝" w:hint="eastAsia"/>
          <w:spacing w:val="1"/>
          <w:kern w:val="0"/>
          <w:sz w:val="22"/>
          <w:szCs w:val="19"/>
          <w:u w:val="single"/>
        </w:rPr>
        <w:t>金　　　　　　　円</w:t>
      </w:r>
    </w:p>
    <w:p w14:paraId="315E7933" w14:textId="77777777" w:rsidR="00BE3A03" w:rsidRPr="00F910B4" w:rsidRDefault="00BE3A03" w:rsidP="00051902">
      <w:pPr>
        <w:wordWrap w:val="0"/>
        <w:autoSpaceDE w:val="0"/>
        <w:autoSpaceDN w:val="0"/>
        <w:adjustRightInd w:val="0"/>
        <w:rPr>
          <w:rFonts w:ascii="ＭＳ 明朝" w:hAnsi="ＭＳ 明朝" w:cs="ＭＳ 明朝"/>
          <w:spacing w:val="1"/>
          <w:kern w:val="0"/>
          <w:sz w:val="22"/>
          <w:szCs w:val="19"/>
        </w:rPr>
      </w:pPr>
    </w:p>
    <w:p w14:paraId="105C5519" w14:textId="77777777" w:rsidR="00A9021E" w:rsidRPr="00051902" w:rsidRDefault="00A9021E" w:rsidP="0090050D">
      <w:pPr>
        <w:wordWrap w:val="0"/>
        <w:autoSpaceDE w:val="0"/>
        <w:autoSpaceDN w:val="0"/>
        <w:adjustRightInd w:val="0"/>
        <w:rPr>
          <w:rFonts w:cs="ＭＳ 明朝"/>
          <w:kern w:val="0"/>
          <w:szCs w:val="19"/>
        </w:rPr>
      </w:pPr>
    </w:p>
    <w:p w14:paraId="41396311" w14:textId="77777777" w:rsidR="0090050D" w:rsidRDefault="004528FE" w:rsidP="0090050D">
      <w:p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 w:rsidRPr="0069188B">
        <w:rPr>
          <w:rFonts w:cs="ＭＳ 明朝" w:hint="eastAsia"/>
          <w:kern w:val="0"/>
          <w:sz w:val="22"/>
        </w:rPr>
        <w:t>２　添付書類</w:t>
      </w:r>
    </w:p>
    <w:p w14:paraId="519A6BDA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事業計画書</w:t>
      </w:r>
    </w:p>
    <w:p w14:paraId="2C285A85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誓約書</w:t>
      </w:r>
    </w:p>
    <w:p w14:paraId="23256F5E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省エネ診断結果（報告書）</w:t>
      </w:r>
    </w:p>
    <w:p w14:paraId="6E2E34D3" w14:textId="6AB466D1" w:rsidR="00C35429" w:rsidRDefault="00C35429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導入効果の根拠資料</w:t>
      </w:r>
    </w:p>
    <w:p w14:paraId="7DAD6E05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県税の納税証明書</w:t>
      </w:r>
    </w:p>
    <w:p w14:paraId="0162C143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登記事項証明書</w:t>
      </w:r>
      <w:r w:rsidR="0079465C">
        <w:rPr>
          <w:rFonts w:cs="ＭＳ 明朝" w:hint="eastAsia"/>
          <w:kern w:val="0"/>
          <w:sz w:val="22"/>
        </w:rPr>
        <w:t>（個人事業主の場合は住民票等）</w:t>
      </w:r>
    </w:p>
    <w:p w14:paraId="449CDC2A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直近の財務諸表</w:t>
      </w:r>
    </w:p>
    <w:p w14:paraId="50B71345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見積書</w:t>
      </w:r>
    </w:p>
    <w:p w14:paraId="1A6B2578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導入設備のカタログ等</w:t>
      </w:r>
    </w:p>
    <w:p w14:paraId="1B89398C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>
        <w:rPr>
          <w:rFonts w:cs="ＭＳ 明朝" w:hint="eastAsia"/>
          <w:kern w:val="0"/>
          <w:sz w:val="22"/>
        </w:rPr>
        <w:t>会社概要</w:t>
      </w:r>
    </w:p>
    <w:p w14:paraId="7A71783D" w14:textId="77777777" w:rsidR="0069188B" w:rsidRDefault="0069188B" w:rsidP="0069188B">
      <w:pPr>
        <w:numPr>
          <w:ilvl w:val="0"/>
          <w:numId w:val="25"/>
        </w:numPr>
        <w:wordWrap w:val="0"/>
        <w:autoSpaceDE w:val="0"/>
        <w:autoSpaceDN w:val="0"/>
        <w:adjustRightInd w:val="0"/>
        <w:rPr>
          <w:rFonts w:cs="ＭＳ 明朝"/>
          <w:kern w:val="0"/>
          <w:sz w:val="22"/>
        </w:rPr>
      </w:pPr>
      <w:r w:rsidRPr="0069188B">
        <w:rPr>
          <w:rFonts w:cs="ＭＳ 明朝" w:hint="eastAsia"/>
          <w:kern w:val="0"/>
          <w:sz w:val="22"/>
        </w:rPr>
        <w:t>その他知事が必要と</w:t>
      </w:r>
      <w:r w:rsidR="00C35429">
        <w:rPr>
          <w:rFonts w:cs="ＭＳ 明朝" w:hint="eastAsia"/>
          <w:kern w:val="0"/>
          <w:sz w:val="22"/>
        </w:rPr>
        <w:t>認める</w:t>
      </w:r>
      <w:r w:rsidRPr="0069188B">
        <w:rPr>
          <w:rFonts w:cs="ＭＳ 明朝" w:hint="eastAsia"/>
          <w:kern w:val="0"/>
          <w:sz w:val="22"/>
        </w:rPr>
        <w:t>書類</w:t>
      </w:r>
    </w:p>
    <w:p w14:paraId="6E1EA7D4" w14:textId="3283679E" w:rsidR="00C35429" w:rsidRPr="00315541" w:rsidRDefault="00315541" w:rsidP="00130832">
      <w:pPr>
        <w:wordWrap w:val="0"/>
        <w:autoSpaceDE w:val="0"/>
        <w:autoSpaceDN w:val="0"/>
        <w:adjustRightInd w:val="0"/>
        <w:ind w:left="440"/>
        <w:rPr>
          <w:rFonts w:cs="ＭＳ 明朝"/>
          <w:color w:val="FF0000"/>
          <w:kern w:val="0"/>
          <w:sz w:val="22"/>
          <w:u w:val="single"/>
        </w:rPr>
      </w:pPr>
      <w:r>
        <w:rPr>
          <w:rFonts w:cs="ＭＳ 明朝" w:hint="eastAsia"/>
          <w:kern w:val="0"/>
          <w:sz w:val="22"/>
        </w:rPr>
        <w:t xml:space="preserve">　　</w:t>
      </w:r>
    </w:p>
    <w:p w14:paraId="291970F8" w14:textId="77777777" w:rsidR="0090050D" w:rsidRPr="00C35429" w:rsidRDefault="0090050D" w:rsidP="0090050D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500FA4CC" w14:textId="77777777" w:rsidR="0090050D" w:rsidRDefault="0090050D" w:rsidP="0090050D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033203A0" w14:textId="77777777" w:rsidR="0090050D" w:rsidRDefault="0090050D" w:rsidP="0090050D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30C1B89D" w14:textId="77777777" w:rsidR="0090050D" w:rsidRDefault="0090050D" w:rsidP="0090050D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12D42E51" w14:textId="77777777" w:rsidR="007C5F78" w:rsidRDefault="007C5F78" w:rsidP="0090050D">
      <w:pPr>
        <w:wordWrap w:val="0"/>
        <w:autoSpaceDE w:val="0"/>
        <w:autoSpaceDN w:val="0"/>
        <w:adjustRightInd w:val="0"/>
        <w:rPr>
          <w:rFonts w:cs="ＭＳ 明朝"/>
          <w:kern w:val="0"/>
          <w:sz w:val="20"/>
          <w:szCs w:val="20"/>
        </w:rPr>
      </w:pPr>
    </w:p>
    <w:p w14:paraId="2EAEF2BF" w14:textId="77777777" w:rsidR="0090050D" w:rsidRDefault="0090050D" w:rsidP="00E64055">
      <w:pPr>
        <w:wordWrap w:val="0"/>
        <w:autoSpaceDE w:val="0"/>
        <w:autoSpaceDN w:val="0"/>
        <w:adjustRightInd w:val="0"/>
        <w:spacing w:line="268" w:lineRule="exact"/>
        <w:rPr>
          <w:rFonts w:cs="ＭＳ 明朝"/>
          <w:kern w:val="0"/>
          <w:sz w:val="20"/>
          <w:szCs w:val="20"/>
        </w:rPr>
      </w:pPr>
    </w:p>
    <w:p w14:paraId="6B6B85A3" w14:textId="4E34C09A" w:rsidR="00F5051F" w:rsidRPr="008E609A" w:rsidRDefault="00F5051F" w:rsidP="008E609A">
      <w:pPr>
        <w:wordWrap w:val="0"/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</w:p>
    <w:sectPr w:rsidR="00F5051F" w:rsidRPr="008E609A" w:rsidSect="003A7F50">
      <w:footerReference w:type="default" r:id="rId8"/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E0F7" w14:textId="77777777" w:rsidR="00CC75A1" w:rsidRDefault="00CC75A1" w:rsidP="004764D5">
      <w:r>
        <w:separator/>
      </w:r>
    </w:p>
  </w:endnote>
  <w:endnote w:type="continuationSeparator" w:id="0">
    <w:p w14:paraId="4645BA9A" w14:textId="77777777" w:rsidR="00CC75A1" w:rsidRDefault="00CC75A1" w:rsidP="0047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416F" w14:textId="77777777" w:rsidR="005C19C7" w:rsidRPr="009853B0" w:rsidRDefault="005C19C7" w:rsidP="009853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DE72" w14:textId="77777777" w:rsidR="00CC75A1" w:rsidRDefault="00CC75A1" w:rsidP="004764D5">
      <w:r>
        <w:separator/>
      </w:r>
    </w:p>
  </w:footnote>
  <w:footnote w:type="continuationSeparator" w:id="0">
    <w:p w14:paraId="2F6B0FB2" w14:textId="77777777" w:rsidR="00CC75A1" w:rsidRDefault="00CC75A1" w:rsidP="00476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8E1"/>
    <w:multiLevelType w:val="hybridMultilevel"/>
    <w:tmpl w:val="2BD86D0C"/>
    <w:lvl w:ilvl="0" w:tplc="DDFA5E92">
      <w:start w:val="1"/>
      <w:numFmt w:val="decimalEnclosedParen"/>
      <w:lvlText w:val="%1"/>
      <w:lvlJc w:val="left"/>
      <w:pPr>
        <w:ind w:left="64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057A43A6"/>
    <w:multiLevelType w:val="hybridMultilevel"/>
    <w:tmpl w:val="0B4E18A8"/>
    <w:lvl w:ilvl="0" w:tplc="01068E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470624"/>
    <w:multiLevelType w:val="hybridMultilevel"/>
    <w:tmpl w:val="1EECB966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D830764"/>
    <w:multiLevelType w:val="hybridMultilevel"/>
    <w:tmpl w:val="36F81E18"/>
    <w:lvl w:ilvl="0" w:tplc="FFFFFFFF">
      <w:start w:val="1"/>
      <w:numFmt w:val="decimalFullWidth"/>
      <w:lvlText w:val="（%1）"/>
      <w:lvlJc w:val="left"/>
      <w:pPr>
        <w:ind w:left="667" w:hanging="44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107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7" w:hanging="440"/>
      </w:pPr>
    </w:lvl>
    <w:lvl w:ilvl="3" w:tplc="FFFFFFFF" w:tentative="1">
      <w:start w:val="1"/>
      <w:numFmt w:val="decimal"/>
      <w:lvlText w:val="%4."/>
      <w:lvlJc w:val="left"/>
      <w:pPr>
        <w:ind w:left="1987" w:hanging="440"/>
      </w:pPr>
    </w:lvl>
    <w:lvl w:ilvl="4" w:tplc="FFFFFFFF" w:tentative="1">
      <w:start w:val="1"/>
      <w:numFmt w:val="aiueoFullWidth"/>
      <w:lvlText w:val="(%5)"/>
      <w:lvlJc w:val="left"/>
      <w:pPr>
        <w:ind w:left="2427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7" w:hanging="440"/>
      </w:pPr>
    </w:lvl>
    <w:lvl w:ilvl="6" w:tplc="FFFFFFFF" w:tentative="1">
      <w:start w:val="1"/>
      <w:numFmt w:val="decimal"/>
      <w:lvlText w:val="%7."/>
      <w:lvlJc w:val="left"/>
      <w:pPr>
        <w:ind w:left="3307" w:hanging="440"/>
      </w:pPr>
    </w:lvl>
    <w:lvl w:ilvl="7" w:tplc="FFFFFFFF" w:tentative="1">
      <w:start w:val="1"/>
      <w:numFmt w:val="aiueoFullWidth"/>
      <w:lvlText w:val="(%8)"/>
      <w:lvlJc w:val="left"/>
      <w:pPr>
        <w:ind w:left="3747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4" w15:restartNumberingAfterBreak="0">
    <w:nsid w:val="0EB0170B"/>
    <w:multiLevelType w:val="hybridMultilevel"/>
    <w:tmpl w:val="81B452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734B2C"/>
    <w:multiLevelType w:val="hybridMultilevel"/>
    <w:tmpl w:val="4F2E1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638207E"/>
    <w:multiLevelType w:val="hybridMultilevel"/>
    <w:tmpl w:val="8306DB1E"/>
    <w:lvl w:ilvl="0" w:tplc="6BDEC64A">
      <w:start w:val="1"/>
      <w:numFmt w:val="decimalFullWidth"/>
      <w:lvlText w:val="（%1）"/>
      <w:lvlJc w:val="left"/>
      <w:pPr>
        <w:ind w:left="83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40"/>
      </w:pPr>
    </w:lvl>
    <w:lvl w:ilvl="3" w:tplc="0409000F" w:tentative="1">
      <w:start w:val="1"/>
      <w:numFmt w:val="decimal"/>
      <w:lvlText w:val="%4."/>
      <w:lvlJc w:val="left"/>
      <w:pPr>
        <w:ind w:left="2154" w:hanging="440"/>
      </w:pPr>
    </w:lvl>
    <w:lvl w:ilvl="4" w:tplc="04090017" w:tentative="1">
      <w:start w:val="1"/>
      <w:numFmt w:val="aiueoFullWidth"/>
      <w:lvlText w:val="(%5)"/>
      <w:lvlJc w:val="left"/>
      <w:pPr>
        <w:ind w:left="259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40"/>
      </w:pPr>
    </w:lvl>
    <w:lvl w:ilvl="6" w:tplc="0409000F" w:tentative="1">
      <w:start w:val="1"/>
      <w:numFmt w:val="decimal"/>
      <w:lvlText w:val="%7."/>
      <w:lvlJc w:val="left"/>
      <w:pPr>
        <w:ind w:left="3474" w:hanging="440"/>
      </w:pPr>
    </w:lvl>
    <w:lvl w:ilvl="7" w:tplc="04090017" w:tentative="1">
      <w:start w:val="1"/>
      <w:numFmt w:val="aiueoFullWidth"/>
      <w:lvlText w:val="(%8)"/>
      <w:lvlJc w:val="left"/>
      <w:pPr>
        <w:ind w:left="391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40"/>
      </w:pPr>
    </w:lvl>
  </w:abstractNum>
  <w:abstractNum w:abstractNumId="7" w15:restartNumberingAfterBreak="0">
    <w:nsid w:val="1B2D53D3"/>
    <w:multiLevelType w:val="hybridMultilevel"/>
    <w:tmpl w:val="CC0676B4"/>
    <w:lvl w:ilvl="0" w:tplc="FFFFFFFF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CE129E4"/>
    <w:multiLevelType w:val="hybridMultilevel"/>
    <w:tmpl w:val="B2FE3776"/>
    <w:lvl w:ilvl="0" w:tplc="D6E24904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F22FC5"/>
    <w:multiLevelType w:val="hybridMultilevel"/>
    <w:tmpl w:val="584A8846"/>
    <w:lvl w:ilvl="0" w:tplc="F9467F20">
      <w:start w:val="1"/>
      <w:numFmt w:val="decimal"/>
      <w:lvlText w:val="（%1）"/>
      <w:lvlJc w:val="left"/>
      <w:pPr>
        <w:ind w:left="667" w:hanging="44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7" w:hanging="440"/>
      </w:pPr>
    </w:lvl>
    <w:lvl w:ilvl="3" w:tplc="0409000F" w:tentative="1">
      <w:start w:val="1"/>
      <w:numFmt w:val="decimal"/>
      <w:lvlText w:val="%4."/>
      <w:lvlJc w:val="left"/>
      <w:pPr>
        <w:ind w:left="1987" w:hanging="440"/>
      </w:pPr>
    </w:lvl>
    <w:lvl w:ilvl="4" w:tplc="04090017" w:tentative="1">
      <w:start w:val="1"/>
      <w:numFmt w:val="aiueoFullWidth"/>
      <w:lvlText w:val="(%5)"/>
      <w:lvlJc w:val="left"/>
      <w:pPr>
        <w:ind w:left="242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7" w:hanging="440"/>
      </w:pPr>
    </w:lvl>
    <w:lvl w:ilvl="6" w:tplc="0409000F" w:tentative="1">
      <w:start w:val="1"/>
      <w:numFmt w:val="decimal"/>
      <w:lvlText w:val="%7."/>
      <w:lvlJc w:val="left"/>
      <w:pPr>
        <w:ind w:left="3307" w:hanging="440"/>
      </w:pPr>
    </w:lvl>
    <w:lvl w:ilvl="7" w:tplc="04090017" w:tentative="1">
      <w:start w:val="1"/>
      <w:numFmt w:val="aiueoFullWidth"/>
      <w:lvlText w:val="(%8)"/>
      <w:lvlJc w:val="left"/>
      <w:pPr>
        <w:ind w:left="37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7" w:hanging="440"/>
      </w:pPr>
    </w:lvl>
  </w:abstractNum>
  <w:abstractNum w:abstractNumId="10" w15:restartNumberingAfterBreak="0">
    <w:nsid w:val="22363101"/>
    <w:multiLevelType w:val="hybridMultilevel"/>
    <w:tmpl w:val="828E0C7E"/>
    <w:lvl w:ilvl="0" w:tplc="60A06202">
      <w:start w:val="10"/>
      <w:numFmt w:val="decimal"/>
      <w:lvlText w:val="（%1"/>
      <w:lvlJc w:val="left"/>
      <w:pPr>
        <w:ind w:left="5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11" w15:restartNumberingAfterBreak="0">
    <w:nsid w:val="2343038A"/>
    <w:multiLevelType w:val="hybridMultilevel"/>
    <w:tmpl w:val="A600F5D4"/>
    <w:lvl w:ilvl="0" w:tplc="1BCE1FA6">
      <w:start w:val="1"/>
      <w:numFmt w:val="decimalFullWidth"/>
      <w:lvlText w:val="（%1）"/>
      <w:lvlJc w:val="left"/>
      <w:pPr>
        <w:ind w:left="11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2" w15:restartNumberingAfterBreak="0">
    <w:nsid w:val="276348F4"/>
    <w:multiLevelType w:val="hybridMultilevel"/>
    <w:tmpl w:val="F50C5FC2"/>
    <w:lvl w:ilvl="0" w:tplc="F9467F20">
      <w:start w:val="1"/>
      <w:numFmt w:val="decimal"/>
      <w:lvlText w:val="（%1）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2CE62343"/>
    <w:multiLevelType w:val="hybridMultilevel"/>
    <w:tmpl w:val="B4CC7CD4"/>
    <w:lvl w:ilvl="0" w:tplc="C9486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0D51732"/>
    <w:multiLevelType w:val="hybridMultilevel"/>
    <w:tmpl w:val="DBB8DA4C"/>
    <w:lvl w:ilvl="0" w:tplc="4316FB4A">
      <w:start w:val="1"/>
      <w:numFmt w:val="decimalFullWidth"/>
      <w:lvlText w:val="（%1）"/>
      <w:lvlJc w:val="left"/>
      <w:pPr>
        <w:ind w:left="128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3CA2585C"/>
    <w:multiLevelType w:val="hybridMultilevel"/>
    <w:tmpl w:val="D05A9CE0"/>
    <w:lvl w:ilvl="0" w:tplc="F9467F2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A0E508C"/>
    <w:multiLevelType w:val="hybridMultilevel"/>
    <w:tmpl w:val="BCCED504"/>
    <w:lvl w:ilvl="0" w:tplc="6BDEC64A">
      <w:start w:val="1"/>
      <w:numFmt w:val="decimalFullWidth"/>
      <w:lvlText w:val="（%1）"/>
      <w:lvlJc w:val="left"/>
      <w:pPr>
        <w:ind w:left="64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17" w15:restartNumberingAfterBreak="0">
    <w:nsid w:val="4C5D42C6"/>
    <w:multiLevelType w:val="hybridMultilevel"/>
    <w:tmpl w:val="6770C304"/>
    <w:lvl w:ilvl="0" w:tplc="06C2A51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620AE3"/>
    <w:multiLevelType w:val="hybridMultilevel"/>
    <w:tmpl w:val="4B08F38E"/>
    <w:lvl w:ilvl="0" w:tplc="D29413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AB1200"/>
    <w:multiLevelType w:val="hybridMultilevel"/>
    <w:tmpl w:val="7D3C0DE8"/>
    <w:lvl w:ilvl="0" w:tplc="FFFFFFFF">
      <w:start w:val="1"/>
      <w:numFmt w:val="decimalFullWidth"/>
      <w:lvlText w:val="（%1）"/>
      <w:lvlJc w:val="left"/>
      <w:pPr>
        <w:ind w:left="110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50FC0D79"/>
    <w:multiLevelType w:val="hybridMultilevel"/>
    <w:tmpl w:val="319ED92A"/>
    <w:lvl w:ilvl="0" w:tplc="F9467F20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1795095"/>
    <w:multiLevelType w:val="hybridMultilevel"/>
    <w:tmpl w:val="59AC9EF8"/>
    <w:lvl w:ilvl="0" w:tplc="5F3CF3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8651DB"/>
    <w:multiLevelType w:val="hybridMultilevel"/>
    <w:tmpl w:val="F3DE4A80"/>
    <w:lvl w:ilvl="0" w:tplc="42DC84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B4443A"/>
    <w:multiLevelType w:val="hybridMultilevel"/>
    <w:tmpl w:val="CFE2923C"/>
    <w:lvl w:ilvl="0" w:tplc="E3CA6DE8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4" w15:restartNumberingAfterBreak="0">
    <w:nsid w:val="68554F4C"/>
    <w:multiLevelType w:val="hybridMultilevel"/>
    <w:tmpl w:val="0E1A6316"/>
    <w:lvl w:ilvl="0" w:tplc="B7F6E7A0">
      <w:start w:val="1"/>
      <w:numFmt w:val="decimalFullWidth"/>
      <w:lvlText w:val="（%1）"/>
      <w:lvlJc w:val="left"/>
      <w:pPr>
        <w:ind w:left="720" w:hanging="720"/>
      </w:pPr>
      <w:rPr>
        <w:rFonts w:ascii="Century" w:eastAsia="ＭＳ 明朝" w:hAnsi="Century" w:cs="ＭＳ 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A866758"/>
    <w:multiLevelType w:val="hybridMultilevel"/>
    <w:tmpl w:val="99F277E2"/>
    <w:lvl w:ilvl="0" w:tplc="FFFFFFFF">
      <w:start w:val="1"/>
      <w:numFmt w:val="decimalFullWidth"/>
      <w:lvlText w:val="（%1）"/>
      <w:lvlJc w:val="left"/>
      <w:pPr>
        <w:ind w:left="887" w:hanging="4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6" w15:restartNumberingAfterBreak="0">
    <w:nsid w:val="6F9C7BF2"/>
    <w:multiLevelType w:val="hybridMultilevel"/>
    <w:tmpl w:val="6352C8EE"/>
    <w:lvl w:ilvl="0" w:tplc="3918CC8A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7" w15:restartNumberingAfterBreak="0">
    <w:nsid w:val="79A15C0F"/>
    <w:multiLevelType w:val="hybridMultilevel"/>
    <w:tmpl w:val="C0BEF212"/>
    <w:lvl w:ilvl="0" w:tplc="E020CA62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7" w:tentative="1">
      <w:start w:val="1"/>
      <w:numFmt w:val="aiueoFullWidth"/>
      <w:lvlText w:val="(%5)"/>
      <w:lvlJc w:val="left"/>
      <w:pPr>
        <w:ind w:left="263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7" w:tentative="1">
      <w:start w:val="1"/>
      <w:numFmt w:val="aiueoFullWidth"/>
      <w:lvlText w:val="(%8)"/>
      <w:lvlJc w:val="left"/>
      <w:pPr>
        <w:ind w:left="395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40"/>
      </w:pPr>
    </w:lvl>
  </w:abstractNum>
  <w:abstractNum w:abstractNumId="28" w15:restartNumberingAfterBreak="0">
    <w:nsid w:val="7F8D0612"/>
    <w:multiLevelType w:val="hybridMultilevel"/>
    <w:tmpl w:val="C3B44DE4"/>
    <w:lvl w:ilvl="0" w:tplc="F9467F20">
      <w:start w:val="1"/>
      <w:numFmt w:val="decimal"/>
      <w:lvlText w:val="（%1）"/>
      <w:lvlJc w:val="left"/>
      <w:pPr>
        <w:ind w:left="92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4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4" w:hanging="440"/>
      </w:pPr>
    </w:lvl>
    <w:lvl w:ilvl="3" w:tplc="FFFFFFFF" w:tentative="1">
      <w:start w:val="1"/>
      <w:numFmt w:val="decimal"/>
      <w:lvlText w:val="%4."/>
      <w:lvlJc w:val="left"/>
      <w:pPr>
        <w:ind w:left="1964" w:hanging="440"/>
      </w:pPr>
    </w:lvl>
    <w:lvl w:ilvl="4" w:tplc="FFFFFFFF" w:tentative="1">
      <w:start w:val="1"/>
      <w:numFmt w:val="aiueoFullWidth"/>
      <w:lvlText w:val="(%5)"/>
      <w:lvlJc w:val="left"/>
      <w:pPr>
        <w:ind w:left="240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4" w:hanging="440"/>
      </w:pPr>
    </w:lvl>
    <w:lvl w:ilvl="6" w:tplc="FFFFFFFF" w:tentative="1">
      <w:start w:val="1"/>
      <w:numFmt w:val="decimal"/>
      <w:lvlText w:val="%7."/>
      <w:lvlJc w:val="left"/>
      <w:pPr>
        <w:ind w:left="3284" w:hanging="440"/>
      </w:pPr>
    </w:lvl>
    <w:lvl w:ilvl="7" w:tplc="FFFFFFFF" w:tentative="1">
      <w:start w:val="1"/>
      <w:numFmt w:val="aiueoFullWidth"/>
      <w:lvlText w:val="(%8)"/>
      <w:lvlJc w:val="left"/>
      <w:pPr>
        <w:ind w:left="372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337851111">
    <w:abstractNumId w:val="23"/>
  </w:num>
  <w:num w:numId="2" w16cid:durableId="297730119">
    <w:abstractNumId w:val="21"/>
  </w:num>
  <w:num w:numId="3" w16cid:durableId="1586106143">
    <w:abstractNumId w:val="14"/>
  </w:num>
  <w:num w:numId="4" w16cid:durableId="1069964942">
    <w:abstractNumId w:val="1"/>
  </w:num>
  <w:num w:numId="5" w16cid:durableId="754590523">
    <w:abstractNumId w:val="24"/>
  </w:num>
  <w:num w:numId="6" w16cid:durableId="1398942368">
    <w:abstractNumId w:val="17"/>
  </w:num>
  <w:num w:numId="7" w16cid:durableId="54396346">
    <w:abstractNumId w:val="4"/>
  </w:num>
  <w:num w:numId="8" w16cid:durableId="1347755365">
    <w:abstractNumId w:val="5"/>
  </w:num>
  <w:num w:numId="9" w16cid:durableId="1426150361">
    <w:abstractNumId w:val="18"/>
  </w:num>
  <w:num w:numId="10" w16cid:durableId="1691029841">
    <w:abstractNumId w:val="8"/>
  </w:num>
  <w:num w:numId="11" w16cid:durableId="275912649">
    <w:abstractNumId w:val="13"/>
  </w:num>
  <w:num w:numId="12" w16cid:durableId="510460364">
    <w:abstractNumId w:val="22"/>
  </w:num>
  <w:num w:numId="13" w16cid:durableId="275217295">
    <w:abstractNumId w:val="11"/>
  </w:num>
  <w:num w:numId="14" w16cid:durableId="1572429668">
    <w:abstractNumId w:val="27"/>
  </w:num>
  <w:num w:numId="15" w16cid:durableId="1134758810">
    <w:abstractNumId w:val="9"/>
  </w:num>
  <w:num w:numId="16" w16cid:durableId="1273979705">
    <w:abstractNumId w:val="3"/>
  </w:num>
  <w:num w:numId="17" w16cid:durableId="1077508677">
    <w:abstractNumId w:val="19"/>
  </w:num>
  <w:num w:numId="18" w16cid:durableId="1788546612">
    <w:abstractNumId w:val="25"/>
  </w:num>
  <w:num w:numId="19" w16cid:durableId="117574490">
    <w:abstractNumId w:val="6"/>
  </w:num>
  <w:num w:numId="20" w16cid:durableId="952712208">
    <w:abstractNumId w:val="16"/>
  </w:num>
  <w:num w:numId="21" w16cid:durableId="2110202270">
    <w:abstractNumId w:val="26"/>
  </w:num>
  <w:num w:numId="22" w16cid:durableId="1768623755">
    <w:abstractNumId w:val="0"/>
  </w:num>
  <w:num w:numId="23" w16cid:durableId="585769704">
    <w:abstractNumId w:val="10"/>
  </w:num>
  <w:num w:numId="24" w16cid:durableId="1143429157">
    <w:abstractNumId w:val="28"/>
  </w:num>
  <w:num w:numId="25" w16cid:durableId="1254584837">
    <w:abstractNumId w:val="15"/>
  </w:num>
  <w:num w:numId="26" w16cid:durableId="1762722764">
    <w:abstractNumId w:val="20"/>
  </w:num>
  <w:num w:numId="27" w16cid:durableId="1506673614">
    <w:abstractNumId w:val="2"/>
  </w:num>
  <w:num w:numId="28" w16cid:durableId="841236361">
    <w:abstractNumId w:val="12"/>
  </w:num>
  <w:num w:numId="29" w16cid:durableId="983509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EA"/>
    <w:rsid w:val="000022F1"/>
    <w:rsid w:val="0000442D"/>
    <w:rsid w:val="000056D1"/>
    <w:rsid w:val="000070C3"/>
    <w:rsid w:val="000106DE"/>
    <w:rsid w:val="0001385F"/>
    <w:rsid w:val="00014E8A"/>
    <w:rsid w:val="000218F1"/>
    <w:rsid w:val="0002299B"/>
    <w:rsid w:val="00022D74"/>
    <w:rsid w:val="00024FA8"/>
    <w:rsid w:val="000255E8"/>
    <w:rsid w:val="00025C6F"/>
    <w:rsid w:val="00026BC4"/>
    <w:rsid w:val="000272DD"/>
    <w:rsid w:val="00031293"/>
    <w:rsid w:val="00033798"/>
    <w:rsid w:val="00033D12"/>
    <w:rsid w:val="00034F3C"/>
    <w:rsid w:val="00035F19"/>
    <w:rsid w:val="00037E03"/>
    <w:rsid w:val="00041790"/>
    <w:rsid w:val="000435C3"/>
    <w:rsid w:val="000448F0"/>
    <w:rsid w:val="00045578"/>
    <w:rsid w:val="000456BB"/>
    <w:rsid w:val="00051902"/>
    <w:rsid w:val="00056409"/>
    <w:rsid w:val="00057F3F"/>
    <w:rsid w:val="00060CA6"/>
    <w:rsid w:val="00063E00"/>
    <w:rsid w:val="00064877"/>
    <w:rsid w:val="00065C06"/>
    <w:rsid w:val="00067BDF"/>
    <w:rsid w:val="00074F0A"/>
    <w:rsid w:val="00075015"/>
    <w:rsid w:val="00080033"/>
    <w:rsid w:val="00080561"/>
    <w:rsid w:val="00080E84"/>
    <w:rsid w:val="00081807"/>
    <w:rsid w:val="00081D1D"/>
    <w:rsid w:val="00081E54"/>
    <w:rsid w:val="000821FB"/>
    <w:rsid w:val="00082B08"/>
    <w:rsid w:val="000835D5"/>
    <w:rsid w:val="00083AC9"/>
    <w:rsid w:val="000903B2"/>
    <w:rsid w:val="00090F49"/>
    <w:rsid w:val="000941E0"/>
    <w:rsid w:val="00097459"/>
    <w:rsid w:val="000A1E92"/>
    <w:rsid w:val="000A2527"/>
    <w:rsid w:val="000A7194"/>
    <w:rsid w:val="000B0097"/>
    <w:rsid w:val="000B13CF"/>
    <w:rsid w:val="000B1CF1"/>
    <w:rsid w:val="000B297B"/>
    <w:rsid w:val="000B64E8"/>
    <w:rsid w:val="000C1C0C"/>
    <w:rsid w:val="000C689E"/>
    <w:rsid w:val="000C7DD3"/>
    <w:rsid w:val="000D1E67"/>
    <w:rsid w:val="000D3300"/>
    <w:rsid w:val="000D5BDA"/>
    <w:rsid w:val="000E06BC"/>
    <w:rsid w:val="000E0D32"/>
    <w:rsid w:val="000E6E30"/>
    <w:rsid w:val="000F0929"/>
    <w:rsid w:val="000F134E"/>
    <w:rsid w:val="000F3AEE"/>
    <w:rsid w:val="000F524F"/>
    <w:rsid w:val="00100CA8"/>
    <w:rsid w:val="00105CBE"/>
    <w:rsid w:val="001102CD"/>
    <w:rsid w:val="00111031"/>
    <w:rsid w:val="001113E4"/>
    <w:rsid w:val="001122C0"/>
    <w:rsid w:val="001131CE"/>
    <w:rsid w:val="00115437"/>
    <w:rsid w:val="00117F89"/>
    <w:rsid w:val="00123AE2"/>
    <w:rsid w:val="0012782E"/>
    <w:rsid w:val="00130832"/>
    <w:rsid w:val="00131F97"/>
    <w:rsid w:val="001350D6"/>
    <w:rsid w:val="00137922"/>
    <w:rsid w:val="00144923"/>
    <w:rsid w:val="0014504B"/>
    <w:rsid w:val="00145E4C"/>
    <w:rsid w:val="00146B1A"/>
    <w:rsid w:val="00151C53"/>
    <w:rsid w:val="00151D04"/>
    <w:rsid w:val="001525F9"/>
    <w:rsid w:val="001552CF"/>
    <w:rsid w:val="00156717"/>
    <w:rsid w:val="00156EAD"/>
    <w:rsid w:val="00157F48"/>
    <w:rsid w:val="0016664C"/>
    <w:rsid w:val="00167102"/>
    <w:rsid w:val="001726ED"/>
    <w:rsid w:val="00175693"/>
    <w:rsid w:val="00175D43"/>
    <w:rsid w:val="0017609F"/>
    <w:rsid w:val="001763D9"/>
    <w:rsid w:val="00180AE1"/>
    <w:rsid w:val="00185D16"/>
    <w:rsid w:val="001936B7"/>
    <w:rsid w:val="00193932"/>
    <w:rsid w:val="0019516A"/>
    <w:rsid w:val="00197C5E"/>
    <w:rsid w:val="001A0691"/>
    <w:rsid w:val="001A17D6"/>
    <w:rsid w:val="001A4E68"/>
    <w:rsid w:val="001B1F56"/>
    <w:rsid w:val="001B278D"/>
    <w:rsid w:val="001B529E"/>
    <w:rsid w:val="001B69F2"/>
    <w:rsid w:val="001B6EDB"/>
    <w:rsid w:val="001B6F8C"/>
    <w:rsid w:val="001B7EF2"/>
    <w:rsid w:val="001C04B9"/>
    <w:rsid w:val="001C24F6"/>
    <w:rsid w:val="001C386C"/>
    <w:rsid w:val="001C4359"/>
    <w:rsid w:val="001C4FBE"/>
    <w:rsid w:val="001C6FCC"/>
    <w:rsid w:val="001C73C8"/>
    <w:rsid w:val="001D2147"/>
    <w:rsid w:val="001D3726"/>
    <w:rsid w:val="001D4E50"/>
    <w:rsid w:val="001D65F5"/>
    <w:rsid w:val="001D6A77"/>
    <w:rsid w:val="001E35B9"/>
    <w:rsid w:val="001E5F05"/>
    <w:rsid w:val="001E6B85"/>
    <w:rsid w:val="001F2F95"/>
    <w:rsid w:val="001F5566"/>
    <w:rsid w:val="001F5867"/>
    <w:rsid w:val="001F761B"/>
    <w:rsid w:val="00200591"/>
    <w:rsid w:val="0020382A"/>
    <w:rsid w:val="00204C3B"/>
    <w:rsid w:val="002072CD"/>
    <w:rsid w:val="002106A2"/>
    <w:rsid w:val="00214E67"/>
    <w:rsid w:val="00215F3C"/>
    <w:rsid w:val="002160AE"/>
    <w:rsid w:val="0022024D"/>
    <w:rsid w:val="00224C9C"/>
    <w:rsid w:val="00227776"/>
    <w:rsid w:val="00227795"/>
    <w:rsid w:val="002307C7"/>
    <w:rsid w:val="00230BF8"/>
    <w:rsid w:val="00232389"/>
    <w:rsid w:val="0023268B"/>
    <w:rsid w:val="00234135"/>
    <w:rsid w:val="00234D8C"/>
    <w:rsid w:val="00241890"/>
    <w:rsid w:val="00242928"/>
    <w:rsid w:val="00250E3C"/>
    <w:rsid w:val="0025430D"/>
    <w:rsid w:val="00257B3F"/>
    <w:rsid w:val="002602A5"/>
    <w:rsid w:val="00262D45"/>
    <w:rsid w:val="00265CD9"/>
    <w:rsid w:val="00270B6D"/>
    <w:rsid w:val="00271F84"/>
    <w:rsid w:val="00273AC9"/>
    <w:rsid w:val="002753E1"/>
    <w:rsid w:val="00276D93"/>
    <w:rsid w:val="00281E7B"/>
    <w:rsid w:val="0028261B"/>
    <w:rsid w:val="00283082"/>
    <w:rsid w:val="002838AA"/>
    <w:rsid w:val="0028469A"/>
    <w:rsid w:val="002852DB"/>
    <w:rsid w:val="00286BDD"/>
    <w:rsid w:val="00292681"/>
    <w:rsid w:val="00295391"/>
    <w:rsid w:val="00297A90"/>
    <w:rsid w:val="002A3B2B"/>
    <w:rsid w:val="002A3BFB"/>
    <w:rsid w:val="002A6207"/>
    <w:rsid w:val="002B2105"/>
    <w:rsid w:val="002B2222"/>
    <w:rsid w:val="002B5D6B"/>
    <w:rsid w:val="002B79B8"/>
    <w:rsid w:val="002D0504"/>
    <w:rsid w:val="002D27EC"/>
    <w:rsid w:val="002D3E90"/>
    <w:rsid w:val="002D5673"/>
    <w:rsid w:val="002D6947"/>
    <w:rsid w:val="002E153D"/>
    <w:rsid w:val="002E19BA"/>
    <w:rsid w:val="002E3876"/>
    <w:rsid w:val="002E5022"/>
    <w:rsid w:val="002E650B"/>
    <w:rsid w:val="002E6D9D"/>
    <w:rsid w:val="002F099B"/>
    <w:rsid w:val="002F0A7C"/>
    <w:rsid w:val="002F35AD"/>
    <w:rsid w:val="002F3C26"/>
    <w:rsid w:val="002F44A8"/>
    <w:rsid w:val="002F760D"/>
    <w:rsid w:val="00301155"/>
    <w:rsid w:val="0030193E"/>
    <w:rsid w:val="003051A9"/>
    <w:rsid w:val="00306D25"/>
    <w:rsid w:val="00311E1E"/>
    <w:rsid w:val="0031296B"/>
    <w:rsid w:val="00315541"/>
    <w:rsid w:val="00322B06"/>
    <w:rsid w:val="003240EF"/>
    <w:rsid w:val="00324262"/>
    <w:rsid w:val="0032443C"/>
    <w:rsid w:val="00324784"/>
    <w:rsid w:val="003265CD"/>
    <w:rsid w:val="00326FA4"/>
    <w:rsid w:val="00330628"/>
    <w:rsid w:val="0033465F"/>
    <w:rsid w:val="00335AA4"/>
    <w:rsid w:val="00336FBF"/>
    <w:rsid w:val="0034046A"/>
    <w:rsid w:val="00340750"/>
    <w:rsid w:val="00342B01"/>
    <w:rsid w:val="0034675E"/>
    <w:rsid w:val="00346F68"/>
    <w:rsid w:val="00347F56"/>
    <w:rsid w:val="0035065D"/>
    <w:rsid w:val="003513E9"/>
    <w:rsid w:val="0035395F"/>
    <w:rsid w:val="0035703C"/>
    <w:rsid w:val="00367FE0"/>
    <w:rsid w:val="00370837"/>
    <w:rsid w:val="00377443"/>
    <w:rsid w:val="00377C14"/>
    <w:rsid w:val="00380AC8"/>
    <w:rsid w:val="00381336"/>
    <w:rsid w:val="00381B47"/>
    <w:rsid w:val="00381D51"/>
    <w:rsid w:val="003821FF"/>
    <w:rsid w:val="00383AF1"/>
    <w:rsid w:val="00385194"/>
    <w:rsid w:val="003852DD"/>
    <w:rsid w:val="00386034"/>
    <w:rsid w:val="00393DF0"/>
    <w:rsid w:val="0039774F"/>
    <w:rsid w:val="003A186C"/>
    <w:rsid w:val="003A66EF"/>
    <w:rsid w:val="003A75B1"/>
    <w:rsid w:val="003A7F50"/>
    <w:rsid w:val="003B1DAF"/>
    <w:rsid w:val="003B2415"/>
    <w:rsid w:val="003B400C"/>
    <w:rsid w:val="003B411F"/>
    <w:rsid w:val="003B495D"/>
    <w:rsid w:val="003B65E3"/>
    <w:rsid w:val="003C2878"/>
    <w:rsid w:val="003C4AF8"/>
    <w:rsid w:val="003D06CA"/>
    <w:rsid w:val="003D3234"/>
    <w:rsid w:val="003D6017"/>
    <w:rsid w:val="003D7ED1"/>
    <w:rsid w:val="003D7FDD"/>
    <w:rsid w:val="003E1A17"/>
    <w:rsid w:val="003E2E10"/>
    <w:rsid w:val="003E4ED7"/>
    <w:rsid w:val="003F016E"/>
    <w:rsid w:val="003F1CD3"/>
    <w:rsid w:val="003F326F"/>
    <w:rsid w:val="003F48C7"/>
    <w:rsid w:val="003F7A13"/>
    <w:rsid w:val="0040047C"/>
    <w:rsid w:val="00400506"/>
    <w:rsid w:val="00400E6C"/>
    <w:rsid w:val="00404951"/>
    <w:rsid w:val="004074E2"/>
    <w:rsid w:val="00407DB4"/>
    <w:rsid w:val="00407FAF"/>
    <w:rsid w:val="00411433"/>
    <w:rsid w:val="00411661"/>
    <w:rsid w:val="00411750"/>
    <w:rsid w:val="004135E8"/>
    <w:rsid w:val="0041758B"/>
    <w:rsid w:val="00420B69"/>
    <w:rsid w:val="00426DED"/>
    <w:rsid w:val="004276C7"/>
    <w:rsid w:val="00427895"/>
    <w:rsid w:val="00430F98"/>
    <w:rsid w:val="00431C80"/>
    <w:rsid w:val="00432ECA"/>
    <w:rsid w:val="00434572"/>
    <w:rsid w:val="004363D2"/>
    <w:rsid w:val="00443259"/>
    <w:rsid w:val="00445658"/>
    <w:rsid w:val="00446665"/>
    <w:rsid w:val="0044693C"/>
    <w:rsid w:val="00446DB3"/>
    <w:rsid w:val="00451DFE"/>
    <w:rsid w:val="00452169"/>
    <w:rsid w:val="004528FE"/>
    <w:rsid w:val="0045303F"/>
    <w:rsid w:val="0045347C"/>
    <w:rsid w:val="00453BA5"/>
    <w:rsid w:val="00454AF5"/>
    <w:rsid w:val="004577CB"/>
    <w:rsid w:val="0046127B"/>
    <w:rsid w:val="00462EC2"/>
    <w:rsid w:val="004657E3"/>
    <w:rsid w:val="00466D0A"/>
    <w:rsid w:val="00467E13"/>
    <w:rsid w:val="004706C3"/>
    <w:rsid w:val="004727B3"/>
    <w:rsid w:val="004728D4"/>
    <w:rsid w:val="0047485C"/>
    <w:rsid w:val="0047510D"/>
    <w:rsid w:val="004764D5"/>
    <w:rsid w:val="00477F6E"/>
    <w:rsid w:val="004816EE"/>
    <w:rsid w:val="00481C27"/>
    <w:rsid w:val="00482EAE"/>
    <w:rsid w:val="00484F70"/>
    <w:rsid w:val="004854C7"/>
    <w:rsid w:val="0048625D"/>
    <w:rsid w:val="0048674C"/>
    <w:rsid w:val="00490A46"/>
    <w:rsid w:val="00491184"/>
    <w:rsid w:val="00493E42"/>
    <w:rsid w:val="00493EF9"/>
    <w:rsid w:val="004962A2"/>
    <w:rsid w:val="0049633A"/>
    <w:rsid w:val="00497618"/>
    <w:rsid w:val="004A1716"/>
    <w:rsid w:val="004A3D36"/>
    <w:rsid w:val="004A4D7F"/>
    <w:rsid w:val="004B063F"/>
    <w:rsid w:val="004B0A60"/>
    <w:rsid w:val="004B3EEB"/>
    <w:rsid w:val="004C3467"/>
    <w:rsid w:val="004C5200"/>
    <w:rsid w:val="004C5704"/>
    <w:rsid w:val="004C5766"/>
    <w:rsid w:val="004C5C28"/>
    <w:rsid w:val="004C777E"/>
    <w:rsid w:val="004D2E10"/>
    <w:rsid w:val="004D439F"/>
    <w:rsid w:val="004D4B5E"/>
    <w:rsid w:val="004D62C9"/>
    <w:rsid w:val="004D7A9A"/>
    <w:rsid w:val="004E533F"/>
    <w:rsid w:val="004E680A"/>
    <w:rsid w:val="004E79FB"/>
    <w:rsid w:val="004E7EC5"/>
    <w:rsid w:val="004F130F"/>
    <w:rsid w:val="004F17F7"/>
    <w:rsid w:val="004F1D48"/>
    <w:rsid w:val="004F21C6"/>
    <w:rsid w:val="004F5D63"/>
    <w:rsid w:val="004F66D5"/>
    <w:rsid w:val="004F7652"/>
    <w:rsid w:val="005020E7"/>
    <w:rsid w:val="0050223B"/>
    <w:rsid w:val="00503EC6"/>
    <w:rsid w:val="005125C7"/>
    <w:rsid w:val="00512A14"/>
    <w:rsid w:val="00512BCD"/>
    <w:rsid w:val="00512CEA"/>
    <w:rsid w:val="00514D18"/>
    <w:rsid w:val="00515915"/>
    <w:rsid w:val="00515C1E"/>
    <w:rsid w:val="00516AB8"/>
    <w:rsid w:val="005176A9"/>
    <w:rsid w:val="00517CAF"/>
    <w:rsid w:val="00521F17"/>
    <w:rsid w:val="005230AE"/>
    <w:rsid w:val="00523D32"/>
    <w:rsid w:val="00525DDF"/>
    <w:rsid w:val="005327DF"/>
    <w:rsid w:val="00533821"/>
    <w:rsid w:val="00535909"/>
    <w:rsid w:val="00535D89"/>
    <w:rsid w:val="00536F2B"/>
    <w:rsid w:val="005417EA"/>
    <w:rsid w:val="00541E9F"/>
    <w:rsid w:val="005420C7"/>
    <w:rsid w:val="005421F8"/>
    <w:rsid w:val="00543366"/>
    <w:rsid w:val="005453E9"/>
    <w:rsid w:val="00547298"/>
    <w:rsid w:val="0055210F"/>
    <w:rsid w:val="00552D24"/>
    <w:rsid w:val="005547CD"/>
    <w:rsid w:val="00555681"/>
    <w:rsid w:val="00560F52"/>
    <w:rsid w:val="005615A4"/>
    <w:rsid w:val="00563D38"/>
    <w:rsid w:val="00564469"/>
    <w:rsid w:val="0056790B"/>
    <w:rsid w:val="00571AB1"/>
    <w:rsid w:val="00573761"/>
    <w:rsid w:val="005742EB"/>
    <w:rsid w:val="0057483D"/>
    <w:rsid w:val="00577944"/>
    <w:rsid w:val="00580FB3"/>
    <w:rsid w:val="00581500"/>
    <w:rsid w:val="005824E5"/>
    <w:rsid w:val="005835D1"/>
    <w:rsid w:val="00583D4D"/>
    <w:rsid w:val="00583E30"/>
    <w:rsid w:val="005860DB"/>
    <w:rsid w:val="00586600"/>
    <w:rsid w:val="00587E22"/>
    <w:rsid w:val="0059100B"/>
    <w:rsid w:val="00592051"/>
    <w:rsid w:val="00592559"/>
    <w:rsid w:val="00592AF2"/>
    <w:rsid w:val="00594440"/>
    <w:rsid w:val="00594769"/>
    <w:rsid w:val="005A15B5"/>
    <w:rsid w:val="005A1A3D"/>
    <w:rsid w:val="005A1AF2"/>
    <w:rsid w:val="005A20B5"/>
    <w:rsid w:val="005B2E8B"/>
    <w:rsid w:val="005B46EC"/>
    <w:rsid w:val="005B4D70"/>
    <w:rsid w:val="005B71E9"/>
    <w:rsid w:val="005B7ED0"/>
    <w:rsid w:val="005C1925"/>
    <w:rsid w:val="005C19C7"/>
    <w:rsid w:val="005C1D25"/>
    <w:rsid w:val="005C6C97"/>
    <w:rsid w:val="005C79A7"/>
    <w:rsid w:val="005C7BF9"/>
    <w:rsid w:val="005D2D2F"/>
    <w:rsid w:val="005D3635"/>
    <w:rsid w:val="005D595F"/>
    <w:rsid w:val="005D5CAC"/>
    <w:rsid w:val="005D70E8"/>
    <w:rsid w:val="005E0954"/>
    <w:rsid w:val="005E142B"/>
    <w:rsid w:val="005E14A1"/>
    <w:rsid w:val="005E14FF"/>
    <w:rsid w:val="005E4AD4"/>
    <w:rsid w:val="005E51F7"/>
    <w:rsid w:val="005E73FD"/>
    <w:rsid w:val="005F0935"/>
    <w:rsid w:val="005F12B3"/>
    <w:rsid w:val="005F2ECA"/>
    <w:rsid w:val="005F4385"/>
    <w:rsid w:val="005F5712"/>
    <w:rsid w:val="005F5B67"/>
    <w:rsid w:val="00602CA0"/>
    <w:rsid w:val="0060393C"/>
    <w:rsid w:val="00604FE4"/>
    <w:rsid w:val="006077CA"/>
    <w:rsid w:val="006103B4"/>
    <w:rsid w:val="00610ACC"/>
    <w:rsid w:val="00616322"/>
    <w:rsid w:val="00620D52"/>
    <w:rsid w:val="0062376F"/>
    <w:rsid w:val="00624EA9"/>
    <w:rsid w:val="006265AB"/>
    <w:rsid w:val="0062703B"/>
    <w:rsid w:val="00630103"/>
    <w:rsid w:val="00631167"/>
    <w:rsid w:val="00631878"/>
    <w:rsid w:val="00632136"/>
    <w:rsid w:val="0063235E"/>
    <w:rsid w:val="006338D0"/>
    <w:rsid w:val="0063714F"/>
    <w:rsid w:val="00642CDA"/>
    <w:rsid w:val="00643122"/>
    <w:rsid w:val="00643519"/>
    <w:rsid w:val="00652CE8"/>
    <w:rsid w:val="00653BCE"/>
    <w:rsid w:val="00654503"/>
    <w:rsid w:val="00654A16"/>
    <w:rsid w:val="006567F3"/>
    <w:rsid w:val="00656EB3"/>
    <w:rsid w:val="0065702B"/>
    <w:rsid w:val="00657F9F"/>
    <w:rsid w:val="006612A3"/>
    <w:rsid w:val="0066240A"/>
    <w:rsid w:val="0066325F"/>
    <w:rsid w:val="006642F3"/>
    <w:rsid w:val="006702C0"/>
    <w:rsid w:val="006703ED"/>
    <w:rsid w:val="0067076F"/>
    <w:rsid w:val="00672014"/>
    <w:rsid w:val="00672E0F"/>
    <w:rsid w:val="00673A41"/>
    <w:rsid w:val="006742D4"/>
    <w:rsid w:val="00675E31"/>
    <w:rsid w:val="00675F3B"/>
    <w:rsid w:val="00675FF9"/>
    <w:rsid w:val="0067764C"/>
    <w:rsid w:val="006834CB"/>
    <w:rsid w:val="0068422E"/>
    <w:rsid w:val="0069036C"/>
    <w:rsid w:val="006912B7"/>
    <w:rsid w:val="0069188B"/>
    <w:rsid w:val="00691B44"/>
    <w:rsid w:val="00693E11"/>
    <w:rsid w:val="006947FD"/>
    <w:rsid w:val="006951E3"/>
    <w:rsid w:val="00696BF3"/>
    <w:rsid w:val="006A7462"/>
    <w:rsid w:val="006B06BE"/>
    <w:rsid w:val="006B24A4"/>
    <w:rsid w:val="006B31FC"/>
    <w:rsid w:val="006B3549"/>
    <w:rsid w:val="006B36C5"/>
    <w:rsid w:val="006B50AD"/>
    <w:rsid w:val="006B58D5"/>
    <w:rsid w:val="006B73E5"/>
    <w:rsid w:val="006B7D9D"/>
    <w:rsid w:val="006C2BE3"/>
    <w:rsid w:val="006C3BB1"/>
    <w:rsid w:val="006C5EE7"/>
    <w:rsid w:val="006D2ED5"/>
    <w:rsid w:val="006D3477"/>
    <w:rsid w:val="006D546B"/>
    <w:rsid w:val="006D5F37"/>
    <w:rsid w:val="006D663C"/>
    <w:rsid w:val="006D7170"/>
    <w:rsid w:val="006E1BA2"/>
    <w:rsid w:val="006E1CA4"/>
    <w:rsid w:val="006E43FA"/>
    <w:rsid w:val="006E4752"/>
    <w:rsid w:val="006E69B2"/>
    <w:rsid w:val="006F05B5"/>
    <w:rsid w:val="006F07EF"/>
    <w:rsid w:val="006F278F"/>
    <w:rsid w:val="006F3331"/>
    <w:rsid w:val="006F4F3D"/>
    <w:rsid w:val="00711036"/>
    <w:rsid w:val="00711545"/>
    <w:rsid w:val="00713CFA"/>
    <w:rsid w:val="00715349"/>
    <w:rsid w:val="00717AFD"/>
    <w:rsid w:val="007216DC"/>
    <w:rsid w:val="007224B2"/>
    <w:rsid w:val="0072255F"/>
    <w:rsid w:val="0072260E"/>
    <w:rsid w:val="007368A6"/>
    <w:rsid w:val="00737193"/>
    <w:rsid w:val="00737415"/>
    <w:rsid w:val="00737889"/>
    <w:rsid w:val="00740275"/>
    <w:rsid w:val="0074073E"/>
    <w:rsid w:val="00743C22"/>
    <w:rsid w:val="007469CC"/>
    <w:rsid w:val="00750BFA"/>
    <w:rsid w:val="00750E19"/>
    <w:rsid w:val="00755461"/>
    <w:rsid w:val="00755EA7"/>
    <w:rsid w:val="007563B9"/>
    <w:rsid w:val="007604E7"/>
    <w:rsid w:val="00760B26"/>
    <w:rsid w:val="00761CBC"/>
    <w:rsid w:val="00763920"/>
    <w:rsid w:val="00767978"/>
    <w:rsid w:val="00773347"/>
    <w:rsid w:val="00773E9E"/>
    <w:rsid w:val="00774089"/>
    <w:rsid w:val="007777B1"/>
    <w:rsid w:val="00780625"/>
    <w:rsid w:val="007848AC"/>
    <w:rsid w:val="00784D5E"/>
    <w:rsid w:val="00786F4F"/>
    <w:rsid w:val="00786FA1"/>
    <w:rsid w:val="00787E94"/>
    <w:rsid w:val="00790C41"/>
    <w:rsid w:val="00793AF4"/>
    <w:rsid w:val="0079465C"/>
    <w:rsid w:val="00796F22"/>
    <w:rsid w:val="007A1E8A"/>
    <w:rsid w:val="007A5CE9"/>
    <w:rsid w:val="007A7156"/>
    <w:rsid w:val="007B17A1"/>
    <w:rsid w:val="007B17F1"/>
    <w:rsid w:val="007B46B2"/>
    <w:rsid w:val="007B5668"/>
    <w:rsid w:val="007B735D"/>
    <w:rsid w:val="007B7394"/>
    <w:rsid w:val="007B7497"/>
    <w:rsid w:val="007C504C"/>
    <w:rsid w:val="007C5F78"/>
    <w:rsid w:val="007D3C65"/>
    <w:rsid w:val="007D3D45"/>
    <w:rsid w:val="007D4742"/>
    <w:rsid w:val="007D4E82"/>
    <w:rsid w:val="007D7913"/>
    <w:rsid w:val="007F3821"/>
    <w:rsid w:val="00807C8B"/>
    <w:rsid w:val="00807FF4"/>
    <w:rsid w:val="00811E09"/>
    <w:rsid w:val="008172EA"/>
    <w:rsid w:val="008226D9"/>
    <w:rsid w:val="00823874"/>
    <w:rsid w:val="008240C8"/>
    <w:rsid w:val="00825720"/>
    <w:rsid w:val="00826CE8"/>
    <w:rsid w:val="00827AF9"/>
    <w:rsid w:val="00830F2A"/>
    <w:rsid w:val="00832495"/>
    <w:rsid w:val="008324E0"/>
    <w:rsid w:val="00832710"/>
    <w:rsid w:val="00833B92"/>
    <w:rsid w:val="00834434"/>
    <w:rsid w:val="00834F1F"/>
    <w:rsid w:val="00834FBE"/>
    <w:rsid w:val="00837668"/>
    <w:rsid w:val="00837D5A"/>
    <w:rsid w:val="008429EF"/>
    <w:rsid w:val="00844EFC"/>
    <w:rsid w:val="008465C0"/>
    <w:rsid w:val="0085024B"/>
    <w:rsid w:val="008503FF"/>
    <w:rsid w:val="00851182"/>
    <w:rsid w:val="00851C36"/>
    <w:rsid w:val="00852C11"/>
    <w:rsid w:val="00855F9C"/>
    <w:rsid w:val="00856624"/>
    <w:rsid w:val="0085743A"/>
    <w:rsid w:val="00860582"/>
    <w:rsid w:val="00860A04"/>
    <w:rsid w:val="0086109E"/>
    <w:rsid w:val="00863967"/>
    <w:rsid w:val="00863B67"/>
    <w:rsid w:val="00864FCE"/>
    <w:rsid w:val="00870E14"/>
    <w:rsid w:val="00871CD3"/>
    <w:rsid w:val="008720C3"/>
    <w:rsid w:val="008729E5"/>
    <w:rsid w:val="008757B8"/>
    <w:rsid w:val="008758AA"/>
    <w:rsid w:val="008759DA"/>
    <w:rsid w:val="008779E5"/>
    <w:rsid w:val="00877EC7"/>
    <w:rsid w:val="0088305C"/>
    <w:rsid w:val="008857A0"/>
    <w:rsid w:val="00886CB5"/>
    <w:rsid w:val="0089020A"/>
    <w:rsid w:val="008969A6"/>
    <w:rsid w:val="008A1E09"/>
    <w:rsid w:val="008A6918"/>
    <w:rsid w:val="008B3120"/>
    <w:rsid w:val="008B3BC7"/>
    <w:rsid w:val="008B3EF4"/>
    <w:rsid w:val="008B409B"/>
    <w:rsid w:val="008B46B4"/>
    <w:rsid w:val="008B5138"/>
    <w:rsid w:val="008B5640"/>
    <w:rsid w:val="008B7B7B"/>
    <w:rsid w:val="008C0203"/>
    <w:rsid w:val="008C2398"/>
    <w:rsid w:val="008C3590"/>
    <w:rsid w:val="008D0194"/>
    <w:rsid w:val="008D10A5"/>
    <w:rsid w:val="008D4C14"/>
    <w:rsid w:val="008D54D2"/>
    <w:rsid w:val="008D7049"/>
    <w:rsid w:val="008E18D4"/>
    <w:rsid w:val="008E2E7B"/>
    <w:rsid w:val="008E35FF"/>
    <w:rsid w:val="008E609A"/>
    <w:rsid w:val="008F1D73"/>
    <w:rsid w:val="008F3DBA"/>
    <w:rsid w:val="008F47D8"/>
    <w:rsid w:val="008F5032"/>
    <w:rsid w:val="008F77A5"/>
    <w:rsid w:val="0090050D"/>
    <w:rsid w:val="00900D39"/>
    <w:rsid w:val="00901AAB"/>
    <w:rsid w:val="00902A18"/>
    <w:rsid w:val="00902F2B"/>
    <w:rsid w:val="00907157"/>
    <w:rsid w:val="009172FB"/>
    <w:rsid w:val="00917968"/>
    <w:rsid w:val="00917A8D"/>
    <w:rsid w:val="00917BD7"/>
    <w:rsid w:val="00925247"/>
    <w:rsid w:val="0092581C"/>
    <w:rsid w:val="00926B3C"/>
    <w:rsid w:val="0092709C"/>
    <w:rsid w:val="00932622"/>
    <w:rsid w:val="0093762F"/>
    <w:rsid w:val="00937C70"/>
    <w:rsid w:val="00941841"/>
    <w:rsid w:val="00941C79"/>
    <w:rsid w:val="00951A87"/>
    <w:rsid w:val="00953684"/>
    <w:rsid w:val="00954CA4"/>
    <w:rsid w:val="00957EE1"/>
    <w:rsid w:val="009611EA"/>
    <w:rsid w:val="009621EC"/>
    <w:rsid w:val="00964E61"/>
    <w:rsid w:val="00965FB5"/>
    <w:rsid w:val="00972A0E"/>
    <w:rsid w:val="0097362D"/>
    <w:rsid w:val="00973846"/>
    <w:rsid w:val="0097472E"/>
    <w:rsid w:val="00975C13"/>
    <w:rsid w:val="0097612E"/>
    <w:rsid w:val="009766F4"/>
    <w:rsid w:val="00976D91"/>
    <w:rsid w:val="00980AB6"/>
    <w:rsid w:val="0098143E"/>
    <w:rsid w:val="00981BAB"/>
    <w:rsid w:val="00983AE1"/>
    <w:rsid w:val="00985155"/>
    <w:rsid w:val="009853B0"/>
    <w:rsid w:val="00986D71"/>
    <w:rsid w:val="00991A82"/>
    <w:rsid w:val="00992301"/>
    <w:rsid w:val="009937E9"/>
    <w:rsid w:val="00996AB1"/>
    <w:rsid w:val="009A55F8"/>
    <w:rsid w:val="009A720D"/>
    <w:rsid w:val="009B2D97"/>
    <w:rsid w:val="009B3029"/>
    <w:rsid w:val="009B3135"/>
    <w:rsid w:val="009B58B5"/>
    <w:rsid w:val="009C096A"/>
    <w:rsid w:val="009C1163"/>
    <w:rsid w:val="009D0FD8"/>
    <w:rsid w:val="009D11AC"/>
    <w:rsid w:val="009D14A7"/>
    <w:rsid w:val="009D25F8"/>
    <w:rsid w:val="009D2644"/>
    <w:rsid w:val="009D2716"/>
    <w:rsid w:val="009D3892"/>
    <w:rsid w:val="009D427E"/>
    <w:rsid w:val="009D675C"/>
    <w:rsid w:val="009D67EA"/>
    <w:rsid w:val="009E15D9"/>
    <w:rsid w:val="009E1E30"/>
    <w:rsid w:val="009E3DBE"/>
    <w:rsid w:val="009E3E83"/>
    <w:rsid w:val="009E4FC6"/>
    <w:rsid w:val="009E5D28"/>
    <w:rsid w:val="009E7445"/>
    <w:rsid w:val="009E75D2"/>
    <w:rsid w:val="009F078D"/>
    <w:rsid w:val="009F4DEE"/>
    <w:rsid w:val="009F4E0E"/>
    <w:rsid w:val="009F5FF2"/>
    <w:rsid w:val="009F62C6"/>
    <w:rsid w:val="009F7B30"/>
    <w:rsid w:val="00A0314D"/>
    <w:rsid w:val="00A03246"/>
    <w:rsid w:val="00A05186"/>
    <w:rsid w:val="00A10C93"/>
    <w:rsid w:val="00A12147"/>
    <w:rsid w:val="00A122D3"/>
    <w:rsid w:val="00A126A2"/>
    <w:rsid w:val="00A14086"/>
    <w:rsid w:val="00A15A29"/>
    <w:rsid w:val="00A1742E"/>
    <w:rsid w:val="00A2145A"/>
    <w:rsid w:val="00A22B42"/>
    <w:rsid w:val="00A26117"/>
    <w:rsid w:val="00A261EA"/>
    <w:rsid w:val="00A263CE"/>
    <w:rsid w:val="00A279EE"/>
    <w:rsid w:val="00A3260F"/>
    <w:rsid w:val="00A342E7"/>
    <w:rsid w:val="00A351F3"/>
    <w:rsid w:val="00A352FB"/>
    <w:rsid w:val="00A35FF2"/>
    <w:rsid w:val="00A35FF3"/>
    <w:rsid w:val="00A37468"/>
    <w:rsid w:val="00A44A74"/>
    <w:rsid w:val="00A47B8B"/>
    <w:rsid w:val="00A502D3"/>
    <w:rsid w:val="00A50981"/>
    <w:rsid w:val="00A52DB9"/>
    <w:rsid w:val="00A535D0"/>
    <w:rsid w:val="00A53FF8"/>
    <w:rsid w:val="00A6102D"/>
    <w:rsid w:val="00A6244C"/>
    <w:rsid w:val="00A6421E"/>
    <w:rsid w:val="00A65831"/>
    <w:rsid w:val="00A67CA5"/>
    <w:rsid w:val="00A70A6B"/>
    <w:rsid w:val="00A71958"/>
    <w:rsid w:val="00A748F8"/>
    <w:rsid w:val="00A76483"/>
    <w:rsid w:val="00A76837"/>
    <w:rsid w:val="00A8032E"/>
    <w:rsid w:val="00A83AC8"/>
    <w:rsid w:val="00A84D3B"/>
    <w:rsid w:val="00A85106"/>
    <w:rsid w:val="00A9021E"/>
    <w:rsid w:val="00A92D50"/>
    <w:rsid w:val="00A947F7"/>
    <w:rsid w:val="00A96D4A"/>
    <w:rsid w:val="00A97B67"/>
    <w:rsid w:val="00AA0B79"/>
    <w:rsid w:val="00AA1A52"/>
    <w:rsid w:val="00AA31E4"/>
    <w:rsid w:val="00AB14D3"/>
    <w:rsid w:val="00AB186A"/>
    <w:rsid w:val="00AB37E3"/>
    <w:rsid w:val="00AB3E98"/>
    <w:rsid w:val="00AB3ED4"/>
    <w:rsid w:val="00AB45AC"/>
    <w:rsid w:val="00AB5283"/>
    <w:rsid w:val="00AB575C"/>
    <w:rsid w:val="00AB71B4"/>
    <w:rsid w:val="00AB79AF"/>
    <w:rsid w:val="00AC189A"/>
    <w:rsid w:val="00AC3806"/>
    <w:rsid w:val="00AC5299"/>
    <w:rsid w:val="00AC665E"/>
    <w:rsid w:val="00AC6660"/>
    <w:rsid w:val="00AD0904"/>
    <w:rsid w:val="00AD1587"/>
    <w:rsid w:val="00AD1E4B"/>
    <w:rsid w:val="00AD2EB9"/>
    <w:rsid w:val="00AD2F79"/>
    <w:rsid w:val="00AD4031"/>
    <w:rsid w:val="00AD6FDD"/>
    <w:rsid w:val="00AD7F4A"/>
    <w:rsid w:val="00AE09E4"/>
    <w:rsid w:val="00AE25EE"/>
    <w:rsid w:val="00AE383A"/>
    <w:rsid w:val="00AE5258"/>
    <w:rsid w:val="00AE6FF1"/>
    <w:rsid w:val="00AF06E2"/>
    <w:rsid w:val="00AF0B72"/>
    <w:rsid w:val="00AF2B80"/>
    <w:rsid w:val="00AF319C"/>
    <w:rsid w:val="00AF3F44"/>
    <w:rsid w:val="00AF4134"/>
    <w:rsid w:val="00AF59B6"/>
    <w:rsid w:val="00AF5E65"/>
    <w:rsid w:val="00AF62C3"/>
    <w:rsid w:val="00B0018D"/>
    <w:rsid w:val="00B00215"/>
    <w:rsid w:val="00B01CFC"/>
    <w:rsid w:val="00B045EC"/>
    <w:rsid w:val="00B04C24"/>
    <w:rsid w:val="00B051B6"/>
    <w:rsid w:val="00B07858"/>
    <w:rsid w:val="00B10B3F"/>
    <w:rsid w:val="00B10E49"/>
    <w:rsid w:val="00B1433B"/>
    <w:rsid w:val="00B17B7C"/>
    <w:rsid w:val="00B211CF"/>
    <w:rsid w:val="00B22149"/>
    <w:rsid w:val="00B31A5E"/>
    <w:rsid w:val="00B32D1C"/>
    <w:rsid w:val="00B34118"/>
    <w:rsid w:val="00B3792E"/>
    <w:rsid w:val="00B40ECE"/>
    <w:rsid w:val="00B40F3F"/>
    <w:rsid w:val="00B41CBE"/>
    <w:rsid w:val="00B43286"/>
    <w:rsid w:val="00B45365"/>
    <w:rsid w:val="00B509CA"/>
    <w:rsid w:val="00B54BF1"/>
    <w:rsid w:val="00B55383"/>
    <w:rsid w:val="00B56250"/>
    <w:rsid w:val="00B60B46"/>
    <w:rsid w:val="00B66A57"/>
    <w:rsid w:val="00B707E1"/>
    <w:rsid w:val="00B70C21"/>
    <w:rsid w:val="00B7204C"/>
    <w:rsid w:val="00B76790"/>
    <w:rsid w:val="00B77741"/>
    <w:rsid w:val="00B77AC9"/>
    <w:rsid w:val="00B8064C"/>
    <w:rsid w:val="00B86C07"/>
    <w:rsid w:val="00B86EF3"/>
    <w:rsid w:val="00B96A1F"/>
    <w:rsid w:val="00B974CF"/>
    <w:rsid w:val="00BA0A06"/>
    <w:rsid w:val="00BA1602"/>
    <w:rsid w:val="00BA23D5"/>
    <w:rsid w:val="00BA302D"/>
    <w:rsid w:val="00BA397B"/>
    <w:rsid w:val="00BA6455"/>
    <w:rsid w:val="00BA7C96"/>
    <w:rsid w:val="00BB064F"/>
    <w:rsid w:val="00BB190D"/>
    <w:rsid w:val="00BB21CD"/>
    <w:rsid w:val="00BB3C78"/>
    <w:rsid w:val="00BB478B"/>
    <w:rsid w:val="00BB4A54"/>
    <w:rsid w:val="00BB5556"/>
    <w:rsid w:val="00BB589E"/>
    <w:rsid w:val="00BB5965"/>
    <w:rsid w:val="00BC09A5"/>
    <w:rsid w:val="00BC4967"/>
    <w:rsid w:val="00BC52C8"/>
    <w:rsid w:val="00BC5BA0"/>
    <w:rsid w:val="00BC78E3"/>
    <w:rsid w:val="00BC7E35"/>
    <w:rsid w:val="00BD1350"/>
    <w:rsid w:val="00BD3A67"/>
    <w:rsid w:val="00BD4F27"/>
    <w:rsid w:val="00BD7E9E"/>
    <w:rsid w:val="00BE0750"/>
    <w:rsid w:val="00BE3A03"/>
    <w:rsid w:val="00BE5447"/>
    <w:rsid w:val="00BE6400"/>
    <w:rsid w:val="00BE7100"/>
    <w:rsid w:val="00BF3113"/>
    <w:rsid w:val="00BF3491"/>
    <w:rsid w:val="00C01425"/>
    <w:rsid w:val="00C01A44"/>
    <w:rsid w:val="00C026BC"/>
    <w:rsid w:val="00C028C1"/>
    <w:rsid w:val="00C05601"/>
    <w:rsid w:val="00C07B53"/>
    <w:rsid w:val="00C07D88"/>
    <w:rsid w:val="00C1381F"/>
    <w:rsid w:val="00C145D7"/>
    <w:rsid w:val="00C1638A"/>
    <w:rsid w:val="00C214AD"/>
    <w:rsid w:val="00C21CD6"/>
    <w:rsid w:val="00C2263A"/>
    <w:rsid w:val="00C22B25"/>
    <w:rsid w:val="00C24803"/>
    <w:rsid w:val="00C24925"/>
    <w:rsid w:val="00C257D7"/>
    <w:rsid w:val="00C32045"/>
    <w:rsid w:val="00C32638"/>
    <w:rsid w:val="00C33578"/>
    <w:rsid w:val="00C33957"/>
    <w:rsid w:val="00C33E68"/>
    <w:rsid w:val="00C34A4F"/>
    <w:rsid w:val="00C34C87"/>
    <w:rsid w:val="00C35429"/>
    <w:rsid w:val="00C440F0"/>
    <w:rsid w:val="00C4577B"/>
    <w:rsid w:val="00C4577C"/>
    <w:rsid w:val="00C457DA"/>
    <w:rsid w:val="00C46711"/>
    <w:rsid w:val="00C47FB4"/>
    <w:rsid w:val="00C525E6"/>
    <w:rsid w:val="00C52704"/>
    <w:rsid w:val="00C52DEB"/>
    <w:rsid w:val="00C5383D"/>
    <w:rsid w:val="00C5615C"/>
    <w:rsid w:val="00C579F6"/>
    <w:rsid w:val="00C57D21"/>
    <w:rsid w:val="00C600AC"/>
    <w:rsid w:val="00C626FD"/>
    <w:rsid w:val="00C62F4C"/>
    <w:rsid w:val="00C63805"/>
    <w:rsid w:val="00C6484B"/>
    <w:rsid w:val="00C64EA1"/>
    <w:rsid w:val="00C65BFC"/>
    <w:rsid w:val="00C65FFB"/>
    <w:rsid w:val="00C66D16"/>
    <w:rsid w:val="00C67115"/>
    <w:rsid w:val="00C67758"/>
    <w:rsid w:val="00C7079A"/>
    <w:rsid w:val="00C7178C"/>
    <w:rsid w:val="00C720EE"/>
    <w:rsid w:val="00C75CD2"/>
    <w:rsid w:val="00C7708C"/>
    <w:rsid w:val="00C81DEC"/>
    <w:rsid w:val="00C829EF"/>
    <w:rsid w:val="00C83F44"/>
    <w:rsid w:val="00C84187"/>
    <w:rsid w:val="00C86DD9"/>
    <w:rsid w:val="00C87D6F"/>
    <w:rsid w:val="00C900D8"/>
    <w:rsid w:val="00C901F9"/>
    <w:rsid w:val="00C91307"/>
    <w:rsid w:val="00C9172E"/>
    <w:rsid w:val="00C945CE"/>
    <w:rsid w:val="00C978AF"/>
    <w:rsid w:val="00CA2057"/>
    <w:rsid w:val="00CA224C"/>
    <w:rsid w:val="00CA32D1"/>
    <w:rsid w:val="00CA3641"/>
    <w:rsid w:val="00CA6A34"/>
    <w:rsid w:val="00CB28DB"/>
    <w:rsid w:val="00CC153E"/>
    <w:rsid w:val="00CC6CD8"/>
    <w:rsid w:val="00CC7215"/>
    <w:rsid w:val="00CC75A1"/>
    <w:rsid w:val="00CD1F79"/>
    <w:rsid w:val="00CD2A5F"/>
    <w:rsid w:val="00CD4F43"/>
    <w:rsid w:val="00CD68D2"/>
    <w:rsid w:val="00CD7150"/>
    <w:rsid w:val="00CE020E"/>
    <w:rsid w:val="00CE1756"/>
    <w:rsid w:val="00CE18BB"/>
    <w:rsid w:val="00CE2AFC"/>
    <w:rsid w:val="00CE2D5E"/>
    <w:rsid w:val="00CE349D"/>
    <w:rsid w:val="00CF25AA"/>
    <w:rsid w:val="00CF2A6F"/>
    <w:rsid w:val="00CF3F4D"/>
    <w:rsid w:val="00D0434B"/>
    <w:rsid w:val="00D06F6F"/>
    <w:rsid w:val="00D12C98"/>
    <w:rsid w:val="00D143E0"/>
    <w:rsid w:val="00D1483E"/>
    <w:rsid w:val="00D170C1"/>
    <w:rsid w:val="00D22346"/>
    <w:rsid w:val="00D22793"/>
    <w:rsid w:val="00D2565C"/>
    <w:rsid w:val="00D259CB"/>
    <w:rsid w:val="00D25B6E"/>
    <w:rsid w:val="00D261C3"/>
    <w:rsid w:val="00D2693A"/>
    <w:rsid w:val="00D26D46"/>
    <w:rsid w:val="00D274CE"/>
    <w:rsid w:val="00D3160F"/>
    <w:rsid w:val="00D355E8"/>
    <w:rsid w:val="00D36A4A"/>
    <w:rsid w:val="00D4040E"/>
    <w:rsid w:val="00D40CB6"/>
    <w:rsid w:val="00D416DF"/>
    <w:rsid w:val="00D50025"/>
    <w:rsid w:val="00D52D97"/>
    <w:rsid w:val="00D54022"/>
    <w:rsid w:val="00D55232"/>
    <w:rsid w:val="00D63319"/>
    <w:rsid w:val="00D63821"/>
    <w:rsid w:val="00D64C5C"/>
    <w:rsid w:val="00D65513"/>
    <w:rsid w:val="00D670D1"/>
    <w:rsid w:val="00D67FF7"/>
    <w:rsid w:val="00D72EFE"/>
    <w:rsid w:val="00D736E3"/>
    <w:rsid w:val="00D75C3E"/>
    <w:rsid w:val="00D7789B"/>
    <w:rsid w:val="00D800E1"/>
    <w:rsid w:val="00D802EF"/>
    <w:rsid w:val="00D80585"/>
    <w:rsid w:val="00D819F1"/>
    <w:rsid w:val="00D83DF1"/>
    <w:rsid w:val="00D851EC"/>
    <w:rsid w:val="00D90EFC"/>
    <w:rsid w:val="00D961B9"/>
    <w:rsid w:val="00D96507"/>
    <w:rsid w:val="00D97EAB"/>
    <w:rsid w:val="00DA1209"/>
    <w:rsid w:val="00DA34B9"/>
    <w:rsid w:val="00DA48FD"/>
    <w:rsid w:val="00DB10DD"/>
    <w:rsid w:val="00DB13EF"/>
    <w:rsid w:val="00DB2D1B"/>
    <w:rsid w:val="00DB4ED3"/>
    <w:rsid w:val="00DB5022"/>
    <w:rsid w:val="00DB5138"/>
    <w:rsid w:val="00DB5C71"/>
    <w:rsid w:val="00DB6044"/>
    <w:rsid w:val="00DB7E3E"/>
    <w:rsid w:val="00DC03A1"/>
    <w:rsid w:val="00DC0BDD"/>
    <w:rsid w:val="00DC22D5"/>
    <w:rsid w:val="00DC2747"/>
    <w:rsid w:val="00DC4278"/>
    <w:rsid w:val="00DC5BA9"/>
    <w:rsid w:val="00DC6552"/>
    <w:rsid w:val="00DD31F0"/>
    <w:rsid w:val="00DD37B2"/>
    <w:rsid w:val="00DD41F8"/>
    <w:rsid w:val="00DD6BFA"/>
    <w:rsid w:val="00DE200C"/>
    <w:rsid w:val="00DE3068"/>
    <w:rsid w:val="00DE7C3A"/>
    <w:rsid w:val="00DF0943"/>
    <w:rsid w:val="00DF0EA1"/>
    <w:rsid w:val="00DF1072"/>
    <w:rsid w:val="00DF28CA"/>
    <w:rsid w:val="00DF3393"/>
    <w:rsid w:val="00DF357C"/>
    <w:rsid w:val="00DF50EF"/>
    <w:rsid w:val="00DF6739"/>
    <w:rsid w:val="00DF749B"/>
    <w:rsid w:val="00E020A5"/>
    <w:rsid w:val="00E05863"/>
    <w:rsid w:val="00E05C90"/>
    <w:rsid w:val="00E06C68"/>
    <w:rsid w:val="00E11222"/>
    <w:rsid w:val="00E1160E"/>
    <w:rsid w:val="00E14B92"/>
    <w:rsid w:val="00E14BE7"/>
    <w:rsid w:val="00E17250"/>
    <w:rsid w:val="00E20213"/>
    <w:rsid w:val="00E2522D"/>
    <w:rsid w:val="00E2606E"/>
    <w:rsid w:val="00E2659E"/>
    <w:rsid w:val="00E26833"/>
    <w:rsid w:val="00E305E1"/>
    <w:rsid w:val="00E314EE"/>
    <w:rsid w:val="00E33D56"/>
    <w:rsid w:val="00E33F90"/>
    <w:rsid w:val="00E34DE4"/>
    <w:rsid w:val="00E34E33"/>
    <w:rsid w:val="00E35E2E"/>
    <w:rsid w:val="00E40002"/>
    <w:rsid w:val="00E43384"/>
    <w:rsid w:val="00E43F01"/>
    <w:rsid w:val="00E46079"/>
    <w:rsid w:val="00E54211"/>
    <w:rsid w:val="00E549B0"/>
    <w:rsid w:val="00E55787"/>
    <w:rsid w:val="00E565F4"/>
    <w:rsid w:val="00E56B5D"/>
    <w:rsid w:val="00E60E99"/>
    <w:rsid w:val="00E62563"/>
    <w:rsid w:val="00E62740"/>
    <w:rsid w:val="00E629E3"/>
    <w:rsid w:val="00E64055"/>
    <w:rsid w:val="00E646D2"/>
    <w:rsid w:val="00E6476E"/>
    <w:rsid w:val="00E67644"/>
    <w:rsid w:val="00E70864"/>
    <w:rsid w:val="00E7355B"/>
    <w:rsid w:val="00E73EF3"/>
    <w:rsid w:val="00E75F29"/>
    <w:rsid w:val="00E822DC"/>
    <w:rsid w:val="00E836E8"/>
    <w:rsid w:val="00E83E58"/>
    <w:rsid w:val="00E84E5F"/>
    <w:rsid w:val="00E85034"/>
    <w:rsid w:val="00E86346"/>
    <w:rsid w:val="00E905F8"/>
    <w:rsid w:val="00E90891"/>
    <w:rsid w:val="00E93937"/>
    <w:rsid w:val="00E95508"/>
    <w:rsid w:val="00E96782"/>
    <w:rsid w:val="00E97837"/>
    <w:rsid w:val="00EA080E"/>
    <w:rsid w:val="00EA1201"/>
    <w:rsid w:val="00EA22B2"/>
    <w:rsid w:val="00EA2D79"/>
    <w:rsid w:val="00EA30AF"/>
    <w:rsid w:val="00EA4478"/>
    <w:rsid w:val="00EA4933"/>
    <w:rsid w:val="00EA4AEE"/>
    <w:rsid w:val="00EA604A"/>
    <w:rsid w:val="00EB137B"/>
    <w:rsid w:val="00EB1B43"/>
    <w:rsid w:val="00EB2958"/>
    <w:rsid w:val="00EB5055"/>
    <w:rsid w:val="00EB5E11"/>
    <w:rsid w:val="00EB7C72"/>
    <w:rsid w:val="00EC05F8"/>
    <w:rsid w:val="00EC0CC4"/>
    <w:rsid w:val="00EC14B8"/>
    <w:rsid w:val="00EC3DC6"/>
    <w:rsid w:val="00EC4050"/>
    <w:rsid w:val="00EC4D98"/>
    <w:rsid w:val="00EC65D8"/>
    <w:rsid w:val="00ED01FB"/>
    <w:rsid w:val="00ED208A"/>
    <w:rsid w:val="00ED2846"/>
    <w:rsid w:val="00ED34D7"/>
    <w:rsid w:val="00ED5425"/>
    <w:rsid w:val="00EE0D98"/>
    <w:rsid w:val="00EE1D1C"/>
    <w:rsid w:val="00EE5CB2"/>
    <w:rsid w:val="00EE635E"/>
    <w:rsid w:val="00EE6B35"/>
    <w:rsid w:val="00EE767C"/>
    <w:rsid w:val="00EE78FD"/>
    <w:rsid w:val="00EF4232"/>
    <w:rsid w:val="00EF776A"/>
    <w:rsid w:val="00EF7A21"/>
    <w:rsid w:val="00F01E80"/>
    <w:rsid w:val="00F034AF"/>
    <w:rsid w:val="00F0402B"/>
    <w:rsid w:val="00F056D2"/>
    <w:rsid w:val="00F105B0"/>
    <w:rsid w:val="00F10EAE"/>
    <w:rsid w:val="00F1459E"/>
    <w:rsid w:val="00F14F28"/>
    <w:rsid w:val="00F1784E"/>
    <w:rsid w:val="00F200C5"/>
    <w:rsid w:val="00F22513"/>
    <w:rsid w:val="00F22A12"/>
    <w:rsid w:val="00F231D1"/>
    <w:rsid w:val="00F24409"/>
    <w:rsid w:val="00F25AE7"/>
    <w:rsid w:val="00F34806"/>
    <w:rsid w:val="00F349C7"/>
    <w:rsid w:val="00F34D65"/>
    <w:rsid w:val="00F34FE1"/>
    <w:rsid w:val="00F43490"/>
    <w:rsid w:val="00F452DA"/>
    <w:rsid w:val="00F45519"/>
    <w:rsid w:val="00F455F6"/>
    <w:rsid w:val="00F47E53"/>
    <w:rsid w:val="00F503F6"/>
    <w:rsid w:val="00F5051F"/>
    <w:rsid w:val="00F51386"/>
    <w:rsid w:val="00F51C0F"/>
    <w:rsid w:val="00F5330A"/>
    <w:rsid w:val="00F56ECA"/>
    <w:rsid w:val="00F578CE"/>
    <w:rsid w:val="00F57F85"/>
    <w:rsid w:val="00F612C5"/>
    <w:rsid w:val="00F615BE"/>
    <w:rsid w:val="00F63017"/>
    <w:rsid w:val="00F635D5"/>
    <w:rsid w:val="00F646BE"/>
    <w:rsid w:val="00F6608B"/>
    <w:rsid w:val="00F71293"/>
    <w:rsid w:val="00F71536"/>
    <w:rsid w:val="00F719A0"/>
    <w:rsid w:val="00F734F7"/>
    <w:rsid w:val="00F757B9"/>
    <w:rsid w:val="00F805EA"/>
    <w:rsid w:val="00F80DD2"/>
    <w:rsid w:val="00F81F88"/>
    <w:rsid w:val="00F86604"/>
    <w:rsid w:val="00F910B4"/>
    <w:rsid w:val="00F916C6"/>
    <w:rsid w:val="00F91AE6"/>
    <w:rsid w:val="00F920FF"/>
    <w:rsid w:val="00F94766"/>
    <w:rsid w:val="00F94F49"/>
    <w:rsid w:val="00F954D0"/>
    <w:rsid w:val="00FA0A96"/>
    <w:rsid w:val="00FA183E"/>
    <w:rsid w:val="00FA266F"/>
    <w:rsid w:val="00FA280E"/>
    <w:rsid w:val="00FA2946"/>
    <w:rsid w:val="00FA2C00"/>
    <w:rsid w:val="00FA5CE8"/>
    <w:rsid w:val="00FB1306"/>
    <w:rsid w:val="00FB2A6A"/>
    <w:rsid w:val="00FB456E"/>
    <w:rsid w:val="00FB5C36"/>
    <w:rsid w:val="00FB5CAA"/>
    <w:rsid w:val="00FB5FB7"/>
    <w:rsid w:val="00FB663B"/>
    <w:rsid w:val="00FB752C"/>
    <w:rsid w:val="00FC1D3B"/>
    <w:rsid w:val="00FC52C7"/>
    <w:rsid w:val="00FC53B4"/>
    <w:rsid w:val="00FC5CC1"/>
    <w:rsid w:val="00FC624A"/>
    <w:rsid w:val="00FC7327"/>
    <w:rsid w:val="00FD1FC0"/>
    <w:rsid w:val="00FD24E3"/>
    <w:rsid w:val="00FD2598"/>
    <w:rsid w:val="00FD786C"/>
    <w:rsid w:val="00FE46EF"/>
    <w:rsid w:val="00FE4BE2"/>
    <w:rsid w:val="00FE5746"/>
    <w:rsid w:val="00FE5FEC"/>
    <w:rsid w:val="00FE69F3"/>
    <w:rsid w:val="00FE7564"/>
    <w:rsid w:val="00FF28E4"/>
    <w:rsid w:val="00FF36BE"/>
    <w:rsid w:val="00FF4BC8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78A2D"/>
  <w14:defaultImageDpi w14:val="96"/>
  <w15:chartTrackingRefBased/>
  <w15:docId w15:val="{D15D61E0-E4D9-4539-84B3-F25C878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50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E3876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4D5"/>
  </w:style>
  <w:style w:type="paragraph" w:styleId="a6">
    <w:name w:val="footer"/>
    <w:basedOn w:val="a"/>
    <w:link w:val="a7"/>
    <w:uiPriority w:val="99"/>
    <w:unhideWhenUsed/>
    <w:rsid w:val="00476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4D5"/>
  </w:style>
  <w:style w:type="paragraph" w:styleId="a8">
    <w:name w:val="Balloon Text"/>
    <w:basedOn w:val="a"/>
    <w:link w:val="a9"/>
    <w:uiPriority w:val="99"/>
    <w:semiHidden/>
    <w:unhideWhenUsed/>
    <w:rsid w:val="001E35B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35B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B71E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B71E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B71E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71E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B71E9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5B71E9"/>
    <w:rPr>
      <w:kern w:val="2"/>
      <w:sz w:val="21"/>
      <w:szCs w:val="22"/>
    </w:rPr>
  </w:style>
  <w:style w:type="table" w:styleId="af0">
    <w:name w:val="Table Grid"/>
    <w:basedOn w:val="a1"/>
    <w:uiPriority w:val="59"/>
    <w:rsid w:val="00193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2E3876"/>
    <w:rPr>
      <w:rFonts w:ascii="游ゴシック Light" w:eastAsia="游ゴシック Light" w:hAnsi="游ゴシック Light" w:cs="Times New Roman"/>
      <w:kern w:val="2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E20213"/>
    <w:pPr>
      <w:jc w:val="center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2">
    <w:name w:val="記 (文字)"/>
    <w:link w:val="af1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3">
    <w:name w:val="Closing"/>
    <w:basedOn w:val="a"/>
    <w:link w:val="af4"/>
    <w:uiPriority w:val="99"/>
    <w:unhideWhenUsed/>
    <w:rsid w:val="00E20213"/>
    <w:pPr>
      <w:jc w:val="right"/>
    </w:pPr>
    <w:rPr>
      <w:rFonts w:ascii="ＭＳ 明朝" w:hAnsi="ＭＳ 明朝" w:cs="ＭＳ 明朝"/>
      <w:kern w:val="0"/>
      <w:sz w:val="19"/>
      <w:szCs w:val="19"/>
    </w:rPr>
  </w:style>
  <w:style w:type="character" w:customStyle="1" w:styleId="af4">
    <w:name w:val="結語 (文字)"/>
    <w:link w:val="af3"/>
    <w:uiPriority w:val="99"/>
    <w:rsid w:val="00E20213"/>
    <w:rPr>
      <w:rFonts w:ascii="ＭＳ 明朝" w:hAnsi="ＭＳ 明朝" w:cs="ＭＳ 明朝"/>
      <w:sz w:val="19"/>
      <w:szCs w:val="19"/>
    </w:rPr>
  </w:style>
  <w:style w:type="paragraph" w:styleId="af5">
    <w:name w:val="List Paragraph"/>
    <w:basedOn w:val="a"/>
    <w:uiPriority w:val="34"/>
    <w:qFormat/>
    <w:rsid w:val="00CF2A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58096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FD253-5C9F-4F5C-886D-B77E5889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葛西 沙奈</cp:lastModifiedBy>
  <cp:revision>2</cp:revision>
  <cp:lastPrinted>2026-03-24T04:35:00Z</cp:lastPrinted>
  <dcterms:created xsi:type="dcterms:W3CDTF">2026-04-13T00:53:00Z</dcterms:created>
  <dcterms:modified xsi:type="dcterms:W3CDTF">2026-04-13T00:53:00Z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2024-03-19T03:21:34Z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4a045dbd-5070-435a-9f91-eb4510018986</vt:lpwstr>
  </property>
  <property fmtid="{D5CDD505-2E9C-101B-9397-08002B2CF9AE}" pid="8" name="MSIP_Label_defa4170-0d19-0005-0004-bc88714345d2_ContentBits">
    <vt:lpwstr>0</vt:lpwstr>
  </property>
</Properties>
</file>