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0E8C" w14:textId="635F15F5" w:rsidR="009C3933" w:rsidRPr="00A84D1F" w:rsidRDefault="006D3890" w:rsidP="009C3933">
      <w:pPr>
        <w:tabs>
          <w:tab w:val="left" w:pos="826"/>
        </w:tabs>
        <w:rPr>
          <w:rFonts w:ascii="UD デジタル 教科書体 N-R" w:eastAsia="UD デジタル 教科書体 N-R"/>
        </w:rPr>
      </w:pPr>
      <w:r>
        <w:rPr>
          <w:rFonts w:ascii="UD デジタル 教科書体 N-R" w:eastAsia="UD デジタル 教科書体 N-R" w:hint="eastAsia"/>
        </w:rPr>
        <w:t>（</w:t>
      </w:r>
      <w:r w:rsidR="009C3933" w:rsidRPr="00A84D1F">
        <w:rPr>
          <w:rFonts w:ascii="UD デジタル 教科書体 N-R" w:eastAsia="UD デジタル 教科書体 N-R" w:hint="eastAsia"/>
        </w:rPr>
        <w:t>様式１</w:t>
      </w:r>
      <w:r>
        <w:rPr>
          <w:rFonts w:ascii="UD デジタル 教科書体 N-R" w:eastAsia="UD デジタル 教科書体 N-R" w:hint="eastAsia"/>
        </w:rPr>
        <w:t>）</w:t>
      </w:r>
    </w:p>
    <w:p w14:paraId="29FCE322" w14:textId="77777777" w:rsidR="009C3933" w:rsidRPr="00A84D1F" w:rsidRDefault="009C3933" w:rsidP="009C3933">
      <w:pPr>
        <w:tabs>
          <w:tab w:val="left" w:pos="826"/>
        </w:tabs>
        <w:jc w:val="center"/>
        <w:rPr>
          <w:rFonts w:ascii="UD デジタル 教科書体 N-R" w:eastAsia="UD デジタル 教科書体 N-R"/>
          <w:sz w:val="32"/>
          <w:szCs w:val="32"/>
        </w:rPr>
      </w:pPr>
      <w:r w:rsidRPr="00A84D1F">
        <w:rPr>
          <w:rFonts w:ascii="UD デジタル 教科書体 N-R" w:eastAsia="UD デジタル 教科書体 N-R" w:hint="eastAsia"/>
          <w:sz w:val="32"/>
          <w:szCs w:val="32"/>
        </w:rPr>
        <w:t>公　　　　告</w:t>
      </w:r>
    </w:p>
    <w:p w14:paraId="65A253C2"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p>
    <w:p w14:paraId="1F743376"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当組合の組合員名簿の調整のため、下記により届け出られたく公告する。</w:t>
      </w:r>
    </w:p>
    <w:p w14:paraId="47E7049E" w14:textId="29128F96"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r w:rsidR="00DD736A" w:rsidRPr="00A84D1F">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w:t>
      </w:r>
    </w:p>
    <w:p w14:paraId="04A8F792" w14:textId="26966E0A"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r w:rsidR="00DD736A" w:rsidRPr="00A84D1F">
        <w:rPr>
          <w:rFonts w:ascii="UD デジタル 教科書体 N-R" w:eastAsia="UD デジタル 教科書体 N-R" w:hint="eastAsia"/>
        </w:rPr>
        <w:t>生産</w:t>
      </w:r>
      <w:r w:rsidRPr="00A84D1F">
        <w:rPr>
          <w:rFonts w:ascii="UD デジタル 教科書体 N-R" w:eastAsia="UD デジタル 教科書体 N-R" w:hint="eastAsia"/>
        </w:rPr>
        <w:t>森林組合</w:t>
      </w:r>
    </w:p>
    <w:p w14:paraId="612E4B2B"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代表理事組合長　　○○○○　　印</w:t>
      </w:r>
    </w:p>
    <w:p w14:paraId="48069420" w14:textId="77777777" w:rsidR="009C3933" w:rsidRPr="00A84D1F" w:rsidRDefault="009C3933" w:rsidP="009C3933">
      <w:pPr>
        <w:tabs>
          <w:tab w:val="left" w:pos="826"/>
        </w:tabs>
        <w:rPr>
          <w:rFonts w:ascii="UD デジタル 教科書体 N-R" w:eastAsia="UD デジタル 教科書体 N-R"/>
        </w:rPr>
      </w:pPr>
    </w:p>
    <w:p w14:paraId="3F6D71DB" w14:textId="77777777" w:rsidR="009C3933" w:rsidRPr="00A84D1F" w:rsidRDefault="009C3933" w:rsidP="009C3933">
      <w:pPr>
        <w:tabs>
          <w:tab w:val="left" w:pos="826"/>
        </w:tabs>
        <w:jc w:val="center"/>
        <w:rPr>
          <w:rFonts w:ascii="UD デジタル 教科書体 N-R" w:eastAsia="UD デジタル 教科書体 N-R"/>
        </w:rPr>
      </w:pPr>
      <w:r w:rsidRPr="00A84D1F">
        <w:rPr>
          <w:rFonts w:ascii="UD デジタル 教科書体 N-R" w:eastAsia="UD デジタル 教科書体 N-R" w:hint="eastAsia"/>
        </w:rPr>
        <w:t>記</w:t>
      </w:r>
    </w:p>
    <w:p w14:paraId="64B5BD6A"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１　届け出るべき者</w:t>
      </w:r>
    </w:p>
    <w:p w14:paraId="2B308A10" w14:textId="77777777" w:rsidR="009C3933" w:rsidRPr="00A84D1F" w:rsidRDefault="009C3933" w:rsidP="009C3933">
      <w:pPr>
        <w:numPr>
          <w:ilvl w:val="0"/>
          <w:numId w:val="1"/>
        </w:numPr>
        <w:tabs>
          <w:tab w:val="left" w:pos="826"/>
        </w:tabs>
        <w:rPr>
          <w:rFonts w:ascii="UD デジタル 教科書体 N-R" w:eastAsia="UD デジタル 教科書体 N-R"/>
        </w:rPr>
      </w:pPr>
      <w:r w:rsidRPr="00A84D1F">
        <w:rPr>
          <w:rFonts w:ascii="UD デジタル 教科書体 N-R" w:eastAsia="UD デジタル 教科書体 N-R" w:hint="eastAsia"/>
        </w:rPr>
        <w:t>現に当組合の組合員である者</w:t>
      </w:r>
    </w:p>
    <w:p w14:paraId="002D59A3" w14:textId="77777777" w:rsidR="009C3933" w:rsidRPr="00A84D1F" w:rsidRDefault="009C3933" w:rsidP="009C3933">
      <w:pPr>
        <w:numPr>
          <w:ilvl w:val="0"/>
          <w:numId w:val="1"/>
        </w:num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当組合の組合員名簿に登載されている者で、既に死亡したものについては、その相続人</w:t>
      </w:r>
    </w:p>
    <w:p w14:paraId="66D4832D" w14:textId="77777777" w:rsidR="009C3933" w:rsidRPr="00A84D1F" w:rsidRDefault="009C3933" w:rsidP="009C3933">
      <w:pPr>
        <w:numPr>
          <w:ilvl w:val="0"/>
          <w:numId w:val="1"/>
        </w:num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当組合の組合員名簿に登載されている者で、既に出資持分の全部を他に譲渡したことにより組合員でなくなったもの</w:t>
      </w:r>
    </w:p>
    <w:p w14:paraId="01B941B3" w14:textId="77777777" w:rsidR="009C3933" w:rsidRPr="00A84D1F" w:rsidRDefault="009C3933" w:rsidP="009C3933">
      <w:pPr>
        <w:tabs>
          <w:tab w:val="left" w:pos="826"/>
        </w:tabs>
        <w:rPr>
          <w:rFonts w:ascii="UD デジタル 教科書体 N-R" w:eastAsia="UD デジタル 教科書体 N-R"/>
        </w:rPr>
      </w:pPr>
    </w:p>
    <w:p w14:paraId="3B1A248D"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２　届け出るべき事項</w:t>
      </w:r>
    </w:p>
    <w:p w14:paraId="74F91BB9" w14:textId="77777777" w:rsidR="009C3933" w:rsidRPr="00A84D1F" w:rsidRDefault="009C3933" w:rsidP="009C3933">
      <w:pPr>
        <w:numPr>
          <w:ilvl w:val="0"/>
          <w:numId w:val="2"/>
        </w:num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当組合の組合員名簿に登載されている事項の内容に変更のない場合は、その旨</w:t>
      </w:r>
    </w:p>
    <w:p w14:paraId="13A98BA2" w14:textId="77777777" w:rsidR="009C3933" w:rsidRPr="00A84D1F" w:rsidRDefault="009C3933" w:rsidP="009C3933">
      <w:pPr>
        <w:numPr>
          <w:ilvl w:val="0"/>
          <w:numId w:val="2"/>
        </w:num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当組合の組合員名簿に登載されている事項の内容に変更のある場合は、変更の内容及び変更の事由</w:t>
      </w:r>
    </w:p>
    <w:p w14:paraId="6A5E9067" w14:textId="77777777" w:rsidR="009C3933" w:rsidRPr="00A84D1F" w:rsidRDefault="009C3933" w:rsidP="009C3933">
      <w:pPr>
        <w:numPr>
          <w:ilvl w:val="0"/>
          <w:numId w:val="2"/>
        </w:numPr>
        <w:tabs>
          <w:tab w:val="left" w:pos="826"/>
        </w:tabs>
        <w:rPr>
          <w:rFonts w:ascii="UD デジタル 教科書体 N-R" w:eastAsia="UD デジタル 教科書体 N-R"/>
        </w:rPr>
      </w:pPr>
      <w:r w:rsidRPr="00A84D1F">
        <w:rPr>
          <w:rFonts w:ascii="UD デジタル 教科書体 N-R" w:eastAsia="UD デジタル 教科書体 N-R" w:hint="eastAsia"/>
        </w:rPr>
        <w:t>当組合の組合員名簿に登載されている者で、既に組合員でなくなった場合は、その旨及びその事由</w:t>
      </w:r>
    </w:p>
    <w:p w14:paraId="48D6B55B" w14:textId="77777777" w:rsidR="009C3933" w:rsidRPr="00A84D1F" w:rsidRDefault="009C3933" w:rsidP="009C3933">
      <w:pPr>
        <w:tabs>
          <w:tab w:val="left" w:pos="826"/>
        </w:tabs>
        <w:rPr>
          <w:rFonts w:ascii="UD デジタル 教科書体 N-R" w:eastAsia="UD デジタル 教科書体 N-R"/>
        </w:rPr>
      </w:pPr>
    </w:p>
    <w:p w14:paraId="6FF83A26"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３　届出に要する書面</w:t>
      </w:r>
    </w:p>
    <w:p w14:paraId="20DBB8B2"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別添第1号様式から第4号様式までのいずれかによる</w:t>
      </w:r>
    </w:p>
    <w:p w14:paraId="284945EE" w14:textId="77777777" w:rsidR="009C3933" w:rsidRPr="00A84D1F" w:rsidRDefault="009C3933" w:rsidP="009C3933">
      <w:pPr>
        <w:tabs>
          <w:tab w:val="left" w:pos="826"/>
        </w:tabs>
        <w:rPr>
          <w:rFonts w:ascii="UD デジタル 教科書体 N-R" w:eastAsia="UD デジタル 教科書体 N-R"/>
        </w:rPr>
      </w:pPr>
    </w:p>
    <w:p w14:paraId="1E0C76F5"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４　届出先</w:t>
      </w:r>
    </w:p>
    <w:p w14:paraId="5F3C5105"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当組合あてに郵送又は直接届け出るものとする。</w:t>
      </w:r>
    </w:p>
    <w:p w14:paraId="27FD199D" w14:textId="77777777" w:rsidR="009C3933" w:rsidRPr="00A84D1F" w:rsidRDefault="009C3933" w:rsidP="009C3933">
      <w:pPr>
        <w:tabs>
          <w:tab w:val="left" w:pos="826"/>
        </w:tabs>
        <w:rPr>
          <w:rFonts w:ascii="UD デジタル 教科書体 N-R" w:eastAsia="UD デジタル 教科書体 N-R"/>
        </w:rPr>
      </w:pPr>
    </w:p>
    <w:p w14:paraId="33CC6BFC"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５　届出期間</w:t>
      </w:r>
    </w:p>
    <w:p w14:paraId="4457751E" w14:textId="5E8E669B"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r w:rsidR="00350EEB">
        <w:rPr>
          <w:rFonts w:ascii="UD デジタル 教科書体 N-R" w:eastAsia="UD デジタル 教科書体 N-R" w:hint="eastAsia"/>
        </w:rPr>
        <w:t xml:space="preserve">　　　</w:t>
      </w:r>
      <w:r w:rsidRPr="00A84D1F">
        <w:rPr>
          <w:rFonts w:ascii="UD デジタル 教科書体 N-R" w:eastAsia="UD デジタル 教科書体 N-R" w:hint="eastAsia"/>
        </w:rPr>
        <w:t>年　　月　　日より</w:t>
      </w:r>
      <w:r w:rsidR="00350EEB">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日までとする。</w:t>
      </w:r>
    </w:p>
    <w:p w14:paraId="6A34E02E" w14:textId="77777777" w:rsidR="009C3933" w:rsidRPr="00A84D1F" w:rsidRDefault="009C3933" w:rsidP="009C3933">
      <w:pPr>
        <w:tabs>
          <w:tab w:val="left" w:pos="826"/>
        </w:tabs>
        <w:rPr>
          <w:rFonts w:ascii="UD デジタル 教科書体 N-R" w:eastAsia="UD デジタル 教科書体 N-R"/>
        </w:rPr>
      </w:pPr>
    </w:p>
    <w:p w14:paraId="09892E37"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６　届出のない場合の措置</w:t>
      </w:r>
    </w:p>
    <w:p w14:paraId="6EBE9DDD"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期限までに届出のない場合は、原則として、当組合の組合員でなくなったものとして、</w:t>
      </w:r>
    </w:p>
    <w:p w14:paraId="1C368CB8" w14:textId="57943D67" w:rsidR="009C3933" w:rsidRPr="00A84D1F" w:rsidRDefault="009C3933" w:rsidP="009C3933">
      <w:pPr>
        <w:tabs>
          <w:tab w:val="left" w:pos="826"/>
        </w:tabs>
        <w:ind w:firstLineChars="100" w:firstLine="210"/>
        <w:rPr>
          <w:rFonts w:ascii="UD デジタル 教科書体 N-R" w:eastAsia="UD デジタル 教科書体 N-R"/>
        </w:rPr>
      </w:pPr>
      <w:r w:rsidRPr="00A84D1F">
        <w:rPr>
          <w:rFonts w:ascii="UD デジタル 教科書体 N-R" w:eastAsia="UD デジタル 教科書体 N-R" w:hint="eastAsia"/>
        </w:rPr>
        <w:t xml:space="preserve">当組合の定款の定めるところにより、脱退の処理をするものとする。　</w:t>
      </w:r>
    </w:p>
    <w:p w14:paraId="213D76E2" w14:textId="4C2C4B69" w:rsidR="009C3933" w:rsidRPr="00A84D1F" w:rsidRDefault="006D3890" w:rsidP="009C3933">
      <w:pPr>
        <w:tabs>
          <w:tab w:val="left" w:pos="826"/>
        </w:tabs>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様式２－１</w:t>
      </w:r>
      <w:r>
        <w:rPr>
          <w:rFonts w:ascii="UD デジタル 教科書体 N-R" w:eastAsia="UD デジタル 教科書体 N-R" w:hint="eastAsia"/>
        </w:rPr>
        <w:t>）</w:t>
      </w:r>
    </w:p>
    <w:p w14:paraId="4E068EAC"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組合員名簿搭載者に対する組合よりの通知文の例（通常活動組合の場合）</w:t>
      </w:r>
    </w:p>
    <w:p w14:paraId="6C9C3CC4" w14:textId="4E3E7B13" w:rsidR="009C3933" w:rsidRPr="00A84D1F" w:rsidRDefault="009C3933" w:rsidP="00350EEB">
      <w:pPr>
        <w:tabs>
          <w:tab w:val="left" w:pos="826"/>
        </w:tabs>
        <w:ind w:right="210"/>
        <w:jc w:val="right"/>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40D414B4"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○○○○殿</w:t>
      </w:r>
    </w:p>
    <w:p w14:paraId="232B0DA4" w14:textId="0C65A5AF"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r w:rsidR="00350EEB">
        <w:rPr>
          <w:rFonts w:ascii="UD デジタル 教科書体 N-R" w:eastAsia="UD デジタル 教科書体 N-R" w:hint="eastAsia"/>
        </w:rPr>
        <w:t>生産</w:t>
      </w:r>
      <w:r w:rsidRPr="00A84D1F">
        <w:rPr>
          <w:rFonts w:ascii="UD デジタル 教科書体 N-R" w:eastAsia="UD デジタル 教科書体 N-R" w:hint="eastAsia"/>
        </w:rPr>
        <w:t>森林組合</w:t>
      </w:r>
    </w:p>
    <w:p w14:paraId="45B714A9" w14:textId="77777777" w:rsidR="009C3933" w:rsidRPr="00A84D1F" w:rsidRDefault="009C3933" w:rsidP="009C3933">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代表理事組合長　○○○○　印</w:t>
      </w:r>
    </w:p>
    <w:p w14:paraId="1BA06732" w14:textId="77777777" w:rsidR="009C3933" w:rsidRPr="00A84D1F" w:rsidRDefault="009C3933" w:rsidP="009C3933">
      <w:pPr>
        <w:tabs>
          <w:tab w:val="left" w:pos="826"/>
        </w:tabs>
        <w:rPr>
          <w:rFonts w:ascii="UD デジタル 教科書体 N-R" w:eastAsia="UD デジタル 教科書体 N-R"/>
        </w:rPr>
      </w:pPr>
    </w:p>
    <w:p w14:paraId="73A3ADCC" w14:textId="6A2AEA40" w:rsidR="009C3933" w:rsidRPr="00867580" w:rsidRDefault="009C3933" w:rsidP="009C3933">
      <w:pPr>
        <w:tabs>
          <w:tab w:val="left" w:pos="826"/>
        </w:tabs>
        <w:jc w:val="center"/>
        <w:rPr>
          <w:rFonts w:ascii="UD デジタル 教科書体 N-R" w:eastAsia="UD デジタル 教科書体 N-R"/>
          <w:sz w:val="24"/>
          <w:szCs w:val="28"/>
        </w:rPr>
      </w:pPr>
      <w:r w:rsidRPr="00867580">
        <w:rPr>
          <w:rFonts w:ascii="UD デジタル 教科書体 N-R" w:eastAsia="UD デジタル 教科書体 N-R" w:hint="eastAsia"/>
          <w:sz w:val="24"/>
          <w:szCs w:val="28"/>
        </w:rPr>
        <w:t>○○</w:t>
      </w:r>
      <w:r w:rsidR="00350EEB" w:rsidRPr="00867580">
        <w:rPr>
          <w:rFonts w:ascii="UD デジタル 教科書体 N-R" w:eastAsia="UD デジタル 教科書体 N-R" w:hint="eastAsia"/>
          <w:sz w:val="24"/>
          <w:szCs w:val="28"/>
        </w:rPr>
        <w:t>生産</w:t>
      </w:r>
      <w:r w:rsidRPr="00867580">
        <w:rPr>
          <w:rFonts w:ascii="UD デジタル 教科書体 N-R" w:eastAsia="UD デジタル 教科書体 N-R" w:hint="eastAsia"/>
          <w:sz w:val="24"/>
          <w:szCs w:val="28"/>
        </w:rPr>
        <w:t>森林組合組合員資格に係る届出について</w:t>
      </w:r>
    </w:p>
    <w:p w14:paraId="694F53A2" w14:textId="77777777" w:rsidR="009C3933" w:rsidRPr="00A84D1F" w:rsidRDefault="009C3933" w:rsidP="009C3933">
      <w:pPr>
        <w:tabs>
          <w:tab w:val="left" w:pos="826"/>
        </w:tabs>
        <w:jc w:val="left"/>
        <w:rPr>
          <w:rFonts w:ascii="UD デジタル 教科書体 N-R" w:eastAsia="UD デジタル 教科書体 N-R"/>
        </w:rPr>
      </w:pPr>
    </w:p>
    <w:p w14:paraId="234856AE" w14:textId="61FE24A0" w:rsidR="009C3933" w:rsidRPr="00A84D1F" w:rsidRDefault="009C3933" w:rsidP="009C3933">
      <w:pPr>
        <w:tabs>
          <w:tab w:val="left" w:pos="826"/>
        </w:tabs>
        <w:jc w:val="left"/>
        <w:rPr>
          <w:rFonts w:ascii="UD デジタル 教科書体 N-R" w:eastAsia="UD デジタル 教科書体 N-R"/>
        </w:rPr>
      </w:pPr>
      <w:r w:rsidRPr="00A84D1F">
        <w:rPr>
          <w:rFonts w:ascii="UD デジタル 教科書体 N-R" w:eastAsia="UD デジタル 教科書体 N-R" w:hint="eastAsia"/>
        </w:rPr>
        <w:t xml:space="preserve">　平素</w:t>
      </w:r>
      <w:r w:rsidR="00350EEB">
        <w:rPr>
          <w:rFonts w:ascii="UD デジタル 教科書体 N-R" w:eastAsia="UD デジタル 教科書体 N-R" w:hint="eastAsia"/>
        </w:rPr>
        <w:t>、生産</w:t>
      </w:r>
      <w:r w:rsidRPr="00A84D1F">
        <w:rPr>
          <w:rFonts w:ascii="UD デジタル 教科書体 N-R" w:eastAsia="UD デジタル 教科書体 N-R" w:hint="eastAsia"/>
        </w:rPr>
        <w:t>森林組合の業務運営につきましては格別のご協力を賜り、厚く御礼申し上げます。</w:t>
      </w:r>
    </w:p>
    <w:p w14:paraId="5EBA611B" w14:textId="2F2C2259" w:rsidR="00350EEB" w:rsidRDefault="009C3933" w:rsidP="00350EEB">
      <w:pPr>
        <w:tabs>
          <w:tab w:val="left" w:pos="826"/>
        </w:tabs>
        <w:ind w:firstLine="204"/>
        <w:jc w:val="left"/>
        <w:rPr>
          <w:rFonts w:ascii="UD デジタル 教科書体 N-R" w:eastAsia="UD デジタル 教科書体 N-R"/>
        </w:rPr>
      </w:pPr>
      <w:r w:rsidRPr="00A84D1F">
        <w:rPr>
          <w:rFonts w:ascii="UD デジタル 教科書体 N-R" w:eastAsia="UD デジタル 教科書体 N-R" w:hint="eastAsia"/>
        </w:rPr>
        <w:t>さて、貴殿についての当組合の組合員名簿は別紙－１のとおりと相成っておりますが、組合員名簿に登載されている方々の中には物故者等も多く、本来は、相続若しくは出資持分の譲渡があった場合、組合員資格を失った場合又は脱退する場合には、当組合の定款第９条、第10条、第12条及び第13条（別紙－２定款抜粋参照）の規定に基づいて手続を行うことになっておりますが、これまで組合への手続が滞っていたために当該名簿のとおりとなっております。</w:t>
      </w:r>
    </w:p>
    <w:p w14:paraId="2932091C" w14:textId="7A5832A0" w:rsidR="009C3933" w:rsidRPr="00A84D1F" w:rsidRDefault="009C3933" w:rsidP="00350EEB">
      <w:pPr>
        <w:tabs>
          <w:tab w:val="left" w:pos="826"/>
        </w:tabs>
        <w:ind w:firstLine="204"/>
        <w:jc w:val="left"/>
        <w:rPr>
          <w:rFonts w:ascii="UD デジタル 教科書体 N-R" w:eastAsia="UD デジタル 教科書体 N-R"/>
        </w:rPr>
      </w:pPr>
      <w:r w:rsidRPr="00A84D1F">
        <w:rPr>
          <w:rFonts w:ascii="UD デジタル 教科書体 N-R" w:eastAsia="UD デジタル 教科書体 N-R" w:hint="eastAsia"/>
        </w:rPr>
        <w:t>何分にもものままでは現状にそ</w:t>
      </w:r>
      <w:r w:rsidR="006D53FF">
        <w:rPr>
          <w:rFonts w:ascii="UD デジタル 教科書体 N-R" w:eastAsia="UD デジタル 教科書体 N-R" w:hint="eastAsia"/>
        </w:rPr>
        <w:t>ぐ</w:t>
      </w:r>
      <w:r w:rsidRPr="00A84D1F">
        <w:rPr>
          <w:rFonts w:ascii="UD デジタル 教科書体 N-R" w:eastAsia="UD デジタル 教科書体 N-R" w:hint="eastAsia"/>
        </w:rPr>
        <w:t>わないのみか、将来ますます組合員及びその出資金等が不明確となる</w:t>
      </w:r>
      <w:r w:rsidR="00350EEB">
        <w:rPr>
          <w:rFonts w:ascii="UD デジタル 教科書体 N-R" w:eastAsia="UD デジタル 教科書体 N-R" w:hint="eastAsia"/>
        </w:rPr>
        <w:t>おそ</w:t>
      </w:r>
      <w:r w:rsidRPr="00A84D1F">
        <w:rPr>
          <w:rFonts w:ascii="UD デジタル 教科書体 N-R" w:eastAsia="UD デジタル 教科書体 N-R" w:hint="eastAsia"/>
        </w:rPr>
        <w:t>れがありますので、当組合役員会で協議の結果、期間を限り組合員名簿の調整のために下記により組合員資格に係る届出をしていただくことといたしました。</w:t>
      </w:r>
    </w:p>
    <w:p w14:paraId="7F943DFA" w14:textId="77777777" w:rsidR="009C3933" w:rsidRPr="00A84D1F" w:rsidRDefault="009C3933" w:rsidP="009C3933">
      <w:pPr>
        <w:tabs>
          <w:tab w:val="left" w:pos="826"/>
        </w:tabs>
        <w:jc w:val="left"/>
        <w:rPr>
          <w:rFonts w:ascii="UD デジタル 教科書体 N-R" w:eastAsia="UD デジタル 教科書体 N-R"/>
        </w:rPr>
      </w:pPr>
      <w:r w:rsidRPr="00A84D1F">
        <w:rPr>
          <w:rFonts w:ascii="UD デジタル 教科書体 N-R" w:eastAsia="UD デジタル 教科書体 N-R" w:hint="eastAsia"/>
        </w:rPr>
        <w:t xml:space="preserve">　つきましては、期限までに別添第１から第４号様式のうちいずれかの用紙を使って郵送により、又は直接、当組合に届け出て下さるようお願いいたします。</w:t>
      </w:r>
    </w:p>
    <w:p w14:paraId="751A929C" w14:textId="77777777" w:rsidR="009C3933" w:rsidRPr="00A84D1F" w:rsidRDefault="009C3933" w:rsidP="009C3933">
      <w:pPr>
        <w:tabs>
          <w:tab w:val="left" w:pos="826"/>
        </w:tabs>
        <w:jc w:val="left"/>
        <w:rPr>
          <w:rFonts w:ascii="UD デジタル 教科書体 N-R" w:eastAsia="UD デジタル 教科書体 N-R"/>
        </w:rPr>
      </w:pPr>
      <w:r w:rsidRPr="00A84D1F">
        <w:rPr>
          <w:rFonts w:ascii="UD デジタル 教科書体 N-R" w:eastAsia="UD デジタル 教科書体 N-R" w:hint="eastAsia"/>
        </w:rPr>
        <w:t xml:space="preserve">　なお、届出のない場合には、法定脱退の扱いとされ組合員でなくなり、出資金は当組合の財産として処理されることがありますのでお含み下さい。</w:t>
      </w:r>
    </w:p>
    <w:p w14:paraId="17774F01" w14:textId="41575FA3" w:rsidR="009C3933" w:rsidRPr="00A84D1F" w:rsidRDefault="009C3933" w:rsidP="009C3933">
      <w:pPr>
        <w:tabs>
          <w:tab w:val="left" w:pos="826"/>
        </w:tabs>
        <w:jc w:val="left"/>
        <w:rPr>
          <w:rFonts w:ascii="UD デジタル 教科書体 N-R" w:eastAsia="UD デジタル 教科書体 N-R"/>
        </w:rPr>
      </w:pPr>
      <w:r w:rsidRPr="00A84D1F">
        <w:rPr>
          <w:rFonts w:ascii="UD デジタル 教科書体 N-R" w:eastAsia="UD デジタル 教科書体 N-R" w:hint="eastAsia"/>
        </w:rPr>
        <w:t xml:space="preserve">　また、相続により組合員となる方、譲渡により出資持分に変更があった方又は組合員でなくなった方で、まだ当組合に手続をしていない（手続をしたか否か不明の場合を含む</w:t>
      </w:r>
      <w:r w:rsidR="00350EEB">
        <w:rPr>
          <w:rFonts w:ascii="UD デジタル 教科書体 N-R" w:eastAsia="UD デジタル 教科書体 N-R" w:hint="eastAsia"/>
        </w:rPr>
        <w:t>。</w:t>
      </w:r>
      <w:r w:rsidRPr="00A84D1F">
        <w:rPr>
          <w:rFonts w:ascii="UD デジタル 教科書体 N-R" w:eastAsia="UD デジタル 教科書体 N-R" w:hint="eastAsia"/>
        </w:rPr>
        <w:t>）方については、この届出をもって加入申込、持分譲渡承認又は脱退の手続をとったものとして取り扱うこととしますので申し添えます。</w:t>
      </w:r>
    </w:p>
    <w:p w14:paraId="571E953B" w14:textId="77777777" w:rsidR="009C3933" w:rsidRPr="00A84D1F" w:rsidRDefault="009C3933" w:rsidP="009C3933">
      <w:pPr>
        <w:tabs>
          <w:tab w:val="left" w:pos="826"/>
        </w:tabs>
        <w:jc w:val="left"/>
        <w:rPr>
          <w:rFonts w:ascii="UD デジタル 教科書体 N-R" w:eastAsia="UD デジタル 教科書体 N-R"/>
        </w:rPr>
      </w:pPr>
    </w:p>
    <w:p w14:paraId="4B4FD74B" w14:textId="77777777" w:rsidR="009C3933" w:rsidRPr="00A84D1F" w:rsidRDefault="009C3933" w:rsidP="009C3933">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51033070" w14:textId="6CE6606F"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１　届出期間　　</w:t>
      </w:r>
      <w:r w:rsidR="00350EEB">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日より</w:t>
      </w:r>
      <w:r w:rsidR="00350EEB">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w:t>
      </w:r>
    </w:p>
    <w:p w14:paraId="02660A83"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２　届出の様式</w:t>
      </w:r>
    </w:p>
    <w:p w14:paraId="1FAE048E" w14:textId="77777777" w:rsidR="009C3933" w:rsidRPr="00A84D1F" w:rsidRDefault="009C3933" w:rsidP="009C3933">
      <w:pPr>
        <w:numPr>
          <w:ilvl w:val="0"/>
          <w:numId w:val="3"/>
        </w:numPr>
        <w:rPr>
          <w:rFonts w:ascii="UD デジタル 教科書体 N-R" w:eastAsia="UD デジタル 教科書体 N-R"/>
        </w:rPr>
      </w:pPr>
      <w:r w:rsidRPr="00A84D1F">
        <w:rPr>
          <w:rFonts w:ascii="UD デジタル 教科書体 N-R" w:eastAsia="UD デジタル 教科書体 N-R" w:hint="eastAsia"/>
        </w:rPr>
        <w:t>組合員名簿と変わりない場合　　　　　　　　　　　　…第１号様式</w:t>
      </w:r>
    </w:p>
    <w:p w14:paraId="71F18192" w14:textId="77777777" w:rsidR="009C3933" w:rsidRPr="00A84D1F" w:rsidRDefault="009C3933" w:rsidP="009C3933">
      <w:pPr>
        <w:numPr>
          <w:ilvl w:val="0"/>
          <w:numId w:val="3"/>
        </w:numPr>
        <w:rPr>
          <w:rFonts w:ascii="UD デジタル 教科書体 N-R" w:eastAsia="UD デジタル 教科書体 N-R"/>
        </w:rPr>
      </w:pPr>
      <w:r w:rsidRPr="00A84D1F">
        <w:rPr>
          <w:rFonts w:ascii="UD デジタル 教科書体 N-R" w:eastAsia="UD デジタル 教科書体 N-R" w:hint="eastAsia"/>
        </w:rPr>
        <w:t>相続されている場合　　　　　　　　　　　　　　　　…第２号様式</w:t>
      </w:r>
    </w:p>
    <w:p w14:paraId="5904A18B" w14:textId="77777777" w:rsidR="009C3933" w:rsidRPr="00A84D1F" w:rsidRDefault="009C3933" w:rsidP="009C3933">
      <w:pPr>
        <w:numPr>
          <w:ilvl w:val="0"/>
          <w:numId w:val="3"/>
        </w:numPr>
        <w:rPr>
          <w:rFonts w:ascii="UD デジタル 教科書体 N-R" w:eastAsia="UD デジタル 教科書体 N-R"/>
        </w:rPr>
      </w:pPr>
      <w:r w:rsidRPr="00A84D1F">
        <w:rPr>
          <w:rFonts w:ascii="UD デジタル 教科書体 N-R" w:eastAsia="UD デジタル 教科書体 N-R" w:hint="eastAsia"/>
        </w:rPr>
        <w:t>出資持分の一部の譲渡により持分変更された場合　　　…第３号様式</w:t>
      </w:r>
    </w:p>
    <w:p w14:paraId="21B633BB" w14:textId="77777777" w:rsidR="009C3933" w:rsidRPr="00A84D1F" w:rsidRDefault="009C3933" w:rsidP="009C3933">
      <w:pPr>
        <w:numPr>
          <w:ilvl w:val="0"/>
          <w:numId w:val="3"/>
        </w:numPr>
        <w:rPr>
          <w:rFonts w:ascii="UD デジタル 教科書体 N-R" w:eastAsia="UD デジタル 教科書体 N-R"/>
        </w:rPr>
      </w:pPr>
      <w:r w:rsidRPr="00A84D1F">
        <w:rPr>
          <w:rFonts w:ascii="UD デジタル 教科書体 N-R" w:eastAsia="UD デジタル 教科書体 N-R" w:hint="eastAsia"/>
        </w:rPr>
        <w:lastRenderedPageBreak/>
        <w:t>出資持分の全部の譲渡により組合を脱退された場合　　…第４号様式</w:t>
      </w:r>
    </w:p>
    <w:p w14:paraId="65EB456D"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３　記載上の注意</w:t>
      </w:r>
    </w:p>
    <w:p w14:paraId="0DD36528" w14:textId="77777777" w:rsidR="009C3933" w:rsidRPr="00A84D1F" w:rsidRDefault="009C3933" w:rsidP="009C3933">
      <w:pPr>
        <w:numPr>
          <w:ilvl w:val="0"/>
          <w:numId w:val="4"/>
        </w:numPr>
        <w:rPr>
          <w:rFonts w:ascii="UD デジタル 教科書体 N-R" w:eastAsia="UD デジタル 教科書体 N-R"/>
        </w:rPr>
      </w:pPr>
      <w:r w:rsidRPr="00A84D1F">
        <w:rPr>
          <w:rFonts w:ascii="UD デジタル 教科書体 N-R" w:eastAsia="UD デジタル 教科書体 N-R" w:hint="eastAsia"/>
        </w:rPr>
        <w:t>組合員名簿中氏名（改名）と住所が変わっているだけの場合には、第１号様式を</w:t>
      </w:r>
    </w:p>
    <w:p w14:paraId="01DC5AFE" w14:textId="77777777" w:rsidR="009C3933" w:rsidRPr="00A84D1F" w:rsidRDefault="009C3933" w:rsidP="009C3933">
      <w:pPr>
        <w:ind w:firstLineChars="250" w:firstLine="525"/>
        <w:rPr>
          <w:rFonts w:ascii="UD デジタル 教科書体 N-R" w:eastAsia="UD デジタル 教科書体 N-R"/>
        </w:rPr>
      </w:pPr>
      <w:r w:rsidRPr="00A84D1F">
        <w:rPr>
          <w:rFonts w:ascii="UD デジタル 教科書体 N-R" w:eastAsia="UD デジタル 教科書体 N-R" w:hint="eastAsia"/>
        </w:rPr>
        <w:t>使用し、新旧両方を書いて下さい。</w:t>
      </w:r>
    </w:p>
    <w:p w14:paraId="7D9B833C" w14:textId="77777777" w:rsidR="009C3933" w:rsidRPr="00A84D1F" w:rsidRDefault="009C3933" w:rsidP="009C3933">
      <w:pPr>
        <w:numPr>
          <w:ilvl w:val="0"/>
          <w:numId w:val="4"/>
        </w:numPr>
        <w:rPr>
          <w:rFonts w:ascii="UD デジタル 教科書体 N-R" w:eastAsia="UD デジタル 教科書体 N-R"/>
        </w:rPr>
      </w:pPr>
      <w:r w:rsidRPr="00A84D1F">
        <w:rPr>
          <w:rFonts w:ascii="UD デジタル 教科書体 N-R" w:eastAsia="UD デジタル 教科書体 N-R" w:hint="eastAsia"/>
        </w:rPr>
        <w:t>相続された場合には、第２号様式を使用し、相続人の欄には相続人のうち相続加</w:t>
      </w:r>
    </w:p>
    <w:p w14:paraId="52068125" w14:textId="20E8241B" w:rsidR="009C3933" w:rsidRPr="00A84D1F" w:rsidRDefault="009C3933" w:rsidP="009C3933">
      <w:pPr>
        <w:ind w:firstLineChars="250" w:firstLine="525"/>
        <w:rPr>
          <w:rFonts w:ascii="UD デジタル 教科書体 N-R" w:eastAsia="UD デジタル 教科書体 N-R"/>
        </w:rPr>
      </w:pPr>
      <w:r w:rsidRPr="00A84D1F">
        <w:rPr>
          <w:rFonts w:ascii="UD デジタル 教科書体 N-R" w:eastAsia="UD デジタル 教科書体 N-R" w:hint="eastAsia"/>
        </w:rPr>
        <w:t>入される方（１人に限る</w:t>
      </w:r>
      <w:r w:rsidR="00350EEB">
        <w:rPr>
          <w:rFonts w:ascii="UD デジタル 教科書体 N-R" w:eastAsia="UD デジタル 教科書体 N-R" w:hint="eastAsia"/>
        </w:rPr>
        <w:t>。</w:t>
      </w:r>
      <w:r w:rsidRPr="00A84D1F">
        <w:rPr>
          <w:rFonts w:ascii="UD デジタル 教科書体 N-R" w:eastAsia="UD デジタル 教科書体 N-R" w:hint="eastAsia"/>
        </w:rPr>
        <w:t>）について書いて下さい。</w:t>
      </w:r>
    </w:p>
    <w:p w14:paraId="5E954C05" w14:textId="7ACB6B0B" w:rsidR="009C3933" w:rsidRPr="00A84D1F" w:rsidRDefault="009C3933" w:rsidP="009C3933">
      <w:pPr>
        <w:numPr>
          <w:ilvl w:val="0"/>
          <w:numId w:val="4"/>
        </w:numPr>
        <w:rPr>
          <w:rFonts w:ascii="UD デジタル 教科書体 N-R" w:eastAsia="UD デジタル 教科書体 N-R"/>
        </w:rPr>
      </w:pPr>
      <w:r w:rsidRPr="00A84D1F">
        <w:rPr>
          <w:rFonts w:ascii="UD デジタル 教科書体 N-R" w:eastAsia="UD デジタル 教科書体 N-R" w:hint="eastAsia"/>
        </w:rPr>
        <w:t>出資持分の譲渡の場合は</w:t>
      </w:r>
      <w:r w:rsidR="00350EEB">
        <w:rPr>
          <w:rFonts w:ascii="UD デジタル 教科書体 N-R" w:eastAsia="UD デジタル 教科書体 N-R" w:hint="eastAsia"/>
        </w:rPr>
        <w:t>、</w:t>
      </w:r>
    </w:p>
    <w:p w14:paraId="20924505" w14:textId="77777777" w:rsidR="009C3933" w:rsidRPr="00A84D1F" w:rsidRDefault="009C3933" w:rsidP="009C3933">
      <w:pPr>
        <w:numPr>
          <w:ilvl w:val="0"/>
          <w:numId w:val="5"/>
        </w:numPr>
        <w:rPr>
          <w:rFonts w:ascii="UD デジタル 教科書体 N-R" w:eastAsia="UD デジタル 教科書体 N-R"/>
        </w:rPr>
      </w:pPr>
      <w:r w:rsidRPr="00A84D1F">
        <w:rPr>
          <w:rFonts w:ascii="UD デジタル 教科書体 N-R" w:eastAsia="UD デジタル 教科書体 N-R" w:hint="eastAsia"/>
        </w:rPr>
        <w:t>持分の一部の譲渡の場合には、第３号様式を使用し、譲渡当事者連名により届け</w:t>
      </w:r>
    </w:p>
    <w:p w14:paraId="266E8531" w14:textId="77777777" w:rsidR="009C3933" w:rsidRPr="00A84D1F" w:rsidRDefault="009C3933" w:rsidP="009C3933">
      <w:pPr>
        <w:ind w:left="405" w:firstLineChars="50" w:firstLine="105"/>
        <w:rPr>
          <w:rFonts w:ascii="UD デジタル 教科書体 N-R" w:eastAsia="UD デジタル 教科書体 N-R"/>
        </w:rPr>
      </w:pPr>
      <w:r w:rsidRPr="00A84D1F">
        <w:rPr>
          <w:rFonts w:ascii="UD デジタル 教科書体 N-R" w:eastAsia="UD デジタル 教科書体 N-R" w:hint="eastAsia"/>
        </w:rPr>
        <w:t>出ることとして下さい。</w:t>
      </w:r>
    </w:p>
    <w:p w14:paraId="78F8815D" w14:textId="77777777" w:rsidR="009C3933" w:rsidRPr="00A84D1F" w:rsidRDefault="009C3933" w:rsidP="009C3933">
      <w:pPr>
        <w:numPr>
          <w:ilvl w:val="0"/>
          <w:numId w:val="5"/>
        </w:numPr>
        <w:rPr>
          <w:rFonts w:ascii="UD デジタル 教科書体 N-R" w:eastAsia="UD デジタル 教科書体 N-R"/>
        </w:rPr>
      </w:pPr>
      <w:r w:rsidRPr="00A84D1F">
        <w:rPr>
          <w:rFonts w:ascii="UD デジタル 教科書体 N-R" w:eastAsia="UD デジタル 教科書体 N-R" w:hint="eastAsia"/>
        </w:rPr>
        <w:t>持分の全部の譲渡により組合を脱退された場合は、第４号様式を使用し、譲渡人</w:t>
      </w:r>
    </w:p>
    <w:p w14:paraId="7087C172" w14:textId="0042DD45" w:rsidR="00867580" w:rsidRDefault="009C3933" w:rsidP="009C3933">
      <w:pPr>
        <w:ind w:left="405" w:firstLineChars="50" w:firstLine="105"/>
        <w:rPr>
          <w:rFonts w:ascii="UD デジタル 教科書体 N-R" w:eastAsia="UD デジタル 教科書体 N-R"/>
        </w:rPr>
      </w:pPr>
      <w:r w:rsidRPr="00A84D1F">
        <w:rPr>
          <w:rFonts w:ascii="UD デジタル 教科書体 N-R" w:eastAsia="UD デジタル 教科書体 N-R" w:hint="eastAsia"/>
        </w:rPr>
        <w:t>より届け出ることとして下さい。</w:t>
      </w:r>
    </w:p>
    <w:p w14:paraId="202F5C50" w14:textId="77777777"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31A37358" w14:textId="47FAF779" w:rsidR="006D53FF" w:rsidRPr="00A84D1F" w:rsidRDefault="006D3890" w:rsidP="006D53FF">
      <w:pPr>
        <w:tabs>
          <w:tab w:val="left" w:pos="826"/>
        </w:tabs>
        <w:rPr>
          <w:rFonts w:ascii="UD デジタル 教科書体 N-R" w:eastAsia="UD デジタル 教科書体 N-R"/>
        </w:rPr>
      </w:pPr>
      <w:r>
        <w:rPr>
          <w:rFonts w:ascii="UD デジタル 教科書体 N-R" w:eastAsia="UD デジタル 教科書体 N-R" w:hint="eastAsia"/>
        </w:rPr>
        <w:lastRenderedPageBreak/>
        <w:t>（</w:t>
      </w:r>
      <w:r w:rsidR="006D53FF" w:rsidRPr="00A84D1F">
        <w:rPr>
          <w:rFonts w:ascii="UD デジタル 教科書体 N-R" w:eastAsia="UD デジタル 教科書体 N-R" w:hint="eastAsia"/>
        </w:rPr>
        <w:t>様式２－</w:t>
      </w:r>
      <w:r w:rsidR="006D53FF">
        <w:rPr>
          <w:rFonts w:ascii="UD デジタル 教科書体 N-R" w:eastAsia="UD デジタル 教科書体 N-R" w:hint="eastAsia"/>
        </w:rPr>
        <w:t>２</w:t>
      </w:r>
      <w:r>
        <w:rPr>
          <w:rFonts w:ascii="UD デジタル 教科書体 N-R" w:eastAsia="UD デジタル 教科書体 N-R" w:hint="eastAsia"/>
        </w:rPr>
        <w:t>）</w:t>
      </w:r>
    </w:p>
    <w:p w14:paraId="668CC352" w14:textId="74A0ED1D" w:rsidR="006D53FF" w:rsidRPr="00A84D1F" w:rsidRDefault="006D53FF" w:rsidP="006D53FF">
      <w:pPr>
        <w:tabs>
          <w:tab w:val="left" w:pos="826"/>
        </w:tabs>
        <w:rPr>
          <w:rFonts w:ascii="UD デジタル 教科書体 N-R" w:eastAsia="UD デジタル 教科書体 N-R"/>
        </w:rPr>
      </w:pPr>
      <w:r w:rsidRPr="00A84D1F">
        <w:rPr>
          <w:rFonts w:ascii="UD デジタル 教科書体 N-R" w:eastAsia="UD デジタル 教科書体 N-R" w:hint="eastAsia"/>
        </w:rPr>
        <w:t>組合員名簿搭載者に対する組合よりの通知文の例（</w:t>
      </w:r>
      <w:r>
        <w:rPr>
          <w:rFonts w:ascii="UD デジタル 教科書体 N-R" w:eastAsia="UD デジタル 教科書体 N-R" w:hint="eastAsia"/>
        </w:rPr>
        <w:t>休眠</w:t>
      </w:r>
      <w:r w:rsidRPr="00A84D1F">
        <w:rPr>
          <w:rFonts w:ascii="UD デジタル 教科書体 N-R" w:eastAsia="UD デジタル 教科書体 N-R" w:hint="eastAsia"/>
        </w:rPr>
        <w:t>組合の場合）</w:t>
      </w:r>
    </w:p>
    <w:p w14:paraId="412DFE26" w14:textId="77777777" w:rsidR="006D53FF" w:rsidRPr="00A84D1F" w:rsidRDefault="006D53FF" w:rsidP="006D53FF">
      <w:pPr>
        <w:tabs>
          <w:tab w:val="left" w:pos="826"/>
        </w:tabs>
        <w:ind w:right="210"/>
        <w:jc w:val="right"/>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1C7BDE16" w14:textId="77777777" w:rsidR="006D53FF" w:rsidRPr="00A84D1F" w:rsidRDefault="006D53FF" w:rsidP="006D53FF">
      <w:pPr>
        <w:tabs>
          <w:tab w:val="left" w:pos="826"/>
        </w:tabs>
        <w:rPr>
          <w:rFonts w:ascii="UD デジタル 教科書体 N-R" w:eastAsia="UD デジタル 教科書体 N-R"/>
        </w:rPr>
      </w:pPr>
      <w:r w:rsidRPr="00A84D1F">
        <w:rPr>
          <w:rFonts w:ascii="UD デジタル 教科書体 N-R" w:eastAsia="UD デジタル 教科書体 N-R" w:hint="eastAsia"/>
        </w:rPr>
        <w:t>○○○○殿</w:t>
      </w:r>
    </w:p>
    <w:p w14:paraId="5703A325" w14:textId="77777777" w:rsidR="006D53FF" w:rsidRPr="00A84D1F" w:rsidRDefault="006D53FF" w:rsidP="006D53FF">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w:t>
      </w:r>
      <w:r>
        <w:rPr>
          <w:rFonts w:ascii="UD デジタル 教科書体 N-R" w:eastAsia="UD デジタル 教科書体 N-R" w:hint="eastAsia"/>
        </w:rPr>
        <w:t>生産</w:t>
      </w:r>
      <w:r w:rsidRPr="00A84D1F">
        <w:rPr>
          <w:rFonts w:ascii="UD デジタル 教科書体 N-R" w:eastAsia="UD デジタル 教科書体 N-R" w:hint="eastAsia"/>
        </w:rPr>
        <w:t>森林組合</w:t>
      </w:r>
    </w:p>
    <w:p w14:paraId="4196A246" w14:textId="77777777" w:rsidR="006D53FF" w:rsidRPr="00A84D1F" w:rsidRDefault="006D53FF" w:rsidP="006D53FF">
      <w:pPr>
        <w:tabs>
          <w:tab w:val="left" w:pos="826"/>
        </w:tabs>
        <w:rPr>
          <w:rFonts w:ascii="UD デジタル 教科書体 N-R" w:eastAsia="UD デジタル 教科書体 N-R"/>
        </w:rPr>
      </w:pPr>
      <w:r w:rsidRPr="00A84D1F">
        <w:rPr>
          <w:rFonts w:ascii="UD デジタル 教科書体 N-R" w:eastAsia="UD デジタル 教科書体 N-R" w:hint="eastAsia"/>
        </w:rPr>
        <w:t xml:space="preserve">　　　　　　　　　　　　　　　　　　　　　　　　　代表理事組合長　○○○○　印</w:t>
      </w:r>
    </w:p>
    <w:p w14:paraId="4ADC3D7B" w14:textId="77777777" w:rsidR="006D53FF" w:rsidRPr="00A84D1F" w:rsidRDefault="006D53FF" w:rsidP="006D53FF">
      <w:pPr>
        <w:tabs>
          <w:tab w:val="left" w:pos="826"/>
        </w:tabs>
        <w:rPr>
          <w:rFonts w:ascii="UD デジタル 教科書体 N-R" w:eastAsia="UD デジタル 教科書体 N-R"/>
        </w:rPr>
      </w:pPr>
    </w:p>
    <w:p w14:paraId="7E2F80A8" w14:textId="77777777" w:rsidR="006D53FF" w:rsidRPr="00867580" w:rsidRDefault="006D53FF" w:rsidP="006D53FF">
      <w:pPr>
        <w:tabs>
          <w:tab w:val="left" w:pos="826"/>
        </w:tabs>
        <w:jc w:val="center"/>
        <w:rPr>
          <w:rFonts w:ascii="UD デジタル 教科書体 N-R" w:eastAsia="UD デジタル 教科書体 N-R"/>
          <w:sz w:val="24"/>
          <w:szCs w:val="28"/>
        </w:rPr>
      </w:pPr>
      <w:r w:rsidRPr="00867580">
        <w:rPr>
          <w:rFonts w:ascii="UD デジタル 教科書体 N-R" w:eastAsia="UD デジタル 教科書体 N-R" w:hint="eastAsia"/>
          <w:sz w:val="24"/>
          <w:szCs w:val="28"/>
        </w:rPr>
        <w:t>○○生産森林組合組合員資格に係る届出について</w:t>
      </w:r>
    </w:p>
    <w:p w14:paraId="7F679939" w14:textId="77777777" w:rsidR="006D53FF" w:rsidRPr="00A84D1F" w:rsidRDefault="006D53FF" w:rsidP="006D53FF">
      <w:pPr>
        <w:tabs>
          <w:tab w:val="left" w:pos="826"/>
        </w:tabs>
        <w:jc w:val="left"/>
        <w:rPr>
          <w:rFonts w:ascii="UD デジタル 教科書体 N-R" w:eastAsia="UD デジタル 教科書体 N-R"/>
        </w:rPr>
      </w:pPr>
    </w:p>
    <w:p w14:paraId="4BA6F33E" w14:textId="06E5243A" w:rsidR="006D53FF" w:rsidRPr="006D53FF" w:rsidRDefault="006D53FF" w:rsidP="006D53FF">
      <w:pPr>
        <w:tabs>
          <w:tab w:val="left" w:pos="826"/>
        </w:tabs>
        <w:jc w:val="left"/>
        <w:rPr>
          <w:rFonts w:ascii="UD デジタル 教科書体 N-R" w:eastAsia="UD デジタル 教科書体 N-R"/>
        </w:rPr>
      </w:pPr>
      <w:r w:rsidRPr="00A84D1F">
        <w:rPr>
          <w:rFonts w:ascii="UD デジタル 教科書体 N-R" w:eastAsia="UD デジタル 教科書体 N-R" w:hint="eastAsia"/>
        </w:rPr>
        <w:t xml:space="preserve">　</w:t>
      </w:r>
      <w:r w:rsidRPr="006D53FF">
        <w:rPr>
          <w:rFonts w:ascii="UD デジタル 教科書体 N-R" w:eastAsia="UD デジタル 教科書体 N-R" w:hint="eastAsia"/>
        </w:rPr>
        <w:t>○○生産森林組合は、○○年に○○地区の森林所有者の協同組織として設立され、事業活動を行ってまいりましたが、近年、諸々の情勢の変化により活動を休止している状況にあり、組合員の方々にもご不便、ご迷惑をおかけしているところです。</w:t>
      </w:r>
    </w:p>
    <w:p w14:paraId="309A9937" w14:textId="1FAB8C8E" w:rsidR="006D53FF" w:rsidRPr="006D53FF" w:rsidRDefault="006D53FF" w:rsidP="006D53FF">
      <w:pPr>
        <w:tabs>
          <w:tab w:val="left" w:pos="826"/>
        </w:tabs>
        <w:ind w:firstLineChars="100" w:firstLine="210"/>
        <w:jc w:val="left"/>
        <w:rPr>
          <w:rFonts w:ascii="UD デジタル 教科書体 N-R" w:eastAsia="UD デジタル 教科書体 N-R"/>
        </w:rPr>
      </w:pPr>
      <w:r w:rsidRPr="006D53FF">
        <w:rPr>
          <w:rFonts w:ascii="UD デジタル 教科書体 N-R" w:eastAsia="UD デジタル 教科書体 N-R" w:hint="eastAsia"/>
        </w:rPr>
        <w:t>そこで今回、当組合の今後の在り方を真剣に検討するため、組合員名簿の確認及び調整をすることになりました。</w:t>
      </w:r>
    </w:p>
    <w:p w14:paraId="52EE82BA" w14:textId="19740682" w:rsidR="006D53FF" w:rsidRPr="006D53FF" w:rsidRDefault="006D53FF" w:rsidP="006D53FF">
      <w:pPr>
        <w:tabs>
          <w:tab w:val="left" w:pos="826"/>
        </w:tabs>
        <w:ind w:firstLineChars="100" w:firstLine="210"/>
        <w:jc w:val="left"/>
        <w:rPr>
          <w:rFonts w:ascii="UD デジタル 教科書体 N-R" w:eastAsia="UD デジタル 教科書体 N-R"/>
        </w:rPr>
      </w:pPr>
      <w:r w:rsidRPr="006D53FF">
        <w:rPr>
          <w:rFonts w:ascii="UD デジタル 教科書体 N-R" w:eastAsia="UD デジタル 教科書体 N-R" w:hint="eastAsia"/>
        </w:rPr>
        <w:t>貴殿についての当組合の組合員名簿は別紙－１のとおりと相成っておりますが、組合員名簿に登載されている方々の中には物故者等も多く、本来は、相続若しくは出資持分の譲渡があった場合、組合員資格を失った場合又は脱退する場合には、当組合の定款第９条、第 10 条、第 12 条及び第 13 条（別紙－２定款抜粋参照）の規定に基づいて手続を行うことになっておりますが、これまで組合への手続が滞っていたために、当該名簿のとおりとなっています。</w:t>
      </w:r>
    </w:p>
    <w:p w14:paraId="7CAA1352" w14:textId="5BD9EF8F" w:rsidR="006D53FF" w:rsidRPr="006D53FF" w:rsidRDefault="006D53FF" w:rsidP="006D53FF">
      <w:pPr>
        <w:tabs>
          <w:tab w:val="left" w:pos="826"/>
        </w:tabs>
        <w:ind w:firstLineChars="100" w:firstLine="210"/>
        <w:jc w:val="left"/>
        <w:rPr>
          <w:rFonts w:ascii="UD デジタル 教科書体 N-R" w:eastAsia="UD デジタル 教科書体 N-R"/>
        </w:rPr>
      </w:pPr>
      <w:r w:rsidRPr="006D53FF">
        <w:rPr>
          <w:rFonts w:ascii="UD デジタル 教科書体 N-R" w:eastAsia="UD デジタル 教科書体 N-R" w:hint="eastAsia"/>
        </w:rPr>
        <w:t>つきましては、組合員資格に係る届出として、下記により、期限までに別添第１号から第 4 号までの様式のうちいずれかの用紙を使って、郵送又は直接、当組合に届け出てくださるようお願いいたします。</w:t>
      </w:r>
    </w:p>
    <w:p w14:paraId="53EAA4E2" w14:textId="52C837DC" w:rsidR="006D53FF" w:rsidRPr="006D53FF" w:rsidRDefault="006D53FF" w:rsidP="006D53FF">
      <w:pPr>
        <w:tabs>
          <w:tab w:val="left" w:pos="826"/>
        </w:tabs>
        <w:ind w:firstLineChars="100" w:firstLine="210"/>
        <w:jc w:val="left"/>
        <w:rPr>
          <w:rFonts w:ascii="UD デジタル 教科書体 N-R" w:eastAsia="UD デジタル 教科書体 N-R"/>
        </w:rPr>
      </w:pPr>
      <w:r w:rsidRPr="006D53FF">
        <w:rPr>
          <w:rFonts w:ascii="UD デジタル 教科書体 N-R" w:eastAsia="UD デジタル 教科書体 N-R" w:hint="eastAsia"/>
        </w:rPr>
        <w:t>なお、届出のない場合には、法定脱退の扱いとされ組合員でなくなり、出資金は当組合の財産として処理されることがありますのでお含みおきください。</w:t>
      </w:r>
    </w:p>
    <w:p w14:paraId="51DF011B" w14:textId="552B2038" w:rsidR="006D53FF" w:rsidRPr="00A84D1F" w:rsidRDefault="006D53FF" w:rsidP="006D53FF">
      <w:pPr>
        <w:tabs>
          <w:tab w:val="left" w:pos="826"/>
        </w:tabs>
        <w:ind w:firstLineChars="100" w:firstLine="210"/>
        <w:jc w:val="left"/>
        <w:rPr>
          <w:rFonts w:ascii="UD デジタル 教科書体 N-R" w:eastAsia="UD デジタル 教科書体 N-R"/>
        </w:rPr>
      </w:pPr>
      <w:r w:rsidRPr="006D53FF">
        <w:rPr>
          <w:rFonts w:ascii="UD デジタル 教科書体 N-R" w:eastAsia="UD デジタル 教科書体 N-R" w:hint="eastAsia"/>
        </w:rPr>
        <w:t>また、相続により組合員となる方、譲渡により出資持分に変更があった方又は組合員でなくなった方で、まだ当組合に手続をしていない（手続をしたか否か不明の場合を含む。）方については、この届出をもって加入申込、持分譲渡承認又は脱退の手続をとったものとして取り扱うこととしますので申し添えます。</w:t>
      </w:r>
    </w:p>
    <w:p w14:paraId="733A39A7" w14:textId="77777777" w:rsidR="006D53FF" w:rsidRPr="00A84D1F" w:rsidRDefault="006D53FF" w:rsidP="006D53FF">
      <w:pPr>
        <w:tabs>
          <w:tab w:val="left" w:pos="826"/>
        </w:tabs>
        <w:jc w:val="left"/>
        <w:rPr>
          <w:rFonts w:ascii="UD デジタル 教科書体 N-R" w:eastAsia="UD デジタル 教科書体 N-R"/>
        </w:rPr>
      </w:pPr>
    </w:p>
    <w:p w14:paraId="1BC2BB80" w14:textId="77777777" w:rsidR="006D53FF" w:rsidRPr="00A84D1F" w:rsidRDefault="006D53FF" w:rsidP="006D53FF">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189FCC7C" w14:textId="77777777" w:rsidR="006D53FF" w:rsidRPr="00A84D1F" w:rsidRDefault="006D53FF" w:rsidP="006D53FF">
      <w:pPr>
        <w:rPr>
          <w:rFonts w:ascii="UD デジタル 教科書体 N-R" w:eastAsia="UD デジタル 教科書体 N-R"/>
        </w:rPr>
      </w:pPr>
      <w:r w:rsidRPr="00A84D1F">
        <w:rPr>
          <w:rFonts w:ascii="UD デジタル 教科書体 N-R" w:eastAsia="UD デジタル 教科書体 N-R" w:hint="eastAsia"/>
        </w:rPr>
        <w:t xml:space="preserve">１　届出期間　　</w:t>
      </w:r>
      <w:r>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日より</w:t>
      </w:r>
      <w:r>
        <w:rPr>
          <w:rFonts w:ascii="UD デジタル 教科書体 N-R" w:eastAsia="UD デジタル 教科書体 N-R" w:hint="eastAsia"/>
        </w:rPr>
        <w:t xml:space="preserve">　　</w:t>
      </w:r>
      <w:r w:rsidRPr="00A84D1F">
        <w:rPr>
          <w:rFonts w:ascii="UD デジタル 教科書体 N-R" w:eastAsia="UD デジタル 教科書体 N-R" w:hint="eastAsia"/>
        </w:rPr>
        <w:t xml:space="preserve">　年　　月　　日</w:t>
      </w:r>
    </w:p>
    <w:p w14:paraId="45746040" w14:textId="77777777" w:rsidR="006D53FF" w:rsidRPr="00A84D1F" w:rsidRDefault="006D53FF" w:rsidP="006D53FF">
      <w:pPr>
        <w:rPr>
          <w:rFonts w:ascii="UD デジタル 教科書体 N-R" w:eastAsia="UD デジタル 教科書体 N-R"/>
        </w:rPr>
      </w:pPr>
      <w:r w:rsidRPr="00A84D1F">
        <w:rPr>
          <w:rFonts w:ascii="UD デジタル 教科書体 N-R" w:eastAsia="UD デジタル 教科書体 N-R" w:hint="eastAsia"/>
        </w:rPr>
        <w:t>２　届出の様式</w:t>
      </w:r>
    </w:p>
    <w:p w14:paraId="1C9D61BA" w14:textId="77777777" w:rsidR="006D53FF" w:rsidRPr="00A84D1F" w:rsidRDefault="006D53FF" w:rsidP="006D53FF">
      <w:pPr>
        <w:numPr>
          <w:ilvl w:val="0"/>
          <w:numId w:val="6"/>
        </w:numPr>
        <w:rPr>
          <w:rFonts w:ascii="UD デジタル 教科書体 N-R" w:eastAsia="UD デジタル 教科書体 N-R"/>
        </w:rPr>
      </w:pPr>
      <w:r w:rsidRPr="00A84D1F">
        <w:rPr>
          <w:rFonts w:ascii="UD デジタル 教科書体 N-R" w:eastAsia="UD デジタル 教科書体 N-R" w:hint="eastAsia"/>
        </w:rPr>
        <w:t>組合員名簿と変わりない場合　　　　　　　　　　　　…第１号様式</w:t>
      </w:r>
    </w:p>
    <w:p w14:paraId="5CBAD451" w14:textId="77777777" w:rsidR="006D53FF" w:rsidRPr="00A84D1F" w:rsidRDefault="006D53FF" w:rsidP="006D53FF">
      <w:pPr>
        <w:numPr>
          <w:ilvl w:val="0"/>
          <w:numId w:val="6"/>
        </w:numPr>
        <w:rPr>
          <w:rFonts w:ascii="UD デジタル 教科書体 N-R" w:eastAsia="UD デジタル 教科書体 N-R"/>
        </w:rPr>
      </w:pPr>
      <w:r w:rsidRPr="00A84D1F">
        <w:rPr>
          <w:rFonts w:ascii="UD デジタル 教科書体 N-R" w:eastAsia="UD デジタル 教科書体 N-R" w:hint="eastAsia"/>
        </w:rPr>
        <w:t>相続されている場合　　　　　　　　　　　　　　　　…第２号様式</w:t>
      </w:r>
    </w:p>
    <w:p w14:paraId="067006AA" w14:textId="77777777" w:rsidR="006D53FF" w:rsidRPr="00A84D1F" w:rsidRDefault="006D53FF" w:rsidP="006D53FF">
      <w:pPr>
        <w:numPr>
          <w:ilvl w:val="0"/>
          <w:numId w:val="6"/>
        </w:numPr>
        <w:rPr>
          <w:rFonts w:ascii="UD デジタル 教科書体 N-R" w:eastAsia="UD デジタル 教科書体 N-R"/>
        </w:rPr>
      </w:pPr>
      <w:r w:rsidRPr="00A84D1F">
        <w:rPr>
          <w:rFonts w:ascii="UD デジタル 教科書体 N-R" w:eastAsia="UD デジタル 教科書体 N-R" w:hint="eastAsia"/>
        </w:rPr>
        <w:lastRenderedPageBreak/>
        <w:t>出資持分の一部の譲渡により持分変更された場合　　　…第３号様式</w:t>
      </w:r>
    </w:p>
    <w:p w14:paraId="12BC5611" w14:textId="77777777" w:rsidR="006D53FF" w:rsidRPr="00A84D1F" w:rsidRDefault="006D53FF" w:rsidP="006D53FF">
      <w:pPr>
        <w:numPr>
          <w:ilvl w:val="0"/>
          <w:numId w:val="6"/>
        </w:numPr>
        <w:rPr>
          <w:rFonts w:ascii="UD デジタル 教科書体 N-R" w:eastAsia="UD デジタル 教科書体 N-R"/>
        </w:rPr>
      </w:pPr>
      <w:r w:rsidRPr="00A84D1F">
        <w:rPr>
          <w:rFonts w:ascii="UD デジタル 教科書体 N-R" w:eastAsia="UD デジタル 教科書体 N-R" w:hint="eastAsia"/>
        </w:rPr>
        <w:t>出資持分の全部の譲渡により組合を脱退された場合　　…第４号様式</w:t>
      </w:r>
    </w:p>
    <w:p w14:paraId="5E3E8764" w14:textId="77777777" w:rsidR="006D53FF" w:rsidRPr="00A84D1F" w:rsidRDefault="006D53FF" w:rsidP="006D53FF">
      <w:pPr>
        <w:rPr>
          <w:rFonts w:ascii="UD デジタル 教科書体 N-R" w:eastAsia="UD デジタル 教科書体 N-R"/>
        </w:rPr>
      </w:pPr>
      <w:r w:rsidRPr="00A84D1F">
        <w:rPr>
          <w:rFonts w:ascii="UD デジタル 教科書体 N-R" w:eastAsia="UD デジタル 教科書体 N-R" w:hint="eastAsia"/>
        </w:rPr>
        <w:t>３　記載上の注意</w:t>
      </w:r>
    </w:p>
    <w:p w14:paraId="1FDCF088" w14:textId="77777777" w:rsidR="006D53FF" w:rsidRPr="00A84D1F" w:rsidRDefault="006D53FF" w:rsidP="006D53FF">
      <w:pPr>
        <w:numPr>
          <w:ilvl w:val="0"/>
          <w:numId w:val="7"/>
        </w:numPr>
        <w:rPr>
          <w:rFonts w:ascii="UD デジタル 教科書体 N-R" w:eastAsia="UD デジタル 教科書体 N-R"/>
        </w:rPr>
      </w:pPr>
      <w:r w:rsidRPr="00A84D1F">
        <w:rPr>
          <w:rFonts w:ascii="UD デジタル 教科書体 N-R" w:eastAsia="UD デジタル 教科書体 N-R" w:hint="eastAsia"/>
        </w:rPr>
        <w:t>組合員名簿中氏名（改名）と住所が変わっているだけの場合には、第１号様式を</w:t>
      </w:r>
    </w:p>
    <w:p w14:paraId="7A0445C7" w14:textId="77777777" w:rsidR="006D53FF" w:rsidRPr="00A84D1F" w:rsidRDefault="006D53FF" w:rsidP="006D53FF">
      <w:pPr>
        <w:ind w:firstLineChars="250" w:firstLine="525"/>
        <w:rPr>
          <w:rFonts w:ascii="UD デジタル 教科書体 N-R" w:eastAsia="UD デジタル 教科書体 N-R"/>
        </w:rPr>
      </w:pPr>
      <w:r w:rsidRPr="00A84D1F">
        <w:rPr>
          <w:rFonts w:ascii="UD デジタル 教科書体 N-R" w:eastAsia="UD デジタル 教科書体 N-R" w:hint="eastAsia"/>
        </w:rPr>
        <w:t>使用し、新旧両方を書いて下さい。</w:t>
      </w:r>
    </w:p>
    <w:p w14:paraId="10F5E23A" w14:textId="77777777" w:rsidR="006D53FF" w:rsidRPr="00A84D1F" w:rsidRDefault="006D53FF" w:rsidP="006D53FF">
      <w:pPr>
        <w:numPr>
          <w:ilvl w:val="0"/>
          <w:numId w:val="7"/>
        </w:numPr>
        <w:rPr>
          <w:rFonts w:ascii="UD デジタル 教科書体 N-R" w:eastAsia="UD デジタル 教科書体 N-R"/>
        </w:rPr>
      </w:pPr>
      <w:r w:rsidRPr="00A84D1F">
        <w:rPr>
          <w:rFonts w:ascii="UD デジタル 教科書体 N-R" w:eastAsia="UD デジタル 教科書体 N-R" w:hint="eastAsia"/>
        </w:rPr>
        <w:t>相続された場合には、第２号様式を使用し、相続人の欄には相続人のうち相続加</w:t>
      </w:r>
    </w:p>
    <w:p w14:paraId="43F47328" w14:textId="77777777" w:rsidR="006D53FF" w:rsidRPr="00A84D1F" w:rsidRDefault="006D53FF" w:rsidP="006D53FF">
      <w:pPr>
        <w:ind w:firstLineChars="250" w:firstLine="525"/>
        <w:rPr>
          <w:rFonts w:ascii="UD デジタル 教科書体 N-R" w:eastAsia="UD デジタル 教科書体 N-R"/>
        </w:rPr>
      </w:pPr>
      <w:r w:rsidRPr="00A84D1F">
        <w:rPr>
          <w:rFonts w:ascii="UD デジタル 教科書体 N-R" w:eastAsia="UD デジタル 教科書体 N-R" w:hint="eastAsia"/>
        </w:rPr>
        <w:t>入される方（１人に限る</w:t>
      </w:r>
      <w:r>
        <w:rPr>
          <w:rFonts w:ascii="UD デジタル 教科書体 N-R" w:eastAsia="UD デジタル 教科書体 N-R" w:hint="eastAsia"/>
        </w:rPr>
        <w:t>。</w:t>
      </w:r>
      <w:r w:rsidRPr="00A84D1F">
        <w:rPr>
          <w:rFonts w:ascii="UD デジタル 教科書体 N-R" w:eastAsia="UD デジタル 教科書体 N-R" w:hint="eastAsia"/>
        </w:rPr>
        <w:t>）について書いて下さい。</w:t>
      </w:r>
    </w:p>
    <w:p w14:paraId="13F2A631" w14:textId="77777777" w:rsidR="006D53FF" w:rsidRPr="00A84D1F" w:rsidRDefault="006D53FF" w:rsidP="006D53FF">
      <w:pPr>
        <w:numPr>
          <w:ilvl w:val="0"/>
          <w:numId w:val="7"/>
        </w:numPr>
        <w:rPr>
          <w:rFonts w:ascii="UD デジタル 教科書体 N-R" w:eastAsia="UD デジタル 教科書体 N-R"/>
        </w:rPr>
      </w:pPr>
      <w:r w:rsidRPr="00A84D1F">
        <w:rPr>
          <w:rFonts w:ascii="UD デジタル 教科書体 N-R" w:eastAsia="UD デジタル 教科書体 N-R" w:hint="eastAsia"/>
        </w:rPr>
        <w:t>出資持分の譲渡の場合は</w:t>
      </w:r>
      <w:r>
        <w:rPr>
          <w:rFonts w:ascii="UD デジタル 教科書体 N-R" w:eastAsia="UD デジタル 教科書体 N-R" w:hint="eastAsia"/>
        </w:rPr>
        <w:t>、</w:t>
      </w:r>
    </w:p>
    <w:p w14:paraId="5EDE656A" w14:textId="77777777" w:rsidR="006D53FF" w:rsidRPr="00A84D1F" w:rsidRDefault="006D53FF" w:rsidP="006D53FF">
      <w:pPr>
        <w:numPr>
          <w:ilvl w:val="0"/>
          <w:numId w:val="5"/>
        </w:numPr>
        <w:rPr>
          <w:rFonts w:ascii="UD デジタル 教科書体 N-R" w:eastAsia="UD デジタル 教科書体 N-R"/>
        </w:rPr>
      </w:pPr>
      <w:r w:rsidRPr="00A84D1F">
        <w:rPr>
          <w:rFonts w:ascii="UD デジタル 教科書体 N-R" w:eastAsia="UD デジタル 教科書体 N-R" w:hint="eastAsia"/>
        </w:rPr>
        <w:t>持分の一部の譲渡の場合には、第３号様式を使用し、譲渡当事者連名により届け</w:t>
      </w:r>
    </w:p>
    <w:p w14:paraId="14E57584" w14:textId="77777777" w:rsidR="006D53FF" w:rsidRPr="00A84D1F" w:rsidRDefault="006D53FF" w:rsidP="006D53FF">
      <w:pPr>
        <w:ind w:left="405" w:firstLineChars="50" w:firstLine="105"/>
        <w:rPr>
          <w:rFonts w:ascii="UD デジタル 教科書体 N-R" w:eastAsia="UD デジタル 教科書体 N-R"/>
        </w:rPr>
      </w:pPr>
      <w:r w:rsidRPr="00A84D1F">
        <w:rPr>
          <w:rFonts w:ascii="UD デジタル 教科書体 N-R" w:eastAsia="UD デジタル 教科書体 N-R" w:hint="eastAsia"/>
        </w:rPr>
        <w:t>出ることとして下さい。</w:t>
      </w:r>
    </w:p>
    <w:p w14:paraId="41DA12E8" w14:textId="77777777" w:rsidR="006D53FF" w:rsidRPr="00A84D1F" w:rsidRDefault="006D53FF" w:rsidP="006D53FF">
      <w:pPr>
        <w:numPr>
          <w:ilvl w:val="0"/>
          <w:numId w:val="5"/>
        </w:numPr>
        <w:rPr>
          <w:rFonts w:ascii="UD デジタル 教科書体 N-R" w:eastAsia="UD デジタル 教科書体 N-R"/>
        </w:rPr>
      </w:pPr>
      <w:r w:rsidRPr="00A84D1F">
        <w:rPr>
          <w:rFonts w:ascii="UD デジタル 教科書体 N-R" w:eastAsia="UD デジタル 教科書体 N-R" w:hint="eastAsia"/>
        </w:rPr>
        <w:t>持分の全部の譲渡により組合を脱退された場合は、第４号様式を使用し、譲渡人</w:t>
      </w:r>
    </w:p>
    <w:p w14:paraId="661432D5" w14:textId="53F80435" w:rsidR="00867580" w:rsidRDefault="006D53FF" w:rsidP="006D53FF">
      <w:pPr>
        <w:ind w:left="405" w:firstLineChars="50" w:firstLine="105"/>
        <w:rPr>
          <w:rFonts w:ascii="UD デジタル 教科書体 N-R" w:eastAsia="UD デジタル 教科書体 N-R"/>
        </w:rPr>
      </w:pPr>
      <w:r w:rsidRPr="00A84D1F">
        <w:rPr>
          <w:rFonts w:ascii="UD デジタル 教科書体 N-R" w:eastAsia="UD デジタル 教科書体 N-R" w:hint="eastAsia"/>
        </w:rPr>
        <w:t>より届け出ることとして下さい。</w:t>
      </w:r>
    </w:p>
    <w:p w14:paraId="6CC6496E" w14:textId="77777777"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29661884" w14:textId="61059395" w:rsidR="009C3933" w:rsidRPr="00A84D1F" w:rsidRDefault="006D3890" w:rsidP="009C3933">
      <w:pPr>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別紙－１</w:t>
      </w:r>
      <w:r>
        <w:rPr>
          <w:rFonts w:ascii="UD デジタル 教科書体 N-R" w:eastAsia="UD デジタル 教科書体 N-R" w:hint="eastAsia"/>
        </w:rPr>
        <w:t>）</w:t>
      </w:r>
    </w:p>
    <w:p w14:paraId="4CC7409E" w14:textId="77777777" w:rsidR="009C3933" w:rsidRPr="00A84D1F" w:rsidRDefault="009C3933" w:rsidP="009C3933">
      <w:pPr>
        <w:rPr>
          <w:rFonts w:ascii="UD デジタル 教科書体 N-R" w:eastAsia="UD デジタル 教科書体 N-R"/>
        </w:rPr>
      </w:pPr>
    </w:p>
    <w:p w14:paraId="1306BDE0"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組合員名簿</w:t>
      </w:r>
    </w:p>
    <w:tbl>
      <w:tblPr>
        <w:tblW w:w="0" w:type="auto"/>
        <w:tblInd w:w="12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70"/>
        <w:gridCol w:w="2345"/>
        <w:gridCol w:w="1730"/>
        <w:gridCol w:w="1323"/>
        <w:gridCol w:w="1400"/>
      </w:tblGrid>
      <w:tr w:rsidR="009C3933" w:rsidRPr="00A84D1F" w14:paraId="0EF2F9A4" w14:textId="77777777" w:rsidTr="00CE662B">
        <w:trPr>
          <w:trHeight w:val="413"/>
        </w:trPr>
        <w:tc>
          <w:tcPr>
            <w:tcW w:w="1590" w:type="dxa"/>
            <w:tcBorders>
              <w:top w:val="single" w:sz="4" w:space="0" w:color="auto"/>
              <w:left w:val="single" w:sz="4" w:space="0" w:color="auto"/>
              <w:bottom w:val="single" w:sz="4" w:space="0" w:color="auto"/>
              <w:right w:val="single" w:sz="4" w:space="0" w:color="auto"/>
            </w:tcBorders>
          </w:tcPr>
          <w:p w14:paraId="04AEF100" w14:textId="77777777" w:rsidR="009C3933" w:rsidRPr="00A84D1F" w:rsidRDefault="009C3933" w:rsidP="00CE662B">
            <w:pPr>
              <w:ind w:left="-27"/>
              <w:jc w:val="center"/>
              <w:rPr>
                <w:rFonts w:ascii="UD デジタル 教科書体 N-R" w:eastAsia="UD デジタル 教科書体 N-R"/>
              </w:rPr>
            </w:pPr>
            <w:r w:rsidRPr="00A84D1F">
              <w:rPr>
                <w:rFonts w:ascii="UD デジタル 教科書体 N-R" w:eastAsia="UD デジタル 教科書体 N-R" w:hint="eastAsia"/>
              </w:rPr>
              <w:t>氏　　　　名</w:t>
            </w:r>
          </w:p>
        </w:tc>
        <w:tc>
          <w:tcPr>
            <w:tcW w:w="2379" w:type="dxa"/>
            <w:tcBorders>
              <w:top w:val="single" w:sz="4" w:space="0" w:color="auto"/>
              <w:left w:val="single" w:sz="4" w:space="0" w:color="auto"/>
              <w:bottom w:val="single" w:sz="4" w:space="0" w:color="auto"/>
              <w:right w:val="single" w:sz="4" w:space="0" w:color="auto"/>
            </w:tcBorders>
          </w:tcPr>
          <w:p w14:paraId="4660506F"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住　　　　　　　所</w:t>
            </w:r>
          </w:p>
        </w:tc>
        <w:tc>
          <w:tcPr>
            <w:tcW w:w="1753" w:type="dxa"/>
            <w:tcBorders>
              <w:top w:val="single" w:sz="4" w:space="0" w:color="auto"/>
              <w:left w:val="single" w:sz="4" w:space="0" w:color="auto"/>
              <w:bottom w:val="single" w:sz="4" w:space="0" w:color="auto"/>
              <w:right w:val="single" w:sz="4" w:space="0" w:color="auto"/>
            </w:tcBorders>
          </w:tcPr>
          <w:p w14:paraId="77FA9E71"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加入年月日</w:t>
            </w:r>
          </w:p>
        </w:tc>
        <w:tc>
          <w:tcPr>
            <w:tcW w:w="1339" w:type="dxa"/>
            <w:tcBorders>
              <w:top w:val="single" w:sz="4" w:space="0" w:color="auto"/>
              <w:left w:val="single" w:sz="4" w:space="0" w:color="auto"/>
              <w:bottom w:val="single" w:sz="4" w:space="0" w:color="auto"/>
              <w:right w:val="single" w:sz="4" w:space="0" w:color="auto"/>
            </w:tcBorders>
          </w:tcPr>
          <w:p w14:paraId="649D595F"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出資口数</w:t>
            </w:r>
          </w:p>
        </w:tc>
        <w:tc>
          <w:tcPr>
            <w:tcW w:w="1417" w:type="dxa"/>
            <w:tcBorders>
              <w:top w:val="single" w:sz="4" w:space="0" w:color="auto"/>
              <w:left w:val="single" w:sz="4" w:space="0" w:color="auto"/>
              <w:bottom w:val="single" w:sz="4" w:space="0" w:color="auto"/>
              <w:right w:val="single" w:sz="4" w:space="0" w:color="auto"/>
            </w:tcBorders>
          </w:tcPr>
          <w:p w14:paraId="037A8953"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出資金額</w:t>
            </w:r>
          </w:p>
        </w:tc>
      </w:tr>
      <w:tr w:rsidR="009C3933" w:rsidRPr="00A84D1F" w14:paraId="4999F31B" w14:textId="77777777" w:rsidTr="006D3890">
        <w:trPr>
          <w:trHeight w:val="567"/>
        </w:trPr>
        <w:tc>
          <w:tcPr>
            <w:tcW w:w="1590" w:type="dxa"/>
            <w:tcBorders>
              <w:top w:val="single" w:sz="4" w:space="0" w:color="auto"/>
              <w:left w:val="single" w:sz="4" w:space="0" w:color="auto"/>
              <w:bottom w:val="single" w:sz="4" w:space="0" w:color="auto"/>
              <w:right w:val="single" w:sz="4" w:space="0" w:color="auto"/>
            </w:tcBorders>
            <w:vAlign w:val="center"/>
          </w:tcPr>
          <w:p w14:paraId="1A5FBCCE" w14:textId="77777777" w:rsidR="009C3933" w:rsidRPr="00A84D1F" w:rsidRDefault="009C3933" w:rsidP="006D3890">
            <w:pPr>
              <w:ind w:left="-27"/>
              <w:rPr>
                <w:rFonts w:ascii="UD デジタル 教科書体 N-R" w:eastAsia="UD デジタル 教科書体 N-R"/>
              </w:rPr>
            </w:pPr>
          </w:p>
        </w:tc>
        <w:tc>
          <w:tcPr>
            <w:tcW w:w="2379" w:type="dxa"/>
            <w:tcBorders>
              <w:top w:val="single" w:sz="4" w:space="0" w:color="auto"/>
              <w:left w:val="single" w:sz="4" w:space="0" w:color="auto"/>
              <w:bottom w:val="single" w:sz="4" w:space="0" w:color="auto"/>
              <w:right w:val="single" w:sz="4" w:space="0" w:color="auto"/>
            </w:tcBorders>
            <w:vAlign w:val="center"/>
          </w:tcPr>
          <w:p w14:paraId="65DAF576" w14:textId="77777777" w:rsidR="009C3933" w:rsidRPr="00A84D1F" w:rsidRDefault="009C3933" w:rsidP="006D3890">
            <w:pPr>
              <w:ind w:left="-27"/>
              <w:rPr>
                <w:rFonts w:ascii="UD デジタル 教科書体 N-R" w:eastAsia="UD デジタル 教科書体 N-R"/>
              </w:rPr>
            </w:pPr>
          </w:p>
        </w:tc>
        <w:tc>
          <w:tcPr>
            <w:tcW w:w="1753" w:type="dxa"/>
            <w:tcBorders>
              <w:top w:val="single" w:sz="4" w:space="0" w:color="auto"/>
              <w:left w:val="single" w:sz="4" w:space="0" w:color="auto"/>
              <w:bottom w:val="single" w:sz="4" w:space="0" w:color="auto"/>
              <w:right w:val="single" w:sz="4" w:space="0" w:color="auto"/>
            </w:tcBorders>
            <w:vAlign w:val="center"/>
          </w:tcPr>
          <w:p w14:paraId="1C07ACC6" w14:textId="77777777" w:rsidR="009C3933" w:rsidRPr="00A84D1F" w:rsidRDefault="009C3933" w:rsidP="006D3890">
            <w:pPr>
              <w:ind w:left="-27"/>
              <w:rPr>
                <w:rFonts w:ascii="UD デジタル 教科書体 N-R" w:eastAsia="UD デジタル 教科書体 N-R"/>
              </w:rPr>
            </w:pPr>
          </w:p>
        </w:tc>
        <w:tc>
          <w:tcPr>
            <w:tcW w:w="1339" w:type="dxa"/>
            <w:tcBorders>
              <w:top w:val="single" w:sz="4" w:space="0" w:color="auto"/>
              <w:left w:val="single" w:sz="4" w:space="0" w:color="auto"/>
              <w:bottom w:val="single" w:sz="4" w:space="0" w:color="auto"/>
              <w:right w:val="single" w:sz="4" w:space="0" w:color="auto"/>
            </w:tcBorders>
            <w:vAlign w:val="center"/>
          </w:tcPr>
          <w:p w14:paraId="6D7BF9E6" w14:textId="77777777" w:rsidR="009C3933" w:rsidRPr="00A84D1F" w:rsidRDefault="009C3933" w:rsidP="006D3890">
            <w:pPr>
              <w:ind w:left="-27"/>
              <w:rPr>
                <w:rFonts w:ascii="UD デジタル 教科書体 N-R" w:eastAsia="UD デジタル 教科書体 N-R"/>
              </w:rPr>
            </w:pPr>
          </w:p>
        </w:tc>
        <w:tc>
          <w:tcPr>
            <w:tcW w:w="1417" w:type="dxa"/>
            <w:tcBorders>
              <w:top w:val="single" w:sz="4" w:space="0" w:color="auto"/>
              <w:left w:val="single" w:sz="4" w:space="0" w:color="auto"/>
              <w:bottom w:val="single" w:sz="4" w:space="0" w:color="auto"/>
              <w:right w:val="single" w:sz="4" w:space="0" w:color="auto"/>
            </w:tcBorders>
            <w:vAlign w:val="center"/>
          </w:tcPr>
          <w:p w14:paraId="482EE1D1" w14:textId="77777777" w:rsidR="009C3933" w:rsidRPr="00A84D1F" w:rsidRDefault="009C3933" w:rsidP="006D3890">
            <w:pPr>
              <w:ind w:left="-27"/>
              <w:rPr>
                <w:rFonts w:ascii="UD デジタル 教科書体 N-R" w:eastAsia="UD デジタル 教科書体 N-R"/>
              </w:rPr>
            </w:pPr>
          </w:p>
        </w:tc>
      </w:tr>
      <w:tr w:rsidR="006D3890" w:rsidRPr="00A84D1F" w14:paraId="32AFC1EB" w14:textId="77777777" w:rsidTr="006D3890">
        <w:trPr>
          <w:trHeight w:val="567"/>
        </w:trPr>
        <w:tc>
          <w:tcPr>
            <w:tcW w:w="1590" w:type="dxa"/>
            <w:tcBorders>
              <w:top w:val="single" w:sz="4" w:space="0" w:color="auto"/>
              <w:left w:val="single" w:sz="4" w:space="0" w:color="auto"/>
              <w:bottom w:val="single" w:sz="4" w:space="0" w:color="auto"/>
              <w:right w:val="single" w:sz="4" w:space="0" w:color="auto"/>
            </w:tcBorders>
            <w:vAlign w:val="center"/>
          </w:tcPr>
          <w:p w14:paraId="153DABD7" w14:textId="77777777" w:rsidR="006D3890" w:rsidRPr="00A84D1F" w:rsidRDefault="006D3890" w:rsidP="006D3890">
            <w:pPr>
              <w:ind w:left="-27"/>
              <w:rPr>
                <w:rFonts w:ascii="UD デジタル 教科書体 N-R" w:eastAsia="UD デジタル 教科書体 N-R"/>
              </w:rPr>
            </w:pPr>
          </w:p>
        </w:tc>
        <w:tc>
          <w:tcPr>
            <w:tcW w:w="2379" w:type="dxa"/>
            <w:tcBorders>
              <w:top w:val="single" w:sz="4" w:space="0" w:color="auto"/>
              <w:left w:val="single" w:sz="4" w:space="0" w:color="auto"/>
              <w:bottom w:val="single" w:sz="4" w:space="0" w:color="auto"/>
              <w:right w:val="single" w:sz="4" w:space="0" w:color="auto"/>
            </w:tcBorders>
            <w:vAlign w:val="center"/>
          </w:tcPr>
          <w:p w14:paraId="79F614B1" w14:textId="77777777" w:rsidR="006D3890" w:rsidRPr="00A84D1F" w:rsidRDefault="006D3890" w:rsidP="006D3890">
            <w:pPr>
              <w:ind w:left="-27"/>
              <w:rPr>
                <w:rFonts w:ascii="UD デジタル 教科書体 N-R" w:eastAsia="UD デジタル 教科書体 N-R"/>
              </w:rPr>
            </w:pPr>
          </w:p>
        </w:tc>
        <w:tc>
          <w:tcPr>
            <w:tcW w:w="1753" w:type="dxa"/>
            <w:tcBorders>
              <w:top w:val="single" w:sz="4" w:space="0" w:color="auto"/>
              <w:left w:val="single" w:sz="4" w:space="0" w:color="auto"/>
              <w:bottom w:val="single" w:sz="4" w:space="0" w:color="auto"/>
              <w:right w:val="single" w:sz="4" w:space="0" w:color="auto"/>
            </w:tcBorders>
            <w:vAlign w:val="center"/>
          </w:tcPr>
          <w:p w14:paraId="7084D657" w14:textId="77777777" w:rsidR="006D3890" w:rsidRPr="00A84D1F" w:rsidRDefault="006D3890" w:rsidP="006D3890">
            <w:pPr>
              <w:ind w:left="-27"/>
              <w:rPr>
                <w:rFonts w:ascii="UD デジタル 教科書体 N-R" w:eastAsia="UD デジタル 教科書体 N-R"/>
              </w:rPr>
            </w:pPr>
          </w:p>
        </w:tc>
        <w:tc>
          <w:tcPr>
            <w:tcW w:w="1339" w:type="dxa"/>
            <w:tcBorders>
              <w:top w:val="single" w:sz="4" w:space="0" w:color="auto"/>
              <w:left w:val="single" w:sz="4" w:space="0" w:color="auto"/>
              <w:bottom w:val="single" w:sz="4" w:space="0" w:color="auto"/>
              <w:right w:val="single" w:sz="4" w:space="0" w:color="auto"/>
            </w:tcBorders>
            <w:vAlign w:val="center"/>
          </w:tcPr>
          <w:p w14:paraId="331FB42D" w14:textId="77777777" w:rsidR="006D3890" w:rsidRPr="00A84D1F" w:rsidRDefault="006D3890" w:rsidP="006D3890">
            <w:pPr>
              <w:ind w:left="-27"/>
              <w:rPr>
                <w:rFonts w:ascii="UD デジタル 教科書体 N-R" w:eastAsia="UD デジタル 教科書体 N-R"/>
              </w:rPr>
            </w:pPr>
          </w:p>
        </w:tc>
        <w:tc>
          <w:tcPr>
            <w:tcW w:w="1417" w:type="dxa"/>
            <w:tcBorders>
              <w:top w:val="single" w:sz="4" w:space="0" w:color="auto"/>
              <w:left w:val="single" w:sz="4" w:space="0" w:color="auto"/>
              <w:bottom w:val="single" w:sz="4" w:space="0" w:color="auto"/>
              <w:right w:val="single" w:sz="4" w:space="0" w:color="auto"/>
            </w:tcBorders>
            <w:vAlign w:val="center"/>
          </w:tcPr>
          <w:p w14:paraId="625003D4" w14:textId="77777777" w:rsidR="006D3890" w:rsidRPr="00A84D1F" w:rsidRDefault="006D3890" w:rsidP="006D3890">
            <w:pPr>
              <w:ind w:left="-27"/>
              <w:rPr>
                <w:rFonts w:ascii="UD デジタル 教科書体 N-R" w:eastAsia="UD デジタル 教科書体 N-R"/>
              </w:rPr>
            </w:pPr>
          </w:p>
        </w:tc>
      </w:tr>
      <w:tr w:rsidR="006D3890" w:rsidRPr="00A84D1F" w14:paraId="7DA01114" w14:textId="77777777" w:rsidTr="006D3890">
        <w:trPr>
          <w:trHeight w:val="567"/>
        </w:trPr>
        <w:tc>
          <w:tcPr>
            <w:tcW w:w="1590" w:type="dxa"/>
            <w:tcBorders>
              <w:top w:val="single" w:sz="4" w:space="0" w:color="auto"/>
              <w:left w:val="single" w:sz="4" w:space="0" w:color="auto"/>
              <w:bottom w:val="single" w:sz="4" w:space="0" w:color="auto"/>
              <w:right w:val="single" w:sz="4" w:space="0" w:color="auto"/>
            </w:tcBorders>
            <w:vAlign w:val="center"/>
          </w:tcPr>
          <w:p w14:paraId="49919380" w14:textId="77777777" w:rsidR="006D3890" w:rsidRPr="00A84D1F" w:rsidRDefault="006D3890" w:rsidP="006D3890">
            <w:pPr>
              <w:ind w:left="-27"/>
              <w:rPr>
                <w:rFonts w:ascii="UD デジタル 教科書体 N-R" w:eastAsia="UD デジタル 教科書体 N-R"/>
              </w:rPr>
            </w:pPr>
          </w:p>
        </w:tc>
        <w:tc>
          <w:tcPr>
            <w:tcW w:w="2379" w:type="dxa"/>
            <w:tcBorders>
              <w:top w:val="single" w:sz="4" w:space="0" w:color="auto"/>
              <w:left w:val="single" w:sz="4" w:space="0" w:color="auto"/>
              <w:bottom w:val="single" w:sz="4" w:space="0" w:color="auto"/>
              <w:right w:val="single" w:sz="4" w:space="0" w:color="auto"/>
            </w:tcBorders>
            <w:vAlign w:val="center"/>
          </w:tcPr>
          <w:p w14:paraId="70D46DFD" w14:textId="77777777" w:rsidR="006D3890" w:rsidRPr="00A84D1F" w:rsidRDefault="006D3890" w:rsidP="006D3890">
            <w:pPr>
              <w:ind w:left="-27"/>
              <w:rPr>
                <w:rFonts w:ascii="UD デジタル 教科書体 N-R" w:eastAsia="UD デジタル 教科書体 N-R"/>
              </w:rPr>
            </w:pPr>
          </w:p>
        </w:tc>
        <w:tc>
          <w:tcPr>
            <w:tcW w:w="1753" w:type="dxa"/>
            <w:tcBorders>
              <w:top w:val="single" w:sz="4" w:space="0" w:color="auto"/>
              <w:left w:val="single" w:sz="4" w:space="0" w:color="auto"/>
              <w:bottom w:val="single" w:sz="4" w:space="0" w:color="auto"/>
              <w:right w:val="single" w:sz="4" w:space="0" w:color="auto"/>
            </w:tcBorders>
            <w:vAlign w:val="center"/>
          </w:tcPr>
          <w:p w14:paraId="208C709B" w14:textId="77777777" w:rsidR="006D3890" w:rsidRPr="00A84D1F" w:rsidRDefault="006D3890" w:rsidP="006D3890">
            <w:pPr>
              <w:ind w:left="-27"/>
              <w:rPr>
                <w:rFonts w:ascii="UD デジタル 教科書体 N-R" w:eastAsia="UD デジタル 教科書体 N-R"/>
              </w:rPr>
            </w:pPr>
          </w:p>
        </w:tc>
        <w:tc>
          <w:tcPr>
            <w:tcW w:w="1339" w:type="dxa"/>
            <w:tcBorders>
              <w:top w:val="single" w:sz="4" w:space="0" w:color="auto"/>
              <w:left w:val="single" w:sz="4" w:space="0" w:color="auto"/>
              <w:bottom w:val="single" w:sz="4" w:space="0" w:color="auto"/>
              <w:right w:val="single" w:sz="4" w:space="0" w:color="auto"/>
            </w:tcBorders>
            <w:vAlign w:val="center"/>
          </w:tcPr>
          <w:p w14:paraId="46C8C127" w14:textId="77777777" w:rsidR="006D3890" w:rsidRPr="00A84D1F" w:rsidRDefault="006D3890" w:rsidP="006D3890">
            <w:pPr>
              <w:ind w:left="-27"/>
              <w:rPr>
                <w:rFonts w:ascii="UD デジタル 教科書体 N-R" w:eastAsia="UD デジタル 教科書体 N-R"/>
              </w:rPr>
            </w:pPr>
          </w:p>
        </w:tc>
        <w:tc>
          <w:tcPr>
            <w:tcW w:w="1417" w:type="dxa"/>
            <w:tcBorders>
              <w:top w:val="single" w:sz="4" w:space="0" w:color="auto"/>
              <w:left w:val="single" w:sz="4" w:space="0" w:color="auto"/>
              <w:bottom w:val="single" w:sz="4" w:space="0" w:color="auto"/>
              <w:right w:val="single" w:sz="4" w:space="0" w:color="auto"/>
            </w:tcBorders>
            <w:vAlign w:val="center"/>
          </w:tcPr>
          <w:p w14:paraId="1EA6BCA7" w14:textId="77777777" w:rsidR="006D3890" w:rsidRPr="00A84D1F" w:rsidRDefault="006D3890" w:rsidP="006D3890">
            <w:pPr>
              <w:ind w:left="-27"/>
              <w:rPr>
                <w:rFonts w:ascii="UD デジタル 教科書体 N-R" w:eastAsia="UD デジタル 教科書体 N-R"/>
              </w:rPr>
            </w:pPr>
          </w:p>
        </w:tc>
      </w:tr>
    </w:tbl>
    <w:p w14:paraId="32102707" w14:textId="77777777" w:rsidR="009C3933" w:rsidRPr="00A84D1F" w:rsidRDefault="009C3933" w:rsidP="009C3933">
      <w:pPr>
        <w:pStyle w:val="a5"/>
        <w:rPr>
          <w:rFonts w:ascii="UD デジタル 教科書体 N-R" w:eastAsia="UD デジタル 教科書体 N-R"/>
        </w:rPr>
      </w:pPr>
      <w:r w:rsidRPr="00A84D1F">
        <w:rPr>
          <w:rFonts w:ascii="UD デジタル 教科書体 N-R" w:eastAsia="UD デジタル 教科書体 N-R" w:hint="eastAsia"/>
        </w:rPr>
        <w:t xml:space="preserve">　</w:t>
      </w:r>
    </w:p>
    <w:p w14:paraId="30B617AD" w14:textId="12683B94" w:rsidR="009C3933" w:rsidRPr="00A84D1F" w:rsidRDefault="006D3890" w:rsidP="009C3933">
      <w:pPr>
        <w:rPr>
          <w:rFonts w:ascii="UD デジタル 教科書体 N-R" w:eastAsia="UD デジタル 教科書体 N-R"/>
        </w:rPr>
      </w:pPr>
      <w:r>
        <w:rPr>
          <w:rFonts w:ascii="UD デジタル 教科書体 N-R" w:eastAsia="UD デジタル 教科書体 N-R" w:hint="eastAsia"/>
        </w:rPr>
        <w:t>（</w:t>
      </w:r>
      <w:r w:rsidR="009C3933" w:rsidRPr="00A84D1F">
        <w:rPr>
          <w:rFonts w:ascii="UD デジタル 教科書体 N-R" w:eastAsia="UD デジタル 教科書体 N-R" w:hint="eastAsia"/>
        </w:rPr>
        <w:t>別紙－２</w:t>
      </w:r>
      <w:r>
        <w:rPr>
          <w:rFonts w:ascii="UD デジタル 教科書体 N-R" w:eastAsia="UD デジタル 教科書体 N-R" w:hint="eastAsia"/>
        </w:rPr>
        <w:t>）</w:t>
      </w:r>
    </w:p>
    <w:tbl>
      <w:tblPr>
        <w:tblW w:w="857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8"/>
      </w:tblGrid>
      <w:tr w:rsidR="009C3933" w:rsidRPr="00A84D1F" w14:paraId="474519F4" w14:textId="77777777" w:rsidTr="00CE662B">
        <w:trPr>
          <w:trHeight w:val="4621"/>
        </w:trPr>
        <w:tc>
          <w:tcPr>
            <w:tcW w:w="8578" w:type="dxa"/>
          </w:tcPr>
          <w:p w14:paraId="54B72369" w14:textId="598494BE" w:rsidR="009C3933" w:rsidRPr="00A84D1F" w:rsidRDefault="009C3933" w:rsidP="00CE662B">
            <w:pPr>
              <w:ind w:left="73" w:firstLineChars="200" w:firstLine="420"/>
              <w:rPr>
                <w:rFonts w:ascii="UD デジタル 教科書体 N-R" w:eastAsia="UD デジタル 教科書体 N-R"/>
              </w:rPr>
            </w:pPr>
            <w:r w:rsidRPr="00A84D1F">
              <w:rPr>
                <w:rFonts w:ascii="UD デジタル 教科書体 N-R" w:eastAsia="UD デジタル 教科書体 N-R" w:hint="eastAsia"/>
              </w:rPr>
              <w:t xml:space="preserve">　○○</w:t>
            </w:r>
            <w:r w:rsidR="006D53FF">
              <w:rPr>
                <w:rFonts w:ascii="UD デジタル 教科書体 N-R" w:eastAsia="UD デジタル 教科書体 N-R" w:hint="eastAsia"/>
              </w:rPr>
              <w:t>生産</w:t>
            </w:r>
            <w:r w:rsidRPr="00A84D1F">
              <w:rPr>
                <w:rFonts w:ascii="UD デジタル 教科書体 N-R" w:eastAsia="UD デジタル 教科書体 N-R" w:hint="eastAsia"/>
              </w:rPr>
              <w:t>森林組合定款（抜粋）</w:t>
            </w:r>
          </w:p>
          <w:p w14:paraId="215A7ACC" w14:textId="77777777"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（持分の譲渡制限）</w:t>
            </w:r>
          </w:p>
          <w:p w14:paraId="6B264547" w14:textId="7A4EF2BF"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第９条</w:t>
            </w:r>
            <w:r>
              <w:rPr>
                <w:rFonts w:ascii="UD デジタル 教科書体 N-R" w:eastAsia="UD デジタル 教科書体 N-R" w:hint="eastAsia"/>
              </w:rPr>
              <w:t xml:space="preserve">　</w:t>
            </w:r>
            <w:r w:rsidRPr="006D53FF">
              <w:rPr>
                <w:rFonts w:ascii="UD デジタル 教科書体 N-R" w:eastAsia="UD デジタル 教科書体 N-R" w:hint="eastAsia"/>
              </w:rPr>
              <w:t>組合員は、この組合の承認を得なければ、その持分を譲り渡すことができない。</w:t>
            </w:r>
          </w:p>
          <w:p w14:paraId="363CAF00" w14:textId="77777777"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② （略）</w:t>
            </w:r>
          </w:p>
          <w:p w14:paraId="511276BB" w14:textId="77777777"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（相続加入）</w:t>
            </w:r>
          </w:p>
          <w:p w14:paraId="59351BB2" w14:textId="1C57772C" w:rsidR="006D53FF" w:rsidRPr="006D53FF" w:rsidRDefault="006D53FF" w:rsidP="006D53FF">
            <w:pPr>
              <w:ind w:left="210" w:hangingChars="100" w:hanging="210"/>
              <w:rPr>
                <w:rFonts w:ascii="UD デジタル 教科書体 N-R" w:eastAsia="UD デジタル 教科書体 N-R"/>
              </w:rPr>
            </w:pPr>
            <w:r w:rsidRPr="006D53FF">
              <w:rPr>
                <w:rFonts w:ascii="UD デジタル 教科書体 N-R" w:eastAsia="UD デジタル 教科書体 N-R" w:hint="eastAsia"/>
              </w:rPr>
              <w:t>第10条</w:t>
            </w:r>
            <w:r>
              <w:rPr>
                <w:rFonts w:ascii="UD デジタル 教科書体 N-R" w:eastAsia="UD デジタル 教科書体 N-R" w:hint="eastAsia"/>
              </w:rPr>
              <w:t xml:space="preserve">　</w:t>
            </w:r>
            <w:r w:rsidRPr="006D53FF">
              <w:rPr>
                <w:rFonts w:ascii="UD デジタル 教科書体 N-R" w:eastAsia="UD デジタル 教科書体 N-R" w:hint="eastAsia"/>
              </w:rPr>
              <w:t>組合員の相続人であって、組合員である資格を有する者（相続人であって組合員である資格を有するものが数人あるときは､相続人の同意をもって選定された１人の相続人）が相続開始後90日以内に組合に加入の申出をしたときは、相続開始の時に組合員になったものとみなす。この場合には、被相続人の持分についての権利義務を承継する。</w:t>
            </w:r>
          </w:p>
          <w:p w14:paraId="65746DA1" w14:textId="77777777"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（届出義務）</w:t>
            </w:r>
          </w:p>
          <w:p w14:paraId="661C1CF3" w14:textId="701481A5" w:rsidR="006D53FF" w:rsidRPr="006D53FF" w:rsidRDefault="006D53FF" w:rsidP="006D53FF">
            <w:pPr>
              <w:ind w:left="210" w:hangingChars="100" w:hanging="210"/>
              <w:rPr>
                <w:rFonts w:ascii="UD デジタル 教科書体 N-R" w:eastAsia="UD デジタル 教科書体 N-R"/>
              </w:rPr>
            </w:pPr>
            <w:r w:rsidRPr="006D53FF">
              <w:rPr>
                <w:rFonts w:ascii="UD デジタル 教科書体 N-R" w:eastAsia="UD デジタル 教科書体 N-R" w:hint="eastAsia"/>
              </w:rPr>
              <w:t>第12条</w:t>
            </w:r>
            <w:r>
              <w:rPr>
                <w:rFonts w:ascii="UD デジタル 教科書体 N-R" w:eastAsia="UD デジタル 教科書体 N-R" w:hint="eastAsia"/>
              </w:rPr>
              <w:t xml:space="preserve">　</w:t>
            </w:r>
            <w:r w:rsidRPr="006D53FF">
              <w:rPr>
                <w:rFonts w:ascii="UD デジタル 教科書体 N-R" w:eastAsia="UD デジタル 教科書体 N-R" w:hint="eastAsia"/>
              </w:rPr>
              <w:t>組合員は、その資格を失い、又は氏名若しくは住所に変更があったときは、直ちにその旨を組合に届け出なければならない。</w:t>
            </w:r>
          </w:p>
          <w:p w14:paraId="5F8F9069" w14:textId="77777777" w:rsidR="006D53FF" w:rsidRPr="006D53FF" w:rsidRDefault="006D53FF" w:rsidP="006D53FF">
            <w:pPr>
              <w:rPr>
                <w:rFonts w:ascii="UD デジタル 教科書体 N-R" w:eastAsia="UD デジタル 教科書体 N-R"/>
              </w:rPr>
            </w:pPr>
            <w:r w:rsidRPr="006D53FF">
              <w:rPr>
                <w:rFonts w:ascii="UD デジタル 教科書体 N-R" w:eastAsia="UD デジタル 教科書体 N-R" w:hint="eastAsia"/>
              </w:rPr>
              <w:t>（脱退）</w:t>
            </w:r>
          </w:p>
          <w:p w14:paraId="2828014E" w14:textId="0CA5A12B" w:rsidR="006D53FF" w:rsidRPr="006D53FF" w:rsidRDefault="006D53FF" w:rsidP="006D53FF">
            <w:pPr>
              <w:ind w:left="210" w:hangingChars="100" w:hanging="210"/>
              <w:rPr>
                <w:rFonts w:ascii="UD デジタル 教科書体 N-R" w:eastAsia="UD デジタル 教科書体 N-R"/>
              </w:rPr>
            </w:pPr>
            <w:r w:rsidRPr="006D53FF">
              <w:rPr>
                <w:rFonts w:ascii="UD デジタル 教科書体 N-R" w:eastAsia="UD デジタル 教科書体 N-R" w:hint="eastAsia"/>
              </w:rPr>
              <w:t>第13条</w:t>
            </w:r>
            <w:r>
              <w:rPr>
                <w:rFonts w:ascii="UD デジタル 教科書体 N-R" w:eastAsia="UD デジタル 教科書体 N-R" w:hint="eastAsia"/>
              </w:rPr>
              <w:t xml:space="preserve">　</w:t>
            </w:r>
            <w:r w:rsidRPr="006D53FF">
              <w:rPr>
                <w:rFonts w:ascii="UD デジタル 教科書体 N-R" w:eastAsia="UD デジタル 教科書体 N-R" w:hint="eastAsia"/>
              </w:rPr>
              <w:t>組合員は、事業年度末の60日前までにこの組合に書面により脱退の予告をし、その事業年度末に脱退することができる。</w:t>
            </w:r>
          </w:p>
          <w:p w14:paraId="620B6D74" w14:textId="628391FF" w:rsidR="006D53FF" w:rsidRPr="006D53FF" w:rsidRDefault="006D53FF" w:rsidP="006D53FF">
            <w:pPr>
              <w:ind w:left="210" w:hangingChars="100" w:hanging="210"/>
              <w:rPr>
                <w:rFonts w:ascii="UD デジタル 教科書体 N-R" w:eastAsia="UD デジタル 教科書体 N-R"/>
              </w:rPr>
            </w:pPr>
            <w:r w:rsidRPr="006D53FF">
              <w:rPr>
                <w:rFonts w:ascii="UD デジタル 教科書体 N-R" w:eastAsia="UD デジタル 教科書体 N-R" w:hint="eastAsia"/>
              </w:rPr>
              <w:t>②</w:t>
            </w:r>
            <w:r>
              <w:rPr>
                <w:rFonts w:ascii="UD デジタル 教科書体 N-R" w:eastAsia="UD デジタル 教科書体 N-R" w:hint="eastAsia"/>
              </w:rPr>
              <w:t xml:space="preserve">　</w:t>
            </w:r>
            <w:r w:rsidRPr="006D53FF">
              <w:rPr>
                <w:rFonts w:ascii="UD デジタル 教科書体 N-R" w:eastAsia="UD デジタル 教科書体 N-R" w:hint="eastAsia"/>
              </w:rPr>
              <w:t>組織変更を決議する総会に先立ってこの組合に書面により組織変更に反対の意思を通知した組合員は、組織変更の決議の日か20日以内に書面をもって持分の払戻しを請求することにより、組織変更の日に脱退することができる。</w:t>
            </w:r>
          </w:p>
          <w:p w14:paraId="6B72DDBE" w14:textId="77777777" w:rsidR="006D53FF" w:rsidRPr="006D53FF" w:rsidRDefault="006D53FF" w:rsidP="006D53FF">
            <w:pPr>
              <w:ind w:firstLineChars="100" w:firstLine="210"/>
              <w:rPr>
                <w:rFonts w:ascii="UD デジタル 教科書体 N-R" w:eastAsia="UD デジタル 教科書体 N-R"/>
              </w:rPr>
            </w:pPr>
            <w:r w:rsidRPr="006D53FF">
              <w:rPr>
                <w:rFonts w:ascii="UD デジタル 教科書体 N-R" w:eastAsia="UD デジタル 教科書体 N-R" w:hint="eastAsia"/>
              </w:rPr>
              <w:t>「備考」</w:t>
            </w:r>
          </w:p>
          <w:p w14:paraId="47A2AFF5" w14:textId="319700CE" w:rsidR="009C3933" w:rsidRPr="00A84D1F" w:rsidRDefault="006D53FF" w:rsidP="006D53FF">
            <w:pPr>
              <w:ind w:leftChars="100" w:left="210" w:firstLineChars="100" w:firstLine="210"/>
              <w:rPr>
                <w:rFonts w:ascii="UD デジタル 教科書体 N-R" w:eastAsia="UD デジタル 教科書体 N-R"/>
              </w:rPr>
            </w:pPr>
            <w:r w:rsidRPr="006D53FF">
              <w:rPr>
                <w:rFonts w:ascii="UD デジタル 教科書体 N-R" w:eastAsia="UD デジタル 教科書体 N-R" w:hint="eastAsia"/>
              </w:rPr>
              <w:t>本項の通知又は請求について、電磁的方法により行うことを認める組合にあっては、「なお、書面による通知又は請求は、組合の承諾を得て、電磁的方法により行うことができる。」を追加する。</w:t>
            </w:r>
          </w:p>
        </w:tc>
      </w:tr>
    </w:tbl>
    <w:p w14:paraId="41017836" w14:textId="2288A8B6" w:rsidR="009C3933" w:rsidRPr="00A84D1F" w:rsidRDefault="006D53FF" w:rsidP="009C3933">
      <w:pPr>
        <w:rPr>
          <w:rFonts w:ascii="UD デジタル 教科書体 N-R" w:eastAsia="UD デジタル 教科書体 N-R"/>
        </w:rPr>
      </w:pPr>
      <w:r>
        <w:rPr>
          <w:rFonts w:ascii="UD デジタル 教科書体 N-R" w:eastAsia="UD デジタル 教科書体 N-R" w:hint="eastAsia"/>
        </w:rPr>
        <w:t xml:space="preserve">　※模範定款例であるので、各組合の条文へ変更する。</w:t>
      </w:r>
    </w:p>
    <w:p w14:paraId="706D8FE6" w14:textId="0DFBFB8C"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194A4D7C" w14:textId="3C9B516C" w:rsidR="009C3933" w:rsidRPr="00A84D1F" w:rsidRDefault="006D3890" w:rsidP="009C3933">
      <w:pPr>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第１号様式</w:t>
      </w:r>
      <w:r>
        <w:rPr>
          <w:rFonts w:ascii="UD デジタル 教科書体 N-R" w:eastAsia="UD デジタル 教科書体 N-R" w:hint="eastAsia"/>
        </w:rPr>
        <w:t>）</w:t>
      </w:r>
    </w:p>
    <w:p w14:paraId="528B4BDD" w14:textId="77777777" w:rsidR="009C3933" w:rsidRPr="00A84D1F" w:rsidRDefault="009C3933" w:rsidP="009C3933">
      <w:pPr>
        <w:rPr>
          <w:rFonts w:ascii="UD デジタル 教科書体 N-R" w:eastAsia="UD デジタル 教科書体 N-R"/>
        </w:rPr>
      </w:pPr>
    </w:p>
    <w:p w14:paraId="44EA3181" w14:textId="77777777" w:rsidR="009C3933" w:rsidRPr="00867580" w:rsidRDefault="009C3933" w:rsidP="009C3933">
      <w:pPr>
        <w:jc w:val="center"/>
        <w:rPr>
          <w:rFonts w:ascii="UD デジタル 教科書体 N-R" w:eastAsia="UD デジタル 教科書体 N-R"/>
          <w:sz w:val="24"/>
          <w:szCs w:val="28"/>
        </w:rPr>
      </w:pPr>
      <w:r w:rsidRPr="00867580">
        <w:rPr>
          <w:rFonts w:ascii="UD デジタル 教科書体 N-R" w:eastAsia="UD デジタル 教科書体 N-R" w:hint="eastAsia"/>
          <w:sz w:val="24"/>
          <w:szCs w:val="28"/>
        </w:rPr>
        <w:t>組合員資格届出書</w:t>
      </w:r>
    </w:p>
    <w:p w14:paraId="677A01FF" w14:textId="28166B62" w:rsidR="009C3933" w:rsidRPr="00A84D1F" w:rsidRDefault="009C3933" w:rsidP="00E44E4C">
      <w:pPr>
        <w:ind w:right="210"/>
        <w:jc w:val="right"/>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4EAB6F33" w14:textId="39932111" w:rsidR="009C3933" w:rsidRPr="00A84D1F" w:rsidRDefault="009C3933" w:rsidP="009C3933">
      <w:pPr>
        <w:jc w:val="left"/>
        <w:rPr>
          <w:rFonts w:ascii="UD デジタル 教科書体 N-R" w:eastAsia="UD デジタル 教科書体 N-R"/>
        </w:rPr>
      </w:pPr>
      <w:r w:rsidRPr="00A84D1F">
        <w:rPr>
          <w:rFonts w:ascii="UD デジタル 教科書体 N-R" w:eastAsia="UD デジタル 教科書体 N-R" w:hint="eastAsia"/>
        </w:rPr>
        <w:t xml:space="preserve">　　○○</w:t>
      </w:r>
      <w:r w:rsidR="00E44E4C">
        <w:rPr>
          <w:rFonts w:ascii="UD デジタル 教科書体 N-R" w:eastAsia="UD デジタル 教科書体 N-R" w:hint="eastAsia"/>
        </w:rPr>
        <w:t>生産</w:t>
      </w:r>
      <w:r w:rsidRPr="00A84D1F">
        <w:rPr>
          <w:rFonts w:ascii="UD デジタル 教科書体 N-R" w:eastAsia="UD デジタル 教科書体 N-R" w:hint="eastAsia"/>
        </w:rPr>
        <w:t>森林組合　　○○○○　殿</w:t>
      </w:r>
    </w:p>
    <w:p w14:paraId="21D5D005" w14:textId="77777777" w:rsidR="009C3933" w:rsidRPr="00A84D1F" w:rsidRDefault="009C3933" w:rsidP="009C3933">
      <w:pPr>
        <w:jc w:val="left"/>
        <w:rPr>
          <w:rFonts w:ascii="UD デジタル 教科書体 N-R" w:eastAsia="UD デジタル 教科書体 N-R"/>
        </w:rPr>
      </w:pPr>
    </w:p>
    <w:p w14:paraId="229A1726" w14:textId="59E547B8" w:rsidR="009C3933" w:rsidRPr="00A84D1F" w:rsidRDefault="009C3933" w:rsidP="009C3933">
      <w:pPr>
        <w:jc w:val="left"/>
        <w:rPr>
          <w:rFonts w:ascii="UD デジタル 教科書体 N-R" w:eastAsia="UD デジタル 教科書体 N-R"/>
        </w:rPr>
      </w:pPr>
      <w:r w:rsidRPr="00A84D1F">
        <w:rPr>
          <w:rFonts w:ascii="UD デジタル 教科書体 N-R" w:eastAsia="UD デジタル 教科書体 N-R" w:hint="eastAsia"/>
        </w:rPr>
        <w:t xml:space="preserve">　　　　　　　　　　　　　　　　　　　　　　　　　　氏名</w:t>
      </w:r>
    </w:p>
    <w:p w14:paraId="0C76E3A6" w14:textId="77777777" w:rsidR="009C3933" w:rsidRPr="00A84D1F" w:rsidRDefault="009C3933" w:rsidP="009C3933">
      <w:pPr>
        <w:jc w:val="left"/>
        <w:rPr>
          <w:rFonts w:ascii="UD デジタル 教科書体 N-R" w:eastAsia="UD デジタル 教科書体 N-R"/>
        </w:rPr>
      </w:pPr>
    </w:p>
    <w:p w14:paraId="48081EC9" w14:textId="4B32BE45" w:rsidR="009C3933" w:rsidRPr="00A84D1F" w:rsidRDefault="009C3933" w:rsidP="009C3933">
      <w:pPr>
        <w:jc w:val="left"/>
        <w:rPr>
          <w:rFonts w:ascii="UD デジタル 教科書体 N-R" w:eastAsia="UD デジタル 教科書体 N-R"/>
        </w:rPr>
      </w:pPr>
      <w:r w:rsidRPr="00A84D1F">
        <w:rPr>
          <w:rFonts w:ascii="UD デジタル 教科書体 N-R" w:eastAsia="UD デジタル 教科書体 N-R" w:hint="eastAsia"/>
        </w:rPr>
        <w:t xml:space="preserve">　私の○○</w:t>
      </w:r>
      <w:r w:rsidR="00E44E4C">
        <w:rPr>
          <w:rFonts w:ascii="UD デジタル 教科書体 N-R" w:eastAsia="UD デジタル 教科書体 N-R" w:hint="eastAsia"/>
        </w:rPr>
        <w:t>生産</w:t>
      </w:r>
      <w:r w:rsidRPr="00A84D1F">
        <w:rPr>
          <w:rFonts w:ascii="UD デジタル 教科書体 N-R" w:eastAsia="UD デジタル 教科書体 N-R" w:hint="eastAsia"/>
        </w:rPr>
        <w:t>森林組合組合員資格については、下記組合員名簿の内容と相違ありませんので、その旨届け出ます。</w:t>
      </w:r>
    </w:p>
    <w:p w14:paraId="7A91E9CB" w14:textId="77777777" w:rsidR="009C3933" w:rsidRPr="00A84D1F" w:rsidRDefault="009C3933" w:rsidP="009C3933">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4AC31CB6" w14:textId="77777777" w:rsidR="009C3933" w:rsidRPr="00A84D1F" w:rsidRDefault="009C3933" w:rsidP="009C3933">
      <w:pPr>
        <w:rPr>
          <w:rFonts w:ascii="UD デジタル 教科書体 N-R" w:eastAsia="UD デジタル 教科書体 N-R"/>
        </w:rPr>
      </w:pPr>
    </w:p>
    <w:p w14:paraId="3A3157A5"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組合員名簿の内容</w:t>
      </w:r>
    </w:p>
    <w:p w14:paraId="11FC3381" w14:textId="77777777" w:rsidR="009C3933" w:rsidRPr="00A84D1F" w:rsidRDefault="009C3933" w:rsidP="009C3933">
      <w:pPr>
        <w:rPr>
          <w:rFonts w:ascii="UD デジタル 教科書体 N-R" w:eastAsia="UD デジタル 教科書体 N-R"/>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2426"/>
        <w:gridCol w:w="1685"/>
        <w:gridCol w:w="1395"/>
        <w:gridCol w:w="1278"/>
      </w:tblGrid>
      <w:tr w:rsidR="009C3933" w:rsidRPr="00A84D1F" w14:paraId="4B7F2340" w14:textId="77777777" w:rsidTr="00CE662B">
        <w:trPr>
          <w:trHeight w:val="331"/>
        </w:trPr>
        <w:tc>
          <w:tcPr>
            <w:tcW w:w="1653" w:type="dxa"/>
          </w:tcPr>
          <w:p w14:paraId="1350982F" w14:textId="77777777" w:rsidR="009C3933" w:rsidRPr="00A84D1F" w:rsidRDefault="009C3933" w:rsidP="00CE662B">
            <w:pPr>
              <w:ind w:left="23"/>
              <w:jc w:val="center"/>
              <w:rPr>
                <w:rFonts w:ascii="UD デジタル 教科書体 N-R" w:eastAsia="UD デジタル 教科書体 N-R"/>
              </w:rPr>
            </w:pPr>
            <w:r w:rsidRPr="00A84D1F">
              <w:rPr>
                <w:rFonts w:ascii="UD デジタル 教科書体 N-R" w:eastAsia="UD デジタル 教科書体 N-R" w:hint="eastAsia"/>
              </w:rPr>
              <w:t>氏　　　　名</w:t>
            </w:r>
          </w:p>
        </w:tc>
        <w:tc>
          <w:tcPr>
            <w:tcW w:w="2467" w:type="dxa"/>
          </w:tcPr>
          <w:p w14:paraId="15EAFF05" w14:textId="77777777" w:rsidR="009C3933" w:rsidRPr="00A84D1F" w:rsidRDefault="009C3933" w:rsidP="00CE662B">
            <w:pPr>
              <w:ind w:left="274"/>
              <w:jc w:val="center"/>
              <w:rPr>
                <w:rFonts w:ascii="UD デジタル 教科書体 N-R" w:eastAsia="UD デジタル 教科書体 N-R"/>
              </w:rPr>
            </w:pPr>
            <w:r w:rsidRPr="00A84D1F">
              <w:rPr>
                <w:rFonts w:ascii="UD デジタル 教科書体 N-R" w:eastAsia="UD デジタル 教科書体 N-R" w:hint="eastAsia"/>
              </w:rPr>
              <w:t>住　　　　　　所</w:t>
            </w:r>
          </w:p>
        </w:tc>
        <w:tc>
          <w:tcPr>
            <w:tcW w:w="1715" w:type="dxa"/>
          </w:tcPr>
          <w:p w14:paraId="73462247"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加入年月日</w:t>
            </w:r>
          </w:p>
        </w:tc>
        <w:tc>
          <w:tcPr>
            <w:tcW w:w="1418" w:type="dxa"/>
          </w:tcPr>
          <w:p w14:paraId="649DF839"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出資口数</w:t>
            </w:r>
          </w:p>
        </w:tc>
        <w:tc>
          <w:tcPr>
            <w:tcW w:w="1299" w:type="dxa"/>
          </w:tcPr>
          <w:p w14:paraId="1B489B6B"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出資金額</w:t>
            </w:r>
          </w:p>
        </w:tc>
      </w:tr>
      <w:tr w:rsidR="009C3933" w:rsidRPr="00A84D1F" w14:paraId="748BE535" w14:textId="77777777" w:rsidTr="00CE662B">
        <w:trPr>
          <w:trHeight w:val="677"/>
        </w:trPr>
        <w:tc>
          <w:tcPr>
            <w:tcW w:w="1653" w:type="dxa"/>
            <w:tcBorders>
              <w:bottom w:val="dashed" w:sz="4" w:space="0" w:color="auto"/>
            </w:tcBorders>
          </w:tcPr>
          <w:p w14:paraId="67781DBF" w14:textId="77777777" w:rsidR="009C3933" w:rsidRPr="00A84D1F" w:rsidRDefault="009C3933" w:rsidP="00CE662B">
            <w:pPr>
              <w:ind w:left="23"/>
              <w:rPr>
                <w:rFonts w:ascii="UD デジタル 教科書体 N-R" w:eastAsia="UD デジタル 教科書体 N-R"/>
              </w:rPr>
            </w:pPr>
            <w:r w:rsidRPr="00A84D1F">
              <w:rPr>
                <w:rFonts w:ascii="UD デジタル 教科書体 N-R" w:eastAsia="UD デジタル 教科書体 N-R" w:hint="eastAsia"/>
              </w:rPr>
              <w:t>（現）</w:t>
            </w:r>
          </w:p>
        </w:tc>
        <w:tc>
          <w:tcPr>
            <w:tcW w:w="2467" w:type="dxa"/>
            <w:tcBorders>
              <w:bottom w:val="dashed" w:sz="4" w:space="0" w:color="auto"/>
            </w:tcBorders>
          </w:tcPr>
          <w:p w14:paraId="061A1DE1" w14:textId="77777777" w:rsidR="009C3933" w:rsidRPr="00A84D1F" w:rsidRDefault="009C3933" w:rsidP="00CE662B">
            <w:pPr>
              <w:ind w:left="23"/>
              <w:rPr>
                <w:rFonts w:ascii="UD デジタル 教科書体 N-R" w:eastAsia="UD デジタル 教科書体 N-R"/>
              </w:rPr>
            </w:pPr>
          </w:p>
        </w:tc>
        <w:tc>
          <w:tcPr>
            <w:tcW w:w="1715" w:type="dxa"/>
            <w:vMerge w:val="restart"/>
          </w:tcPr>
          <w:p w14:paraId="32F8ED06" w14:textId="77777777" w:rsidR="009C3933" w:rsidRPr="00A84D1F" w:rsidRDefault="009C3933" w:rsidP="00CE662B">
            <w:pPr>
              <w:ind w:left="23"/>
              <w:rPr>
                <w:rFonts w:ascii="UD デジタル 教科書体 N-R" w:eastAsia="UD デジタル 教科書体 N-R"/>
              </w:rPr>
            </w:pPr>
          </w:p>
        </w:tc>
        <w:tc>
          <w:tcPr>
            <w:tcW w:w="1418" w:type="dxa"/>
            <w:vMerge w:val="restart"/>
          </w:tcPr>
          <w:p w14:paraId="12A9C012" w14:textId="77777777" w:rsidR="009C3933" w:rsidRPr="00A84D1F" w:rsidRDefault="009C3933" w:rsidP="00CE662B">
            <w:pPr>
              <w:ind w:left="23"/>
              <w:rPr>
                <w:rFonts w:ascii="UD デジタル 教科書体 N-R" w:eastAsia="UD デジタル 教科書体 N-R"/>
              </w:rPr>
            </w:pPr>
          </w:p>
        </w:tc>
        <w:tc>
          <w:tcPr>
            <w:tcW w:w="1299" w:type="dxa"/>
            <w:vMerge w:val="restart"/>
          </w:tcPr>
          <w:p w14:paraId="153A318F" w14:textId="77777777" w:rsidR="009C3933" w:rsidRPr="00A84D1F" w:rsidRDefault="009C3933" w:rsidP="00CE662B">
            <w:pPr>
              <w:ind w:left="23"/>
              <w:rPr>
                <w:rFonts w:ascii="UD デジタル 教科書体 N-R" w:eastAsia="UD デジタル 教科書体 N-R"/>
              </w:rPr>
            </w:pPr>
          </w:p>
        </w:tc>
      </w:tr>
      <w:tr w:rsidR="009C3933" w:rsidRPr="00A84D1F" w14:paraId="5D824521" w14:textId="77777777" w:rsidTr="00CE662B">
        <w:trPr>
          <w:trHeight w:val="726"/>
        </w:trPr>
        <w:tc>
          <w:tcPr>
            <w:tcW w:w="1653" w:type="dxa"/>
            <w:tcBorders>
              <w:top w:val="dashed" w:sz="4" w:space="0" w:color="auto"/>
            </w:tcBorders>
          </w:tcPr>
          <w:p w14:paraId="35E50D2D" w14:textId="77777777" w:rsidR="009C3933" w:rsidRPr="00A84D1F" w:rsidRDefault="009C3933" w:rsidP="00CE662B">
            <w:pPr>
              <w:ind w:left="23"/>
              <w:rPr>
                <w:rFonts w:ascii="UD デジタル 教科書体 N-R" w:eastAsia="UD デジタル 教科書体 N-R"/>
              </w:rPr>
            </w:pPr>
            <w:r w:rsidRPr="00A84D1F">
              <w:rPr>
                <w:rFonts w:ascii="UD デジタル 教科書体 N-R" w:eastAsia="UD デジタル 教科書体 N-R" w:hint="eastAsia"/>
              </w:rPr>
              <w:t>（旧）</w:t>
            </w:r>
          </w:p>
        </w:tc>
        <w:tc>
          <w:tcPr>
            <w:tcW w:w="2467" w:type="dxa"/>
            <w:tcBorders>
              <w:top w:val="dashed" w:sz="4" w:space="0" w:color="auto"/>
            </w:tcBorders>
          </w:tcPr>
          <w:p w14:paraId="2F3758FB" w14:textId="77777777" w:rsidR="009C3933" w:rsidRPr="00A84D1F" w:rsidRDefault="009C3933" w:rsidP="00CE662B">
            <w:pPr>
              <w:ind w:left="23"/>
              <w:rPr>
                <w:rFonts w:ascii="UD デジタル 教科書体 N-R" w:eastAsia="UD デジタル 教科書体 N-R"/>
              </w:rPr>
            </w:pPr>
          </w:p>
        </w:tc>
        <w:tc>
          <w:tcPr>
            <w:tcW w:w="1715" w:type="dxa"/>
            <w:vMerge/>
          </w:tcPr>
          <w:p w14:paraId="795D62A8" w14:textId="77777777" w:rsidR="009C3933" w:rsidRPr="00A84D1F" w:rsidRDefault="009C3933" w:rsidP="00CE662B">
            <w:pPr>
              <w:ind w:left="23"/>
              <w:rPr>
                <w:rFonts w:ascii="UD デジタル 教科書体 N-R" w:eastAsia="UD デジタル 教科書体 N-R"/>
              </w:rPr>
            </w:pPr>
          </w:p>
        </w:tc>
        <w:tc>
          <w:tcPr>
            <w:tcW w:w="1418" w:type="dxa"/>
            <w:vMerge/>
          </w:tcPr>
          <w:p w14:paraId="0E9EC032" w14:textId="77777777" w:rsidR="009C3933" w:rsidRPr="00A84D1F" w:rsidRDefault="009C3933" w:rsidP="00CE662B">
            <w:pPr>
              <w:ind w:left="23"/>
              <w:rPr>
                <w:rFonts w:ascii="UD デジタル 教科書体 N-R" w:eastAsia="UD デジタル 教科書体 N-R"/>
              </w:rPr>
            </w:pPr>
          </w:p>
        </w:tc>
        <w:tc>
          <w:tcPr>
            <w:tcW w:w="1299" w:type="dxa"/>
            <w:vMerge/>
          </w:tcPr>
          <w:p w14:paraId="7B3FE6B2" w14:textId="77777777" w:rsidR="009C3933" w:rsidRPr="00A84D1F" w:rsidRDefault="009C3933" w:rsidP="00CE662B">
            <w:pPr>
              <w:ind w:left="23"/>
              <w:rPr>
                <w:rFonts w:ascii="UD デジタル 教科書体 N-R" w:eastAsia="UD デジタル 教科書体 N-R"/>
              </w:rPr>
            </w:pPr>
          </w:p>
        </w:tc>
      </w:tr>
    </w:tbl>
    <w:p w14:paraId="69A2F69A" w14:textId="77777777" w:rsidR="009C3933" w:rsidRPr="00A84D1F" w:rsidRDefault="009C3933" w:rsidP="00E44E4C">
      <w:pPr>
        <w:pStyle w:val="a5"/>
        <w:ind w:left="630" w:hangingChars="300" w:hanging="630"/>
        <w:jc w:val="left"/>
        <w:rPr>
          <w:rFonts w:ascii="UD デジタル 教科書体 N-R" w:eastAsia="UD デジタル 教科書体 N-R"/>
        </w:rPr>
      </w:pPr>
      <w:r w:rsidRPr="00A84D1F">
        <w:rPr>
          <w:rFonts w:ascii="UD デジタル 教科書体 N-R" w:eastAsia="UD デジタル 教科書体 N-R" w:hint="eastAsia"/>
        </w:rPr>
        <w:t>(備考)点線の下には、改名または住所変更があった場合に変更前のものを書き加えること。</w:t>
      </w:r>
    </w:p>
    <w:p w14:paraId="2BDB5633" w14:textId="3F42730D"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3ED4E42C" w14:textId="1272C22F" w:rsidR="009C3933" w:rsidRPr="00A84D1F" w:rsidRDefault="006D3890" w:rsidP="009C3933">
      <w:pPr>
        <w:pStyle w:val="a5"/>
        <w:jc w:val="left"/>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第２号様式</w:t>
      </w:r>
      <w:r>
        <w:rPr>
          <w:rFonts w:ascii="UD デジタル 教科書体 N-R" w:eastAsia="UD デジタル 教科書体 N-R" w:hint="eastAsia"/>
        </w:rPr>
        <w:t>）</w:t>
      </w:r>
    </w:p>
    <w:p w14:paraId="08423618" w14:textId="77777777" w:rsidR="009C3933" w:rsidRPr="00A84D1F" w:rsidRDefault="009C3933" w:rsidP="009C3933">
      <w:pPr>
        <w:pStyle w:val="a5"/>
        <w:jc w:val="left"/>
        <w:rPr>
          <w:rFonts w:ascii="UD デジタル 教科書体 N-R" w:eastAsia="UD デジタル 教科書体 N-R"/>
        </w:rPr>
      </w:pPr>
    </w:p>
    <w:p w14:paraId="6F21DC7B" w14:textId="77777777" w:rsidR="009C3933" w:rsidRPr="00867580" w:rsidRDefault="009C3933" w:rsidP="009C3933">
      <w:pPr>
        <w:pStyle w:val="a5"/>
        <w:jc w:val="center"/>
        <w:rPr>
          <w:rFonts w:ascii="UD デジタル 教科書体 N-R" w:eastAsia="UD デジタル 教科書体 N-R"/>
          <w:sz w:val="28"/>
          <w:szCs w:val="32"/>
        </w:rPr>
      </w:pPr>
      <w:r w:rsidRPr="00867580">
        <w:rPr>
          <w:rFonts w:ascii="UD デジタル 教科書体 N-R" w:eastAsia="UD デジタル 教科書体 N-R" w:hint="eastAsia"/>
          <w:sz w:val="28"/>
          <w:szCs w:val="32"/>
        </w:rPr>
        <w:t>組合員資格(相続)届出書</w:t>
      </w:r>
    </w:p>
    <w:p w14:paraId="01144982" w14:textId="268E7751" w:rsidR="009C3933" w:rsidRPr="00A84D1F" w:rsidRDefault="009C3933" w:rsidP="00E44E4C">
      <w:pPr>
        <w:pStyle w:val="a5"/>
        <w:ind w:right="210"/>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0254A638" w14:textId="07D2B7B8" w:rsidR="009C3933" w:rsidRPr="00A84D1F" w:rsidRDefault="009C3933" w:rsidP="009C3933">
      <w:pPr>
        <w:pStyle w:val="a5"/>
        <w:ind w:firstLineChars="200" w:firstLine="420"/>
        <w:jc w:val="left"/>
        <w:rPr>
          <w:rFonts w:ascii="UD デジタル 教科書体 N-R" w:eastAsia="UD デジタル 教科書体 N-R"/>
        </w:rPr>
      </w:pPr>
      <w:r w:rsidRPr="00A84D1F">
        <w:rPr>
          <w:rFonts w:ascii="UD デジタル 教科書体 N-R" w:eastAsia="UD デジタル 教科書体 N-R" w:hint="eastAsia"/>
        </w:rPr>
        <w:t>○○</w:t>
      </w:r>
      <w:r w:rsidR="00E44E4C">
        <w:rPr>
          <w:rFonts w:ascii="UD デジタル 教科書体 N-R" w:eastAsia="UD デジタル 教科書体 N-R" w:hint="eastAsia"/>
        </w:rPr>
        <w:t>生産</w:t>
      </w:r>
      <w:r w:rsidRPr="00A84D1F">
        <w:rPr>
          <w:rFonts w:ascii="UD デジタル 教科書体 N-R" w:eastAsia="UD デジタル 教科書体 N-R" w:hint="eastAsia"/>
        </w:rPr>
        <w:t>森林組合　　○○○○殿</w:t>
      </w:r>
    </w:p>
    <w:p w14:paraId="04796959" w14:textId="77777777" w:rsidR="009C3933" w:rsidRPr="00A84D1F" w:rsidRDefault="009C3933" w:rsidP="009C3933">
      <w:pPr>
        <w:rPr>
          <w:rFonts w:ascii="UD デジタル 教科書体 N-R" w:eastAsia="UD デジタル 教科書体 N-R"/>
        </w:rPr>
      </w:pPr>
    </w:p>
    <w:p w14:paraId="40CB2062" w14:textId="3BD8B8A2" w:rsidR="009C3933" w:rsidRPr="00A84D1F" w:rsidRDefault="009C3933" w:rsidP="009C3933">
      <w:pPr>
        <w:ind w:firstLineChars="2600" w:firstLine="5460"/>
        <w:rPr>
          <w:rFonts w:ascii="UD デジタル 教科書体 N-R" w:eastAsia="UD デジタル 教科書体 N-R"/>
        </w:rPr>
      </w:pPr>
      <w:r w:rsidRPr="00A84D1F">
        <w:rPr>
          <w:rFonts w:ascii="UD デジタル 教科書体 N-R" w:eastAsia="UD デジタル 教科書体 N-R" w:hint="eastAsia"/>
        </w:rPr>
        <w:t>氏名</w:t>
      </w:r>
    </w:p>
    <w:p w14:paraId="4BA61EC6" w14:textId="77777777" w:rsidR="009C3933" w:rsidRPr="00A84D1F" w:rsidRDefault="009C3933" w:rsidP="009C3933">
      <w:pPr>
        <w:rPr>
          <w:rFonts w:ascii="UD デジタル 教科書体 N-R" w:eastAsia="UD デジタル 教科書体 N-R"/>
        </w:rPr>
      </w:pPr>
    </w:p>
    <w:p w14:paraId="3EF76420" w14:textId="25D9F1EC"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私は、○○</w:t>
      </w:r>
      <w:r w:rsidR="00E44E4C">
        <w:rPr>
          <w:rFonts w:ascii="UD デジタル 教科書体 N-R" w:eastAsia="UD デジタル 教科書体 N-R" w:hint="eastAsia"/>
        </w:rPr>
        <w:t>生産</w:t>
      </w:r>
      <w:r w:rsidRPr="00A84D1F">
        <w:rPr>
          <w:rFonts w:ascii="UD デジタル 教科書体 N-R" w:eastAsia="UD デジタル 教科書体 N-R" w:hint="eastAsia"/>
        </w:rPr>
        <w:t>森林組合組合員名簿登載の故○○○○の死亡に伴い、下記出資金に係る持分を承継し、</w:t>
      </w:r>
      <w:r w:rsidR="00C53FCC">
        <w:rPr>
          <w:rFonts w:ascii="UD デジタル 教科書体 N-R" w:eastAsia="UD デジタル 教科書体 N-R" w:hint="eastAsia"/>
        </w:rPr>
        <w:t xml:space="preserve">　　</w:t>
      </w:r>
      <w:r w:rsidRPr="00A84D1F">
        <w:rPr>
          <w:rFonts w:ascii="UD デジタル 教科書体 N-R" w:eastAsia="UD デジタル 教科書体 N-R" w:hint="eastAsia"/>
        </w:rPr>
        <w:t>○○年度より相続加入しましたので、その旨届け出ます。</w:t>
      </w:r>
    </w:p>
    <w:p w14:paraId="33C9036E" w14:textId="77777777" w:rsidR="009C3933" w:rsidRPr="00A84D1F" w:rsidRDefault="009C3933" w:rsidP="009C3933">
      <w:pPr>
        <w:rPr>
          <w:rFonts w:ascii="UD デジタル 教科書体 N-R" w:eastAsia="UD デジタル 教科書体 N-R"/>
        </w:rPr>
      </w:pPr>
    </w:p>
    <w:p w14:paraId="41956AB4" w14:textId="77777777" w:rsidR="009C3933" w:rsidRPr="00A84D1F" w:rsidRDefault="009C3933" w:rsidP="009C3933">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1C2B49C5" w14:textId="77777777" w:rsidR="009C3933" w:rsidRPr="00A84D1F" w:rsidRDefault="009C3933" w:rsidP="009C3933">
      <w:pPr>
        <w:rPr>
          <w:rFonts w:ascii="UD デジタル 教科書体 N-R" w:eastAsia="UD デジタル 教科書体 N-R"/>
        </w:rPr>
      </w:pPr>
    </w:p>
    <w:p w14:paraId="43B9BDE4" w14:textId="0C6CCBAC"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１　相続年月日　　　　年　　月　　日</w:t>
      </w:r>
    </w:p>
    <w:p w14:paraId="47B6BDED"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２　承継した出資持分等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1360"/>
        <w:gridCol w:w="1418"/>
        <w:gridCol w:w="1555"/>
        <w:gridCol w:w="2414"/>
      </w:tblGrid>
      <w:tr w:rsidR="009C3933" w:rsidRPr="00A84D1F" w14:paraId="680D33F0" w14:textId="77777777" w:rsidTr="00CE662B">
        <w:trPr>
          <w:trHeight w:val="313"/>
        </w:trPr>
        <w:tc>
          <w:tcPr>
            <w:tcW w:w="4368" w:type="dxa"/>
            <w:gridSpan w:val="3"/>
          </w:tcPr>
          <w:p w14:paraId="48A10EBB" w14:textId="77777777" w:rsidR="009C3933" w:rsidRPr="00A84D1F" w:rsidRDefault="009C3933" w:rsidP="00CE662B">
            <w:pPr>
              <w:ind w:left="-27"/>
              <w:jc w:val="center"/>
              <w:rPr>
                <w:rFonts w:ascii="UD デジタル 教科書体 N-R" w:eastAsia="UD デジタル 教科書体 N-R"/>
              </w:rPr>
            </w:pPr>
            <w:r w:rsidRPr="00A84D1F">
              <w:rPr>
                <w:rFonts w:ascii="UD デジタル 教科書体 N-R" w:eastAsia="UD デジタル 教科書体 N-R" w:hint="eastAsia"/>
              </w:rPr>
              <w:t>組合員名簿の内容</w:t>
            </w:r>
          </w:p>
        </w:tc>
        <w:tc>
          <w:tcPr>
            <w:tcW w:w="3969" w:type="dxa"/>
            <w:gridSpan w:val="2"/>
          </w:tcPr>
          <w:p w14:paraId="65BEE968" w14:textId="77777777" w:rsidR="009C3933" w:rsidRPr="00A84D1F" w:rsidRDefault="009C3933" w:rsidP="00CE662B">
            <w:pPr>
              <w:ind w:left="37"/>
              <w:jc w:val="center"/>
              <w:rPr>
                <w:rFonts w:ascii="UD デジタル 教科書体 N-R" w:eastAsia="UD デジタル 教科書体 N-R"/>
              </w:rPr>
            </w:pPr>
            <w:r w:rsidRPr="00A84D1F">
              <w:rPr>
                <w:rFonts w:ascii="UD デジタル 教科書体 N-R" w:eastAsia="UD デジタル 教科書体 N-R" w:hint="eastAsia"/>
              </w:rPr>
              <w:t>相続人</w:t>
            </w:r>
          </w:p>
        </w:tc>
      </w:tr>
      <w:tr w:rsidR="009C3933" w:rsidRPr="00A84D1F" w14:paraId="585ADC48" w14:textId="77777777" w:rsidTr="00CE662B">
        <w:trPr>
          <w:trHeight w:val="325"/>
        </w:trPr>
        <w:tc>
          <w:tcPr>
            <w:tcW w:w="1590" w:type="dxa"/>
          </w:tcPr>
          <w:p w14:paraId="5D8E7360" w14:textId="77777777" w:rsidR="009C3933" w:rsidRPr="00A84D1F" w:rsidRDefault="009C3933" w:rsidP="00CE662B">
            <w:pPr>
              <w:ind w:left="-27"/>
              <w:jc w:val="center"/>
              <w:rPr>
                <w:rFonts w:ascii="UD デジタル 教科書体 N-R" w:eastAsia="UD デジタル 教科書体 N-R"/>
              </w:rPr>
            </w:pPr>
            <w:r w:rsidRPr="00A84D1F">
              <w:rPr>
                <w:rFonts w:ascii="UD デジタル 教科書体 N-R" w:eastAsia="UD デジタル 教科書体 N-R" w:hint="eastAsia"/>
              </w:rPr>
              <w:t>氏　　　名</w:t>
            </w:r>
          </w:p>
        </w:tc>
        <w:tc>
          <w:tcPr>
            <w:tcW w:w="1360" w:type="dxa"/>
          </w:tcPr>
          <w:p w14:paraId="3CED0703" w14:textId="77777777" w:rsidR="009C3933" w:rsidRPr="00A84D1F" w:rsidRDefault="009C3933" w:rsidP="00CE662B">
            <w:pPr>
              <w:ind w:left="37"/>
              <w:jc w:val="center"/>
              <w:rPr>
                <w:rFonts w:ascii="UD デジタル 教科書体 N-R" w:eastAsia="UD デジタル 教科書体 N-R"/>
              </w:rPr>
            </w:pPr>
            <w:r w:rsidRPr="00A84D1F">
              <w:rPr>
                <w:rFonts w:ascii="UD デジタル 教科書体 N-R" w:eastAsia="UD デジタル 教科書体 N-R" w:hint="eastAsia"/>
              </w:rPr>
              <w:t>出資口数</w:t>
            </w:r>
          </w:p>
        </w:tc>
        <w:tc>
          <w:tcPr>
            <w:tcW w:w="1418" w:type="dxa"/>
          </w:tcPr>
          <w:p w14:paraId="6C32CF76" w14:textId="77777777" w:rsidR="009C3933" w:rsidRPr="00A84D1F" w:rsidRDefault="009C3933" w:rsidP="00CE662B">
            <w:pPr>
              <w:ind w:left="150"/>
              <w:jc w:val="center"/>
              <w:rPr>
                <w:rFonts w:ascii="UD デジタル 教科書体 N-R" w:eastAsia="UD デジタル 教科書体 N-R"/>
              </w:rPr>
            </w:pPr>
            <w:r w:rsidRPr="00A84D1F">
              <w:rPr>
                <w:rFonts w:ascii="UD デジタル 教科書体 N-R" w:eastAsia="UD デジタル 教科書体 N-R" w:hint="eastAsia"/>
              </w:rPr>
              <w:t>出資金額</w:t>
            </w:r>
          </w:p>
        </w:tc>
        <w:tc>
          <w:tcPr>
            <w:tcW w:w="1555" w:type="dxa"/>
          </w:tcPr>
          <w:p w14:paraId="744DC5BE" w14:textId="77777777" w:rsidR="009C3933" w:rsidRPr="00A84D1F" w:rsidRDefault="009C3933" w:rsidP="00CE662B">
            <w:pPr>
              <w:ind w:left="49"/>
              <w:jc w:val="center"/>
              <w:rPr>
                <w:rFonts w:ascii="UD デジタル 教科書体 N-R" w:eastAsia="UD デジタル 教科書体 N-R"/>
              </w:rPr>
            </w:pPr>
            <w:r w:rsidRPr="00A84D1F">
              <w:rPr>
                <w:rFonts w:ascii="UD デジタル 教科書体 N-R" w:eastAsia="UD デジタル 教科書体 N-R" w:hint="eastAsia"/>
              </w:rPr>
              <w:t>氏　　　　名</w:t>
            </w:r>
          </w:p>
        </w:tc>
        <w:tc>
          <w:tcPr>
            <w:tcW w:w="2414" w:type="dxa"/>
          </w:tcPr>
          <w:p w14:paraId="66A80F2B" w14:textId="77777777" w:rsidR="009C3933" w:rsidRPr="00A84D1F" w:rsidRDefault="009C3933" w:rsidP="00CE662B">
            <w:pPr>
              <w:ind w:left="163"/>
              <w:jc w:val="center"/>
              <w:rPr>
                <w:rFonts w:ascii="UD デジタル 教科書体 N-R" w:eastAsia="UD デジタル 教科書体 N-R"/>
              </w:rPr>
            </w:pPr>
            <w:r w:rsidRPr="00A84D1F">
              <w:rPr>
                <w:rFonts w:ascii="UD デジタル 教科書体 N-R" w:eastAsia="UD デジタル 教科書体 N-R" w:hint="eastAsia"/>
              </w:rPr>
              <w:t>住　　　　所</w:t>
            </w:r>
          </w:p>
        </w:tc>
      </w:tr>
      <w:tr w:rsidR="009C3933" w:rsidRPr="00A84D1F" w14:paraId="6D870E7A" w14:textId="77777777" w:rsidTr="00CE662B">
        <w:trPr>
          <w:trHeight w:val="776"/>
        </w:trPr>
        <w:tc>
          <w:tcPr>
            <w:tcW w:w="1590" w:type="dxa"/>
          </w:tcPr>
          <w:p w14:paraId="30C19312" w14:textId="77777777" w:rsidR="009C3933" w:rsidRPr="00A84D1F" w:rsidRDefault="009C3933" w:rsidP="00CE662B">
            <w:pPr>
              <w:rPr>
                <w:rFonts w:ascii="UD デジタル 教科書体 N-R" w:eastAsia="UD デジタル 教科書体 N-R"/>
              </w:rPr>
            </w:pPr>
          </w:p>
        </w:tc>
        <w:tc>
          <w:tcPr>
            <w:tcW w:w="1360" w:type="dxa"/>
          </w:tcPr>
          <w:p w14:paraId="0D33D602" w14:textId="77777777" w:rsidR="009C3933" w:rsidRPr="00A84D1F" w:rsidRDefault="009C3933" w:rsidP="00CE662B">
            <w:pPr>
              <w:ind w:left="37"/>
              <w:rPr>
                <w:rFonts w:ascii="UD デジタル 教科書体 N-R" w:eastAsia="UD デジタル 教科書体 N-R"/>
              </w:rPr>
            </w:pPr>
          </w:p>
          <w:p w14:paraId="18A5D49C" w14:textId="77777777" w:rsidR="009C3933" w:rsidRPr="00A84D1F" w:rsidRDefault="009C3933" w:rsidP="00CE662B">
            <w:pPr>
              <w:rPr>
                <w:rFonts w:ascii="UD デジタル 教科書体 N-R" w:eastAsia="UD デジタル 教科書体 N-R"/>
              </w:rPr>
            </w:pPr>
          </w:p>
        </w:tc>
        <w:tc>
          <w:tcPr>
            <w:tcW w:w="1418" w:type="dxa"/>
          </w:tcPr>
          <w:p w14:paraId="2CDA1BE5" w14:textId="77777777" w:rsidR="009C3933" w:rsidRPr="00A84D1F" w:rsidRDefault="009C3933" w:rsidP="00CE662B">
            <w:pPr>
              <w:rPr>
                <w:rFonts w:ascii="UD デジタル 教科書体 N-R" w:eastAsia="UD デジタル 教科書体 N-R"/>
              </w:rPr>
            </w:pPr>
          </w:p>
        </w:tc>
        <w:tc>
          <w:tcPr>
            <w:tcW w:w="1555" w:type="dxa"/>
          </w:tcPr>
          <w:p w14:paraId="466CF503" w14:textId="77777777" w:rsidR="009C3933" w:rsidRPr="00A84D1F" w:rsidRDefault="009C3933" w:rsidP="00CE662B">
            <w:pPr>
              <w:ind w:left="-27"/>
              <w:rPr>
                <w:rFonts w:ascii="UD デジタル 教科書体 N-R" w:eastAsia="UD デジタル 教科書体 N-R"/>
              </w:rPr>
            </w:pPr>
          </w:p>
        </w:tc>
        <w:tc>
          <w:tcPr>
            <w:tcW w:w="2414" w:type="dxa"/>
          </w:tcPr>
          <w:p w14:paraId="5D003F3E" w14:textId="77777777" w:rsidR="009C3933" w:rsidRPr="00A84D1F" w:rsidRDefault="009C3933" w:rsidP="00CE662B">
            <w:pPr>
              <w:ind w:left="-27"/>
              <w:rPr>
                <w:rFonts w:ascii="UD デジタル 教科書体 N-R" w:eastAsia="UD デジタル 教科書体 N-R"/>
              </w:rPr>
            </w:pPr>
          </w:p>
        </w:tc>
      </w:tr>
    </w:tbl>
    <w:p w14:paraId="40CD4995" w14:textId="6B8A6D15" w:rsidR="009C3933" w:rsidRPr="00A84D1F" w:rsidRDefault="00C53FCC" w:rsidP="00C53FCC">
      <w:pPr>
        <w:ind w:firstLineChars="100" w:firstLine="210"/>
        <w:rPr>
          <w:rFonts w:ascii="UD デジタル 教科書体 N-R" w:eastAsia="UD デジタル 教科書体 N-R"/>
        </w:rPr>
      </w:pPr>
      <w:r>
        <w:rPr>
          <w:rFonts w:ascii="UD デジタル 教科書体 N-R" w:eastAsia="UD デジタル 教科書体 N-R" w:hint="eastAsia"/>
        </w:rPr>
        <w:t>（注）</w:t>
      </w:r>
      <w:r w:rsidR="009C3933" w:rsidRPr="00A84D1F">
        <w:rPr>
          <w:rFonts w:ascii="UD デジタル 教科書体 N-R" w:eastAsia="UD デジタル 教科書体 N-R" w:hint="eastAsia"/>
        </w:rPr>
        <w:t>相続を証明する書類を添付すること。</w:t>
      </w:r>
    </w:p>
    <w:p w14:paraId="1E8CABA1" w14:textId="28AA0F50"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691500F3" w14:textId="435B26D5" w:rsidR="009C3933" w:rsidRPr="00A84D1F" w:rsidRDefault="006D3890" w:rsidP="009C3933">
      <w:pPr>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第３号様式</w:t>
      </w:r>
      <w:r>
        <w:rPr>
          <w:rFonts w:ascii="UD デジタル 教科書体 N-R" w:eastAsia="UD デジタル 教科書体 N-R" w:hint="eastAsia"/>
        </w:rPr>
        <w:t>）</w:t>
      </w:r>
    </w:p>
    <w:p w14:paraId="65D25D11" w14:textId="77777777" w:rsidR="009C3933" w:rsidRPr="00A84D1F" w:rsidRDefault="009C3933" w:rsidP="009C3933">
      <w:pPr>
        <w:rPr>
          <w:rFonts w:ascii="UD デジタル 教科書体 N-R" w:eastAsia="UD デジタル 教科書体 N-R"/>
        </w:rPr>
      </w:pPr>
    </w:p>
    <w:p w14:paraId="52493981" w14:textId="77777777" w:rsidR="009C3933" w:rsidRPr="00867580" w:rsidRDefault="009C3933" w:rsidP="009C3933">
      <w:pPr>
        <w:jc w:val="center"/>
        <w:rPr>
          <w:rFonts w:ascii="UD デジタル 教科書体 N-R" w:eastAsia="UD デジタル 教科書体 N-R"/>
          <w:sz w:val="28"/>
          <w:szCs w:val="32"/>
        </w:rPr>
      </w:pPr>
      <w:r w:rsidRPr="00867580">
        <w:rPr>
          <w:rFonts w:ascii="UD デジタル 教科書体 N-R" w:eastAsia="UD デジタル 教科書体 N-R" w:hint="eastAsia"/>
          <w:sz w:val="28"/>
          <w:szCs w:val="32"/>
        </w:rPr>
        <w:t>組合員資格（持分変更）届出書</w:t>
      </w:r>
    </w:p>
    <w:p w14:paraId="5E2FEC05" w14:textId="6520592C" w:rsidR="009C3933" w:rsidRPr="00A84D1F" w:rsidRDefault="009C3933" w:rsidP="00C53FCC">
      <w:pPr>
        <w:pStyle w:val="a5"/>
        <w:ind w:right="210"/>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6F7E53B4" w14:textId="4851DD2A" w:rsidR="009C3933" w:rsidRPr="00A84D1F" w:rsidRDefault="009C3933" w:rsidP="009C3933">
      <w:pPr>
        <w:pStyle w:val="a5"/>
        <w:ind w:firstLineChars="200" w:firstLine="420"/>
        <w:jc w:val="left"/>
        <w:rPr>
          <w:rFonts w:ascii="UD デジタル 教科書体 N-R" w:eastAsia="UD デジタル 教科書体 N-R"/>
        </w:rPr>
      </w:pPr>
      <w:r w:rsidRPr="00A84D1F">
        <w:rPr>
          <w:rFonts w:ascii="UD デジタル 教科書体 N-R" w:eastAsia="UD デジタル 教科書体 N-R" w:hint="eastAsia"/>
        </w:rPr>
        <w:t>○○</w:t>
      </w:r>
      <w:r w:rsidR="00C53FCC">
        <w:rPr>
          <w:rFonts w:ascii="UD デジタル 教科書体 N-R" w:eastAsia="UD デジタル 教科書体 N-R" w:hint="eastAsia"/>
        </w:rPr>
        <w:t>生産</w:t>
      </w:r>
      <w:r w:rsidRPr="00A84D1F">
        <w:rPr>
          <w:rFonts w:ascii="UD デジタル 教科書体 N-R" w:eastAsia="UD デジタル 教科書体 N-R" w:hint="eastAsia"/>
        </w:rPr>
        <w:t>森林組合　　○○○○殿</w:t>
      </w:r>
    </w:p>
    <w:p w14:paraId="5C5E2310"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w:t>
      </w:r>
    </w:p>
    <w:p w14:paraId="227414A0" w14:textId="0F1F1D02"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譲渡人　　氏名</w:t>
      </w:r>
    </w:p>
    <w:p w14:paraId="5A48029C" w14:textId="256390D4"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譲受人　　氏名</w:t>
      </w:r>
    </w:p>
    <w:p w14:paraId="1798F543" w14:textId="77777777" w:rsidR="009C3933" w:rsidRPr="00A84D1F" w:rsidRDefault="009C3933" w:rsidP="009C3933">
      <w:pPr>
        <w:rPr>
          <w:rFonts w:ascii="UD デジタル 教科書体 N-R" w:eastAsia="UD デジタル 教科書体 N-R"/>
        </w:rPr>
      </w:pPr>
    </w:p>
    <w:p w14:paraId="6205D5F7" w14:textId="7C5042A4"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私共は、○○</w:t>
      </w:r>
      <w:r w:rsidR="00C53FCC">
        <w:rPr>
          <w:rFonts w:ascii="UD デジタル 教科書体 N-R" w:eastAsia="UD デジタル 教科書体 N-R" w:hint="eastAsia"/>
        </w:rPr>
        <w:t>生産</w:t>
      </w:r>
      <w:r w:rsidRPr="00A84D1F">
        <w:rPr>
          <w:rFonts w:ascii="UD デジタル 教科書体 N-R" w:eastAsia="UD デジタル 教科書体 N-R" w:hint="eastAsia"/>
        </w:rPr>
        <w:t>森林組合に対する出資持分の一部を下記により譲渡し、持分を変更しましたので、その旨届け出ます。</w:t>
      </w:r>
    </w:p>
    <w:p w14:paraId="14EE61A4" w14:textId="77777777" w:rsidR="009C3933" w:rsidRPr="00A84D1F" w:rsidRDefault="009C3933" w:rsidP="009C3933">
      <w:pPr>
        <w:rPr>
          <w:rFonts w:ascii="UD デジタル 教科書体 N-R" w:eastAsia="UD デジタル 教科書体 N-R"/>
        </w:rPr>
      </w:pPr>
    </w:p>
    <w:p w14:paraId="18247C30" w14:textId="77777777" w:rsidR="009C3933" w:rsidRPr="00A84D1F" w:rsidRDefault="009C3933" w:rsidP="009C3933">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4ABD0C56" w14:textId="77777777" w:rsidR="009C3933" w:rsidRPr="00A84D1F" w:rsidRDefault="009C3933" w:rsidP="009C3933">
      <w:pPr>
        <w:rPr>
          <w:rFonts w:ascii="UD デジタル 教科書体 N-R" w:eastAsia="UD デジタル 教科書体 N-R"/>
        </w:rPr>
      </w:pPr>
    </w:p>
    <w:p w14:paraId="518F2358" w14:textId="222528A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１　譲渡年月日　　　　年　　月　　日</w:t>
      </w:r>
    </w:p>
    <w:p w14:paraId="7B4BDA94"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２　譲渡した出資持分</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2"/>
        <w:gridCol w:w="2410"/>
        <w:gridCol w:w="2410"/>
      </w:tblGrid>
      <w:tr w:rsidR="009C3933" w:rsidRPr="00A84D1F" w14:paraId="71CE3B68" w14:textId="77777777" w:rsidTr="00CE662B">
        <w:trPr>
          <w:trHeight w:val="438"/>
        </w:trPr>
        <w:tc>
          <w:tcPr>
            <w:tcW w:w="3492" w:type="dxa"/>
          </w:tcPr>
          <w:p w14:paraId="280D6A62" w14:textId="77777777" w:rsidR="009C3933" w:rsidRPr="00A84D1F" w:rsidRDefault="009C3933" w:rsidP="00CE662B">
            <w:pPr>
              <w:ind w:left="-52"/>
              <w:jc w:val="center"/>
              <w:rPr>
                <w:rFonts w:ascii="UD デジタル 教科書体 N-R" w:eastAsia="UD デジタル 教科書体 N-R"/>
              </w:rPr>
            </w:pPr>
            <w:r w:rsidRPr="00A84D1F">
              <w:rPr>
                <w:rFonts w:ascii="UD デジタル 教科書体 N-R" w:eastAsia="UD デジタル 教科書体 N-R" w:hint="eastAsia"/>
              </w:rPr>
              <w:t>出資証券番号</w:t>
            </w:r>
          </w:p>
        </w:tc>
        <w:tc>
          <w:tcPr>
            <w:tcW w:w="2410" w:type="dxa"/>
          </w:tcPr>
          <w:p w14:paraId="25B70CF1" w14:textId="77777777" w:rsidR="009C3933" w:rsidRPr="00A84D1F" w:rsidRDefault="009C3933" w:rsidP="00CE662B">
            <w:pPr>
              <w:ind w:left="400"/>
              <w:rPr>
                <w:rFonts w:ascii="UD デジタル 教科書体 N-R" w:eastAsia="UD デジタル 教科書体 N-R"/>
              </w:rPr>
            </w:pPr>
            <w:r w:rsidRPr="00A84D1F">
              <w:rPr>
                <w:rFonts w:ascii="UD デジタル 教科書体 N-R" w:eastAsia="UD デジタル 教科書体 N-R" w:hint="eastAsia"/>
              </w:rPr>
              <w:t>出　資　口　数</w:t>
            </w:r>
          </w:p>
        </w:tc>
        <w:tc>
          <w:tcPr>
            <w:tcW w:w="2410" w:type="dxa"/>
          </w:tcPr>
          <w:p w14:paraId="7A783D22"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　資　金　額</w:t>
            </w:r>
          </w:p>
        </w:tc>
      </w:tr>
      <w:tr w:rsidR="009C3933" w:rsidRPr="00A84D1F" w14:paraId="138BFF6C" w14:textId="77777777" w:rsidTr="00CE662B">
        <w:trPr>
          <w:trHeight w:val="639"/>
        </w:trPr>
        <w:tc>
          <w:tcPr>
            <w:tcW w:w="3492" w:type="dxa"/>
          </w:tcPr>
          <w:p w14:paraId="0FCA00F1" w14:textId="77777777" w:rsidR="009C3933" w:rsidRPr="00A84D1F" w:rsidRDefault="009C3933" w:rsidP="00CE662B">
            <w:pPr>
              <w:ind w:left="-52"/>
              <w:rPr>
                <w:rFonts w:ascii="UD デジタル 教科書体 N-R" w:eastAsia="UD デジタル 教科書体 N-R"/>
              </w:rPr>
            </w:pPr>
          </w:p>
          <w:p w14:paraId="5392D047" w14:textId="77777777" w:rsidR="009C3933" w:rsidRPr="00A84D1F" w:rsidRDefault="009C3933" w:rsidP="00CE662B">
            <w:pPr>
              <w:ind w:left="-52"/>
              <w:rPr>
                <w:rFonts w:ascii="UD デジタル 教科書体 N-R" w:eastAsia="UD デジタル 教科書体 N-R"/>
              </w:rPr>
            </w:pPr>
          </w:p>
        </w:tc>
        <w:tc>
          <w:tcPr>
            <w:tcW w:w="2410" w:type="dxa"/>
          </w:tcPr>
          <w:p w14:paraId="424D0C82" w14:textId="77777777" w:rsidR="009C3933" w:rsidRPr="00A84D1F" w:rsidRDefault="009C3933" w:rsidP="00CE662B">
            <w:pPr>
              <w:widowControl/>
              <w:jc w:val="left"/>
              <w:rPr>
                <w:rFonts w:ascii="UD デジタル 教科書体 N-R" w:eastAsia="UD デジタル 教科書体 N-R"/>
              </w:rPr>
            </w:pPr>
          </w:p>
          <w:p w14:paraId="20E5B377" w14:textId="77777777" w:rsidR="009C3933" w:rsidRPr="00A84D1F" w:rsidRDefault="009C3933" w:rsidP="00CE662B">
            <w:pPr>
              <w:rPr>
                <w:rFonts w:ascii="UD デジタル 教科書体 N-R" w:eastAsia="UD デジタル 教科書体 N-R"/>
              </w:rPr>
            </w:pPr>
          </w:p>
        </w:tc>
        <w:tc>
          <w:tcPr>
            <w:tcW w:w="2410" w:type="dxa"/>
          </w:tcPr>
          <w:p w14:paraId="2722A6B6" w14:textId="77777777" w:rsidR="009C3933" w:rsidRPr="00A84D1F" w:rsidRDefault="009C3933" w:rsidP="00CE662B">
            <w:pPr>
              <w:widowControl/>
              <w:jc w:val="left"/>
              <w:rPr>
                <w:rFonts w:ascii="UD デジタル 教科書体 N-R" w:eastAsia="UD デジタル 教科書体 N-R"/>
              </w:rPr>
            </w:pPr>
          </w:p>
          <w:p w14:paraId="77625CB8" w14:textId="77777777" w:rsidR="009C3933" w:rsidRPr="00A84D1F" w:rsidRDefault="009C3933" w:rsidP="00CE662B">
            <w:pPr>
              <w:rPr>
                <w:rFonts w:ascii="UD デジタル 教科書体 N-R" w:eastAsia="UD デジタル 教科書体 N-R"/>
              </w:rPr>
            </w:pPr>
          </w:p>
        </w:tc>
      </w:tr>
    </w:tbl>
    <w:p w14:paraId="7CD2A062"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３　譲渡による変更後の出資持分等</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791"/>
        <w:gridCol w:w="1590"/>
        <w:gridCol w:w="2579"/>
      </w:tblGrid>
      <w:tr w:rsidR="009C3933" w:rsidRPr="00A84D1F" w14:paraId="52FAD156" w14:textId="77777777" w:rsidTr="00CE662B">
        <w:trPr>
          <w:trHeight w:val="397"/>
        </w:trPr>
        <w:tc>
          <w:tcPr>
            <w:tcW w:w="2392" w:type="dxa"/>
          </w:tcPr>
          <w:p w14:paraId="375FBAC0" w14:textId="77777777" w:rsidR="009C3933" w:rsidRPr="00A84D1F" w:rsidRDefault="009C3933" w:rsidP="00CE662B">
            <w:pPr>
              <w:rPr>
                <w:rFonts w:ascii="UD デジタル 教科書体 N-R" w:eastAsia="UD デジタル 教科書体 N-R"/>
              </w:rPr>
            </w:pPr>
          </w:p>
        </w:tc>
        <w:tc>
          <w:tcPr>
            <w:tcW w:w="1791" w:type="dxa"/>
          </w:tcPr>
          <w:p w14:paraId="6E8C27FF" w14:textId="77777777" w:rsidR="009C3933" w:rsidRPr="00A84D1F" w:rsidRDefault="009C3933" w:rsidP="00CE662B">
            <w:pPr>
              <w:ind w:left="61"/>
              <w:rPr>
                <w:rFonts w:ascii="UD デジタル 教科書体 N-R" w:eastAsia="UD デジタル 教科書体 N-R"/>
              </w:rPr>
            </w:pPr>
            <w:r w:rsidRPr="00A84D1F">
              <w:rPr>
                <w:rFonts w:ascii="UD デジタル 教科書体 N-R" w:eastAsia="UD デジタル 教科書体 N-R" w:hint="eastAsia"/>
              </w:rPr>
              <w:t>出　資　口　数</w:t>
            </w:r>
          </w:p>
        </w:tc>
        <w:tc>
          <w:tcPr>
            <w:tcW w:w="1590" w:type="dxa"/>
          </w:tcPr>
          <w:p w14:paraId="11E75016" w14:textId="77777777" w:rsidR="009C3933" w:rsidRPr="00A84D1F" w:rsidRDefault="009C3933" w:rsidP="00CE662B">
            <w:pPr>
              <w:ind w:left="212"/>
              <w:rPr>
                <w:rFonts w:ascii="UD デジタル 教科書体 N-R" w:eastAsia="UD デジタル 教科書体 N-R"/>
              </w:rPr>
            </w:pPr>
            <w:r w:rsidRPr="00A84D1F">
              <w:rPr>
                <w:rFonts w:ascii="UD デジタル 教科書体 N-R" w:eastAsia="UD デジタル 教科書体 N-R" w:hint="eastAsia"/>
              </w:rPr>
              <w:t>出資金額</w:t>
            </w:r>
          </w:p>
        </w:tc>
        <w:tc>
          <w:tcPr>
            <w:tcW w:w="2579" w:type="dxa"/>
          </w:tcPr>
          <w:p w14:paraId="71F80593"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住　　　　　所</w:t>
            </w:r>
          </w:p>
        </w:tc>
      </w:tr>
      <w:tr w:rsidR="009C3933" w:rsidRPr="00A84D1F" w14:paraId="76117918" w14:textId="77777777" w:rsidTr="00C53FCC">
        <w:trPr>
          <w:trHeight w:val="576"/>
        </w:trPr>
        <w:tc>
          <w:tcPr>
            <w:tcW w:w="2392" w:type="dxa"/>
            <w:vAlign w:val="center"/>
          </w:tcPr>
          <w:p w14:paraId="7B3DB0AC" w14:textId="77777777" w:rsidR="009C3933" w:rsidRPr="00A84D1F" w:rsidRDefault="009C3933" w:rsidP="00C53FCC">
            <w:pPr>
              <w:ind w:left="-40"/>
              <w:rPr>
                <w:rFonts w:ascii="UD デジタル 教科書体 N-R" w:eastAsia="UD デジタル 教科書体 N-R"/>
              </w:rPr>
            </w:pPr>
            <w:r w:rsidRPr="00A84D1F">
              <w:rPr>
                <w:rFonts w:ascii="UD デジタル 教科書体 N-R" w:eastAsia="UD デジタル 教科書体 N-R" w:hint="eastAsia"/>
              </w:rPr>
              <w:t>譲渡人</w:t>
            </w:r>
          </w:p>
        </w:tc>
        <w:tc>
          <w:tcPr>
            <w:tcW w:w="1791" w:type="dxa"/>
            <w:vAlign w:val="center"/>
          </w:tcPr>
          <w:p w14:paraId="08AFADEC" w14:textId="77777777" w:rsidR="009C3933" w:rsidRPr="00A84D1F" w:rsidRDefault="009C3933" w:rsidP="00C53FCC">
            <w:pPr>
              <w:rPr>
                <w:rFonts w:ascii="UD デジタル 教科書体 N-R" w:eastAsia="UD デジタル 教科書体 N-R"/>
              </w:rPr>
            </w:pPr>
          </w:p>
        </w:tc>
        <w:tc>
          <w:tcPr>
            <w:tcW w:w="1590" w:type="dxa"/>
            <w:vAlign w:val="center"/>
          </w:tcPr>
          <w:p w14:paraId="56AFFEE4" w14:textId="77777777" w:rsidR="009C3933" w:rsidRPr="00A84D1F" w:rsidRDefault="009C3933" w:rsidP="00C53FCC">
            <w:pPr>
              <w:rPr>
                <w:rFonts w:ascii="UD デジタル 教科書体 N-R" w:eastAsia="UD デジタル 教科書体 N-R"/>
              </w:rPr>
            </w:pPr>
          </w:p>
        </w:tc>
        <w:tc>
          <w:tcPr>
            <w:tcW w:w="2579" w:type="dxa"/>
            <w:vAlign w:val="center"/>
          </w:tcPr>
          <w:p w14:paraId="38D24799" w14:textId="77777777" w:rsidR="009C3933" w:rsidRPr="00A84D1F" w:rsidRDefault="009C3933" w:rsidP="00C53FCC">
            <w:pPr>
              <w:rPr>
                <w:rFonts w:ascii="UD デジタル 教科書体 N-R" w:eastAsia="UD デジタル 教科書体 N-R"/>
              </w:rPr>
            </w:pPr>
          </w:p>
        </w:tc>
      </w:tr>
      <w:tr w:rsidR="009C3933" w:rsidRPr="00A84D1F" w14:paraId="6D8B7C9C" w14:textId="77777777" w:rsidTr="00C53FCC">
        <w:trPr>
          <w:trHeight w:val="552"/>
        </w:trPr>
        <w:tc>
          <w:tcPr>
            <w:tcW w:w="2392" w:type="dxa"/>
            <w:vAlign w:val="center"/>
          </w:tcPr>
          <w:p w14:paraId="175F769F" w14:textId="77777777" w:rsidR="009C3933" w:rsidRPr="00A84D1F" w:rsidRDefault="009C3933" w:rsidP="00C53FCC">
            <w:pPr>
              <w:ind w:left="-40"/>
              <w:rPr>
                <w:rFonts w:ascii="UD デジタル 教科書体 N-R" w:eastAsia="UD デジタル 教科書体 N-R"/>
              </w:rPr>
            </w:pPr>
            <w:r w:rsidRPr="00A84D1F">
              <w:rPr>
                <w:rFonts w:ascii="UD デジタル 教科書体 N-R" w:eastAsia="UD デジタル 教科書体 N-R" w:hint="eastAsia"/>
              </w:rPr>
              <w:t>譲受人</w:t>
            </w:r>
          </w:p>
        </w:tc>
        <w:tc>
          <w:tcPr>
            <w:tcW w:w="1791" w:type="dxa"/>
            <w:vAlign w:val="center"/>
          </w:tcPr>
          <w:p w14:paraId="445670A0" w14:textId="77777777" w:rsidR="009C3933" w:rsidRPr="00A84D1F" w:rsidRDefault="009C3933" w:rsidP="00C53FCC">
            <w:pPr>
              <w:rPr>
                <w:rFonts w:ascii="UD デジタル 教科書体 N-R" w:eastAsia="UD デジタル 教科書体 N-R"/>
              </w:rPr>
            </w:pPr>
          </w:p>
        </w:tc>
        <w:tc>
          <w:tcPr>
            <w:tcW w:w="1590" w:type="dxa"/>
            <w:vAlign w:val="center"/>
          </w:tcPr>
          <w:p w14:paraId="432B932D" w14:textId="77777777" w:rsidR="009C3933" w:rsidRPr="00A84D1F" w:rsidRDefault="009C3933" w:rsidP="00C53FCC">
            <w:pPr>
              <w:rPr>
                <w:rFonts w:ascii="UD デジタル 教科書体 N-R" w:eastAsia="UD デジタル 教科書体 N-R"/>
              </w:rPr>
            </w:pPr>
          </w:p>
        </w:tc>
        <w:tc>
          <w:tcPr>
            <w:tcW w:w="2579" w:type="dxa"/>
            <w:vAlign w:val="center"/>
          </w:tcPr>
          <w:p w14:paraId="79B9F225" w14:textId="77777777" w:rsidR="009C3933" w:rsidRPr="00A84D1F" w:rsidRDefault="009C3933" w:rsidP="00C53FCC">
            <w:pPr>
              <w:rPr>
                <w:rFonts w:ascii="UD デジタル 教科書体 N-R" w:eastAsia="UD デジタル 教科書体 N-R"/>
              </w:rPr>
            </w:pPr>
          </w:p>
        </w:tc>
      </w:tr>
    </w:tbl>
    <w:p w14:paraId="5CDE3454" w14:textId="4F34E9A0"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（備考）譲受人については、譲り受けた持分を加えて記載。</w:t>
      </w:r>
    </w:p>
    <w:p w14:paraId="538A728D" w14:textId="4E1EF9C3" w:rsidR="00867580" w:rsidRDefault="00867580">
      <w:pPr>
        <w:widowControl/>
        <w:jc w:val="left"/>
        <w:rPr>
          <w:rFonts w:ascii="UD デジタル 教科書体 N-R" w:eastAsia="UD デジタル 教科書体 N-R"/>
        </w:rPr>
      </w:pPr>
      <w:r>
        <w:rPr>
          <w:rFonts w:ascii="UD デジタル 教科書体 N-R" w:eastAsia="UD デジタル 教科書体 N-R"/>
        </w:rPr>
        <w:br w:type="page"/>
      </w:r>
    </w:p>
    <w:p w14:paraId="56B63A44" w14:textId="6AF0F4F0" w:rsidR="009C3933" w:rsidRPr="00A84D1F" w:rsidRDefault="006D3890" w:rsidP="009C3933">
      <w:pPr>
        <w:pStyle w:val="a5"/>
        <w:jc w:val="left"/>
        <w:rPr>
          <w:rFonts w:ascii="UD デジタル 教科書体 N-R" w:eastAsia="UD デジタル 教科書体 N-R"/>
        </w:rPr>
      </w:pPr>
      <w:r>
        <w:rPr>
          <w:rFonts w:ascii="UD デジタル 教科書体 N-R" w:eastAsia="UD デジタル 教科書体 N-R" w:hint="eastAsia"/>
        </w:rPr>
        <w:lastRenderedPageBreak/>
        <w:t>（</w:t>
      </w:r>
      <w:r w:rsidR="009C3933" w:rsidRPr="00A84D1F">
        <w:rPr>
          <w:rFonts w:ascii="UD デジタル 教科書体 N-R" w:eastAsia="UD デジタル 教科書体 N-R" w:hint="eastAsia"/>
        </w:rPr>
        <w:t>第４号様式</w:t>
      </w:r>
      <w:r>
        <w:rPr>
          <w:rFonts w:ascii="UD デジタル 教科書体 N-R" w:eastAsia="UD デジタル 教科書体 N-R" w:hint="eastAsia"/>
        </w:rPr>
        <w:t>）</w:t>
      </w:r>
    </w:p>
    <w:p w14:paraId="27E631AC" w14:textId="77777777" w:rsidR="009C3933" w:rsidRPr="00A84D1F" w:rsidRDefault="009C3933" w:rsidP="009C3933">
      <w:pPr>
        <w:pStyle w:val="a5"/>
        <w:jc w:val="left"/>
        <w:rPr>
          <w:rFonts w:ascii="UD デジタル 教科書体 N-R" w:eastAsia="UD デジタル 教科書体 N-R"/>
        </w:rPr>
      </w:pPr>
    </w:p>
    <w:p w14:paraId="450C6DB3" w14:textId="77777777" w:rsidR="009C3933" w:rsidRPr="00867580" w:rsidRDefault="009C3933" w:rsidP="009C3933">
      <w:pPr>
        <w:pStyle w:val="a5"/>
        <w:jc w:val="center"/>
        <w:rPr>
          <w:rFonts w:ascii="UD デジタル 教科書体 N-R" w:eastAsia="UD デジタル 教科書体 N-R"/>
          <w:sz w:val="28"/>
          <w:szCs w:val="32"/>
        </w:rPr>
      </w:pPr>
      <w:r w:rsidRPr="00867580">
        <w:rPr>
          <w:rFonts w:ascii="UD デジタル 教科書体 N-R" w:eastAsia="UD デジタル 教科書体 N-R" w:hint="eastAsia"/>
          <w:sz w:val="28"/>
          <w:szCs w:val="32"/>
        </w:rPr>
        <w:t>組合員資格（脱退）届出書</w:t>
      </w:r>
    </w:p>
    <w:p w14:paraId="08D93A2E" w14:textId="77777777" w:rsidR="009C3933" w:rsidRPr="00A84D1F" w:rsidRDefault="009C3933" w:rsidP="009C3933">
      <w:pPr>
        <w:pStyle w:val="a5"/>
        <w:jc w:val="left"/>
        <w:rPr>
          <w:rFonts w:ascii="UD デジタル 教科書体 N-R" w:eastAsia="UD デジタル 教科書体 N-R"/>
        </w:rPr>
      </w:pPr>
    </w:p>
    <w:p w14:paraId="1099BB80" w14:textId="3B3A055F" w:rsidR="009C3933" w:rsidRPr="00A84D1F" w:rsidRDefault="009C3933" w:rsidP="00867580">
      <w:pPr>
        <w:pStyle w:val="a5"/>
        <w:ind w:right="210"/>
        <w:rPr>
          <w:rFonts w:ascii="UD デジタル 教科書体 N-R" w:eastAsia="UD デジタル 教科書体 N-R"/>
        </w:rPr>
      </w:pPr>
      <w:r w:rsidRPr="00A84D1F">
        <w:rPr>
          <w:rFonts w:ascii="UD デジタル 教科書体 N-R" w:eastAsia="UD デジタル 教科書体 N-R" w:hint="eastAsia"/>
        </w:rPr>
        <w:t xml:space="preserve">　　年　　月　　日</w:t>
      </w:r>
    </w:p>
    <w:p w14:paraId="74BAC73B" w14:textId="272CB937" w:rsidR="009C3933" w:rsidRPr="00A84D1F" w:rsidRDefault="009C3933" w:rsidP="009C3933">
      <w:pPr>
        <w:pStyle w:val="a5"/>
        <w:ind w:firstLineChars="200" w:firstLine="420"/>
        <w:jc w:val="left"/>
        <w:rPr>
          <w:rFonts w:ascii="UD デジタル 教科書体 N-R" w:eastAsia="UD デジタル 教科書体 N-R"/>
        </w:rPr>
      </w:pPr>
      <w:r w:rsidRPr="00A84D1F">
        <w:rPr>
          <w:rFonts w:ascii="UD デジタル 教科書体 N-R" w:eastAsia="UD デジタル 教科書体 N-R" w:hint="eastAsia"/>
        </w:rPr>
        <w:t>○○</w:t>
      </w:r>
      <w:r w:rsidR="00867580">
        <w:rPr>
          <w:rFonts w:ascii="UD デジタル 教科書体 N-R" w:eastAsia="UD デジタル 教科書体 N-R" w:hint="eastAsia"/>
        </w:rPr>
        <w:t>生産</w:t>
      </w:r>
      <w:r w:rsidRPr="00A84D1F">
        <w:rPr>
          <w:rFonts w:ascii="UD デジタル 教科書体 N-R" w:eastAsia="UD デジタル 教科書体 N-R" w:hint="eastAsia"/>
        </w:rPr>
        <w:t>森林組合　　○○○○殿</w:t>
      </w:r>
    </w:p>
    <w:p w14:paraId="3C7A294E" w14:textId="77777777" w:rsidR="009C3933" w:rsidRPr="00A84D1F" w:rsidRDefault="009C3933" w:rsidP="009C3933">
      <w:pPr>
        <w:rPr>
          <w:rFonts w:ascii="UD デジタル 教科書体 N-R" w:eastAsia="UD デジタル 教科書体 N-R"/>
        </w:rPr>
      </w:pPr>
    </w:p>
    <w:p w14:paraId="358F6D61" w14:textId="74C8EE2B" w:rsidR="009C3933" w:rsidRPr="00A84D1F" w:rsidRDefault="009C3933" w:rsidP="009C3933">
      <w:pPr>
        <w:ind w:firstLineChars="2600" w:firstLine="5460"/>
        <w:rPr>
          <w:rFonts w:ascii="UD デジタル 教科書体 N-R" w:eastAsia="UD デジタル 教科書体 N-R"/>
        </w:rPr>
      </w:pPr>
      <w:r w:rsidRPr="00A84D1F">
        <w:rPr>
          <w:rFonts w:ascii="UD デジタル 教科書体 N-R" w:eastAsia="UD デジタル 教科書体 N-R" w:hint="eastAsia"/>
        </w:rPr>
        <w:t>氏名</w:t>
      </w:r>
    </w:p>
    <w:p w14:paraId="5A63E61F" w14:textId="77777777" w:rsidR="009C3933" w:rsidRPr="00A84D1F" w:rsidRDefault="009C3933" w:rsidP="009C3933">
      <w:pPr>
        <w:rPr>
          <w:rFonts w:ascii="UD デジタル 教科書体 N-R" w:eastAsia="UD デジタル 教科書体 N-R"/>
        </w:rPr>
      </w:pPr>
    </w:p>
    <w:p w14:paraId="458022D4" w14:textId="604A63BD"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 xml:space="preserve">　私は、○○</w:t>
      </w:r>
      <w:r w:rsidR="00867580">
        <w:rPr>
          <w:rFonts w:ascii="UD デジタル 教科書体 N-R" w:eastAsia="UD デジタル 教科書体 N-R" w:hint="eastAsia"/>
        </w:rPr>
        <w:t>生産</w:t>
      </w:r>
      <w:r w:rsidRPr="00A84D1F">
        <w:rPr>
          <w:rFonts w:ascii="UD デジタル 教科書体 N-R" w:eastAsia="UD デジタル 教科書体 N-R" w:hint="eastAsia"/>
        </w:rPr>
        <w:t>森林組合に対する出資持分の全部を下記により譲渡し、組合から脱退しましたので、その旨届け出ます。</w:t>
      </w:r>
    </w:p>
    <w:p w14:paraId="5FC50A9C" w14:textId="77777777" w:rsidR="009C3933" w:rsidRPr="00A84D1F" w:rsidRDefault="009C3933" w:rsidP="009C3933">
      <w:pPr>
        <w:rPr>
          <w:rFonts w:ascii="UD デジタル 教科書体 N-R" w:eastAsia="UD デジタル 教科書体 N-R"/>
        </w:rPr>
      </w:pPr>
    </w:p>
    <w:p w14:paraId="2534FC95" w14:textId="77777777" w:rsidR="009C3933" w:rsidRPr="00A84D1F" w:rsidRDefault="009C3933" w:rsidP="009C3933">
      <w:pPr>
        <w:pStyle w:val="a3"/>
        <w:rPr>
          <w:rFonts w:ascii="UD デジタル 教科書体 N-R" w:eastAsia="UD デジタル 教科書体 N-R"/>
        </w:rPr>
      </w:pPr>
      <w:r w:rsidRPr="00A84D1F">
        <w:rPr>
          <w:rFonts w:ascii="UD デジタル 教科書体 N-R" w:eastAsia="UD デジタル 教科書体 N-R" w:hint="eastAsia"/>
        </w:rPr>
        <w:t>記</w:t>
      </w:r>
    </w:p>
    <w:p w14:paraId="7CCAA7E8" w14:textId="77777777" w:rsidR="009C3933" w:rsidRPr="00A84D1F" w:rsidRDefault="009C3933" w:rsidP="009C3933">
      <w:pPr>
        <w:rPr>
          <w:rFonts w:ascii="UD デジタル 教科書体 N-R" w:eastAsia="UD デジタル 教科書体 N-R"/>
        </w:rPr>
      </w:pPr>
    </w:p>
    <w:p w14:paraId="05986FF0" w14:textId="20E131D0"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１　譲渡年月日　　　　年　　月　　日</w:t>
      </w:r>
    </w:p>
    <w:p w14:paraId="440AF905" w14:textId="77777777" w:rsidR="009C3933" w:rsidRPr="00A84D1F" w:rsidRDefault="009C3933" w:rsidP="009C3933">
      <w:pPr>
        <w:rPr>
          <w:rFonts w:ascii="UD デジタル 教科書体 N-R" w:eastAsia="UD デジタル 教科書体 N-R"/>
        </w:rPr>
      </w:pPr>
      <w:r w:rsidRPr="00A84D1F">
        <w:rPr>
          <w:rFonts w:ascii="UD デジタル 教科書体 N-R" w:eastAsia="UD デジタル 教科書体 N-R" w:hint="eastAsia"/>
        </w:rPr>
        <w:t>２　譲渡した出資持分等</w:t>
      </w:r>
    </w:p>
    <w:tbl>
      <w:tblPr>
        <w:tblW w:w="851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448"/>
        <w:gridCol w:w="1507"/>
        <w:gridCol w:w="1766"/>
        <w:gridCol w:w="2255"/>
      </w:tblGrid>
      <w:tr w:rsidR="009C3933" w:rsidRPr="00A84D1F" w14:paraId="7F33936C" w14:textId="77777777" w:rsidTr="00CE662B">
        <w:trPr>
          <w:trHeight w:val="389"/>
        </w:trPr>
        <w:tc>
          <w:tcPr>
            <w:tcW w:w="4495" w:type="dxa"/>
            <w:gridSpan w:val="3"/>
          </w:tcPr>
          <w:p w14:paraId="73FFFC72" w14:textId="77777777" w:rsidR="009C3933" w:rsidRPr="00A84D1F" w:rsidRDefault="009C3933" w:rsidP="00CE662B">
            <w:pPr>
              <w:ind w:left="11"/>
              <w:jc w:val="center"/>
              <w:rPr>
                <w:rFonts w:ascii="UD デジタル 教科書体 N-R" w:eastAsia="UD デジタル 教科書体 N-R"/>
              </w:rPr>
            </w:pPr>
            <w:r w:rsidRPr="00A84D1F">
              <w:rPr>
                <w:rFonts w:ascii="UD デジタル 教科書体 N-R" w:eastAsia="UD デジタル 教科書体 N-R" w:hint="eastAsia"/>
              </w:rPr>
              <w:t>譲渡した出資持分</w:t>
            </w:r>
          </w:p>
        </w:tc>
        <w:tc>
          <w:tcPr>
            <w:tcW w:w="4021" w:type="dxa"/>
            <w:gridSpan w:val="2"/>
          </w:tcPr>
          <w:p w14:paraId="3E849421"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譲　　受　　人</w:t>
            </w:r>
          </w:p>
        </w:tc>
      </w:tr>
      <w:tr w:rsidR="009C3933" w:rsidRPr="00A84D1F" w14:paraId="4A4E5A4E" w14:textId="77777777" w:rsidTr="00CE662B">
        <w:trPr>
          <w:trHeight w:val="375"/>
        </w:trPr>
        <w:tc>
          <w:tcPr>
            <w:tcW w:w="1540" w:type="dxa"/>
          </w:tcPr>
          <w:p w14:paraId="78AB837A" w14:textId="77777777" w:rsidR="009C3933" w:rsidRPr="00A84D1F" w:rsidRDefault="009C3933" w:rsidP="00CE662B">
            <w:pPr>
              <w:ind w:left="11"/>
              <w:jc w:val="center"/>
              <w:rPr>
                <w:rFonts w:ascii="UD デジタル 教科書体 N-R" w:eastAsia="UD デジタル 教科書体 N-R"/>
              </w:rPr>
            </w:pPr>
            <w:r w:rsidRPr="00A84D1F">
              <w:rPr>
                <w:rFonts w:ascii="UD デジタル 教科書体 N-R" w:eastAsia="UD デジタル 教科書体 N-R" w:hint="eastAsia"/>
              </w:rPr>
              <w:t>証券番号</w:t>
            </w:r>
          </w:p>
        </w:tc>
        <w:tc>
          <w:tcPr>
            <w:tcW w:w="1448" w:type="dxa"/>
          </w:tcPr>
          <w:p w14:paraId="66DFD93A"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出資口数</w:t>
            </w:r>
          </w:p>
        </w:tc>
        <w:tc>
          <w:tcPr>
            <w:tcW w:w="1507" w:type="dxa"/>
          </w:tcPr>
          <w:p w14:paraId="349D744A"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出資金額</w:t>
            </w:r>
          </w:p>
        </w:tc>
        <w:tc>
          <w:tcPr>
            <w:tcW w:w="1766" w:type="dxa"/>
          </w:tcPr>
          <w:p w14:paraId="17831C24"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氏　　　名</w:t>
            </w:r>
          </w:p>
        </w:tc>
        <w:tc>
          <w:tcPr>
            <w:tcW w:w="2255" w:type="dxa"/>
          </w:tcPr>
          <w:p w14:paraId="1BDB6214" w14:textId="77777777" w:rsidR="009C3933" w:rsidRPr="00A84D1F" w:rsidRDefault="009C3933" w:rsidP="00CE662B">
            <w:pPr>
              <w:jc w:val="center"/>
              <w:rPr>
                <w:rFonts w:ascii="UD デジタル 教科書体 N-R" w:eastAsia="UD デジタル 教科書体 N-R"/>
              </w:rPr>
            </w:pPr>
            <w:r w:rsidRPr="00A84D1F">
              <w:rPr>
                <w:rFonts w:ascii="UD デジタル 教科書体 N-R" w:eastAsia="UD デジタル 教科書体 N-R" w:hint="eastAsia"/>
              </w:rPr>
              <w:t>住　　　所</w:t>
            </w:r>
          </w:p>
        </w:tc>
      </w:tr>
      <w:tr w:rsidR="009C3933" w:rsidRPr="00A84D1F" w14:paraId="6CB3182A" w14:textId="77777777" w:rsidTr="00CE662B">
        <w:trPr>
          <w:trHeight w:val="526"/>
        </w:trPr>
        <w:tc>
          <w:tcPr>
            <w:tcW w:w="1540" w:type="dxa"/>
          </w:tcPr>
          <w:p w14:paraId="3AEB2F4A" w14:textId="77777777" w:rsidR="009C3933" w:rsidRPr="00A84D1F" w:rsidRDefault="009C3933" w:rsidP="00CE662B">
            <w:pPr>
              <w:ind w:left="11"/>
              <w:rPr>
                <w:rFonts w:ascii="UD デジタル 教科書体 N-R" w:eastAsia="UD デジタル 教科書体 N-R"/>
              </w:rPr>
            </w:pPr>
          </w:p>
          <w:p w14:paraId="6B81F243" w14:textId="77777777" w:rsidR="009C3933" w:rsidRPr="00A84D1F" w:rsidRDefault="009C3933" w:rsidP="00CE662B">
            <w:pPr>
              <w:rPr>
                <w:rFonts w:ascii="UD デジタル 教科書体 N-R" w:eastAsia="UD デジタル 教科書体 N-R"/>
              </w:rPr>
            </w:pPr>
          </w:p>
        </w:tc>
        <w:tc>
          <w:tcPr>
            <w:tcW w:w="1448" w:type="dxa"/>
          </w:tcPr>
          <w:p w14:paraId="7337E002" w14:textId="77777777" w:rsidR="009C3933" w:rsidRPr="00A84D1F" w:rsidRDefault="009C3933" w:rsidP="00CE662B">
            <w:pPr>
              <w:rPr>
                <w:rFonts w:ascii="UD デジタル 教科書体 N-R" w:eastAsia="UD デジタル 教科書体 N-R"/>
              </w:rPr>
            </w:pPr>
          </w:p>
        </w:tc>
        <w:tc>
          <w:tcPr>
            <w:tcW w:w="1507" w:type="dxa"/>
          </w:tcPr>
          <w:p w14:paraId="4199ADAE" w14:textId="77777777" w:rsidR="009C3933" w:rsidRPr="00A84D1F" w:rsidRDefault="009C3933" w:rsidP="00CE662B">
            <w:pPr>
              <w:rPr>
                <w:rFonts w:ascii="UD デジタル 教科書体 N-R" w:eastAsia="UD デジタル 教科書体 N-R"/>
              </w:rPr>
            </w:pPr>
          </w:p>
        </w:tc>
        <w:tc>
          <w:tcPr>
            <w:tcW w:w="1766" w:type="dxa"/>
          </w:tcPr>
          <w:p w14:paraId="3FA8B6EA" w14:textId="77777777" w:rsidR="009C3933" w:rsidRPr="00A84D1F" w:rsidRDefault="009C3933" w:rsidP="00CE662B">
            <w:pPr>
              <w:rPr>
                <w:rFonts w:ascii="UD デジタル 教科書体 N-R" w:eastAsia="UD デジタル 教科書体 N-R"/>
              </w:rPr>
            </w:pPr>
          </w:p>
        </w:tc>
        <w:tc>
          <w:tcPr>
            <w:tcW w:w="2255" w:type="dxa"/>
          </w:tcPr>
          <w:p w14:paraId="467E0C85" w14:textId="77777777" w:rsidR="009C3933" w:rsidRPr="00A84D1F" w:rsidRDefault="009C3933" w:rsidP="00CE662B">
            <w:pPr>
              <w:rPr>
                <w:rFonts w:ascii="UD デジタル 教科書体 N-R" w:eastAsia="UD デジタル 教科書体 N-R"/>
              </w:rPr>
            </w:pPr>
          </w:p>
        </w:tc>
      </w:tr>
    </w:tbl>
    <w:p w14:paraId="0327241A" w14:textId="77777777" w:rsidR="009C3933" w:rsidRDefault="009C3933" w:rsidP="00867580">
      <w:pPr>
        <w:pStyle w:val="a5"/>
        <w:ind w:right="840"/>
        <w:jc w:val="both"/>
        <w:rPr>
          <w:rFonts w:ascii="UD デジタル 教科書体 N-R" w:eastAsia="UD デジタル 教科書体 N-R"/>
        </w:rPr>
      </w:pPr>
    </w:p>
    <w:p w14:paraId="7A2C33E2" w14:textId="77777777" w:rsidR="003D021A" w:rsidRDefault="00867580" w:rsidP="003D021A">
      <w:pPr>
        <w:widowControl/>
        <w:jc w:val="left"/>
        <w:rPr>
          <w:rFonts w:ascii="UD デジタル 教科書体 N-R" w:eastAsia="UD デジタル 教科書体 N-R"/>
        </w:rPr>
      </w:pPr>
      <w:r>
        <w:rPr>
          <w:rFonts w:ascii="UD デジタル 教科書体 N-R" w:eastAsia="UD デジタル 教科書体 N-R"/>
        </w:rPr>
        <w:br w:type="page"/>
      </w:r>
    </w:p>
    <w:p w14:paraId="08F00FCC" w14:textId="5B68A36E" w:rsidR="003D021A" w:rsidRDefault="003D021A" w:rsidP="003D021A">
      <w:pPr>
        <w:widowControl/>
        <w:jc w:val="left"/>
        <w:rPr>
          <w:rFonts w:ascii="UD デジタル 教科書体 N-R" w:eastAsia="UD デジタル 教科書体 N-R"/>
        </w:rPr>
      </w:pPr>
      <w:r>
        <w:rPr>
          <w:rFonts w:ascii="UD デジタル 教科書体 N-R" w:eastAsia="UD デジタル 教科書体 N-R" w:hint="eastAsia"/>
        </w:rPr>
        <w:lastRenderedPageBreak/>
        <w:t>（様式10）</w:t>
      </w:r>
    </w:p>
    <w:p w14:paraId="75827D04" w14:textId="77777777" w:rsidR="003D021A" w:rsidRDefault="003D021A" w:rsidP="003D021A">
      <w:pPr>
        <w:widowControl/>
        <w:jc w:val="left"/>
        <w:rPr>
          <w:rFonts w:ascii="UD デジタル 教科書体 N-R" w:eastAsia="UD デジタル 教科書体 N-R"/>
        </w:rPr>
      </w:pPr>
    </w:p>
    <w:p w14:paraId="4F8CC428" w14:textId="77777777" w:rsidR="003D021A" w:rsidRDefault="003D021A" w:rsidP="003D021A">
      <w:pPr>
        <w:widowControl/>
        <w:jc w:val="left"/>
        <w:rPr>
          <w:rFonts w:ascii="UD デジタル 教科書体 N-R" w:eastAsia="UD デジタル 教科書体 N-R"/>
        </w:rPr>
      </w:pPr>
    </w:p>
    <w:p w14:paraId="5ED260ED" w14:textId="77777777" w:rsidR="003D021A" w:rsidRDefault="003D021A" w:rsidP="003D021A">
      <w:pPr>
        <w:widowControl/>
        <w:jc w:val="left"/>
        <w:rPr>
          <w:rFonts w:ascii="UD デジタル 教科書体 N-R" w:eastAsia="UD デジタル 教科書体 N-R"/>
        </w:rPr>
      </w:pPr>
    </w:p>
    <w:p w14:paraId="72DDA0F3" w14:textId="664E2445" w:rsidR="003D021A" w:rsidRPr="003D021A" w:rsidRDefault="003D021A" w:rsidP="003D021A">
      <w:pPr>
        <w:widowControl/>
        <w:jc w:val="center"/>
        <w:rPr>
          <w:rFonts w:ascii="UD デジタル 教科書体 N-R" w:eastAsia="UD デジタル 教科書体 N-R"/>
          <w:sz w:val="32"/>
          <w:szCs w:val="36"/>
        </w:rPr>
      </w:pPr>
      <w:r w:rsidRPr="003D021A">
        <w:rPr>
          <w:rFonts w:ascii="UD デジタル 教科書体 N-R" w:eastAsia="UD デジタル 教科書体 N-R" w:hint="eastAsia"/>
          <w:sz w:val="32"/>
          <w:szCs w:val="36"/>
        </w:rPr>
        <w:t>組 織 変 更 計 画 書</w:t>
      </w:r>
    </w:p>
    <w:p w14:paraId="09694B22" w14:textId="77777777" w:rsidR="003D021A" w:rsidRDefault="003D021A" w:rsidP="003D021A">
      <w:pPr>
        <w:widowControl/>
        <w:rPr>
          <w:rFonts w:ascii="UD デジタル 教科書体 N-R" w:eastAsia="UD デジタル 教科書体 N-R"/>
        </w:rPr>
      </w:pPr>
    </w:p>
    <w:p w14:paraId="2AC48DB2" w14:textId="77777777" w:rsidR="003D021A" w:rsidRDefault="003D021A" w:rsidP="003D021A">
      <w:pPr>
        <w:widowControl/>
        <w:rPr>
          <w:rFonts w:ascii="UD デジタル 教科書体 N-R" w:eastAsia="UD デジタル 教科書体 N-R"/>
        </w:rPr>
      </w:pPr>
    </w:p>
    <w:p w14:paraId="38F9B2FA" w14:textId="77777777" w:rsidR="003D021A" w:rsidRDefault="003D021A" w:rsidP="003D021A">
      <w:pPr>
        <w:widowControl/>
        <w:rPr>
          <w:rFonts w:ascii="UD デジタル 教科書体 N-R" w:eastAsia="UD デジタル 教科書体 N-R"/>
        </w:rPr>
      </w:pPr>
    </w:p>
    <w:p w14:paraId="55C9E251" w14:textId="77777777" w:rsidR="003D021A" w:rsidRDefault="003D021A" w:rsidP="003D021A">
      <w:pPr>
        <w:widowControl/>
        <w:rPr>
          <w:rFonts w:ascii="UD デジタル 教科書体 N-R" w:eastAsia="UD デジタル 教科書体 N-R"/>
        </w:rPr>
      </w:pPr>
    </w:p>
    <w:p w14:paraId="3000E743" w14:textId="77777777" w:rsidR="003D021A" w:rsidRDefault="003D021A" w:rsidP="003D021A">
      <w:pPr>
        <w:widowControl/>
        <w:rPr>
          <w:rFonts w:ascii="UD デジタル 教科書体 N-R" w:eastAsia="UD デジタル 教科書体 N-R"/>
        </w:rPr>
      </w:pPr>
    </w:p>
    <w:p w14:paraId="0A4C629B" w14:textId="77777777" w:rsidR="003D021A" w:rsidRDefault="003D021A" w:rsidP="003D021A">
      <w:pPr>
        <w:widowControl/>
        <w:rPr>
          <w:rFonts w:ascii="UD デジタル 教科書体 N-R" w:eastAsia="UD デジタル 教科書体 N-R"/>
        </w:rPr>
      </w:pPr>
    </w:p>
    <w:p w14:paraId="645A1FF5" w14:textId="77777777" w:rsidR="003D021A" w:rsidRDefault="003D021A" w:rsidP="003D021A">
      <w:pPr>
        <w:widowControl/>
        <w:rPr>
          <w:rFonts w:ascii="UD デジタル 教科書体 N-R" w:eastAsia="UD デジタル 教科書体 N-R"/>
        </w:rPr>
      </w:pPr>
    </w:p>
    <w:p w14:paraId="4F4493D6" w14:textId="77777777" w:rsidR="003D021A" w:rsidRDefault="003D021A" w:rsidP="003D021A">
      <w:pPr>
        <w:widowControl/>
        <w:rPr>
          <w:rFonts w:ascii="UD デジタル 教科書体 N-R" w:eastAsia="UD デジタル 教科書体 N-R"/>
        </w:rPr>
      </w:pPr>
    </w:p>
    <w:p w14:paraId="2DC6860C" w14:textId="77777777" w:rsidR="003D021A" w:rsidRDefault="003D021A" w:rsidP="003D021A">
      <w:pPr>
        <w:widowControl/>
        <w:rPr>
          <w:rFonts w:ascii="UD デジタル 教科書体 N-R" w:eastAsia="UD デジタル 教科書体 N-R"/>
        </w:rPr>
      </w:pPr>
    </w:p>
    <w:p w14:paraId="14C45DA3" w14:textId="77777777" w:rsidR="003D021A" w:rsidRDefault="003D021A" w:rsidP="003D021A">
      <w:pPr>
        <w:widowControl/>
        <w:rPr>
          <w:rFonts w:ascii="UD デジタル 教科書体 N-R" w:eastAsia="UD デジタル 教科書体 N-R"/>
        </w:rPr>
      </w:pPr>
    </w:p>
    <w:p w14:paraId="26A6E10A" w14:textId="77777777" w:rsidR="003D021A" w:rsidRPr="003D021A" w:rsidRDefault="003D021A" w:rsidP="003D021A">
      <w:pPr>
        <w:widowControl/>
        <w:rPr>
          <w:rFonts w:ascii="UD デジタル 教科書体 N-R" w:eastAsia="UD デジタル 教科書体 N-R"/>
        </w:rPr>
      </w:pPr>
    </w:p>
    <w:p w14:paraId="3B748430" w14:textId="37A07792" w:rsidR="003D021A" w:rsidRPr="003D021A" w:rsidRDefault="003D021A" w:rsidP="003D021A">
      <w:pPr>
        <w:widowControl/>
        <w:ind w:firstLineChars="200" w:firstLine="560"/>
        <w:jc w:val="center"/>
        <w:rPr>
          <w:rFonts w:ascii="UD デジタル 教科書体 N-R" w:eastAsia="UD デジタル 教科書体 N-R"/>
          <w:sz w:val="28"/>
          <w:szCs w:val="32"/>
        </w:rPr>
      </w:pPr>
      <w:r w:rsidRPr="003D021A">
        <w:rPr>
          <w:rFonts w:ascii="UD デジタル 教科書体 N-R" w:eastAsia="UD デジタル 教科書体 N-R" w:hint="eastAsia"/>
          <w:sz w:val="28"/>
          <w:szCs w:val="32"/>
        </w:rPr>
        <w:t>年　　月　　日</w:t>
      </w:r>
    </w:p>
    <w:p w14:paraId="110C2915" w14:textId="77777777" w:rsidR="003D021A" w:rsidRDefault="003D021A" w:rsidP="003D021A">
      <w:pPr>
        <w:widowControl/>
        <w:rPr>
          <w:rFonts w:ascii="UD デジタル 教科書体 N-R" w:eastAsia="UD デジタル 教科書体 N-R"/>
        </w:rPr>
      </w:pPr>
    </w:p>
    <w:p w14:paraId="3C36365D" w14:textId="77777777" w:rsidR="003D021A" w:rsidRDefault="003D021A" w:rsidP="003D021A">
      <w:pPr>
        <w:widowControl/>
        <w:rPr>
          <w:rFonts w:ascii="UD デジタル 教科書体 N-R" w:eastAsia="UD デジタル 教科書体 N-R"/>
        </w:rPr>
      </w:pPr>
    </w:p>
    <w:p w14:paraId="02414C87" w14:textId="77777777" w:rsidR="003D021A" w:rsidRDefault="003D021A" w:rsidP="003D021A">
      <w:pPr>
        <w:widowControl/>
        <w:rPr>
          <w:rFonts w:ascii="UD デジタル 教科書体 N-R" w:eastAsia="UD デジタル 教科書体 N-R"/>
        </w:rPr>
      </w:pPr>
    </w:p>
    <w:p w14:paraId="07FF9FAB" w14:textId="77777777" w:rsidR="003D021A" w:rsidRPr="003D021A" w:rsidRDefault="003D021A" w:rsidP="003D021A">
      <w:pPr>
        <w:widowControl/>
        <w:rPr>
          <w:rFonts w:ascii="UD デジタル 教科書体 N-R" w:eastAsia="UD デジタル 教科書体 N-R"/>
        </w:rPr>
      </w:pPr>
    </w:p>
    <w:p w14:paraId="7FFFED4A" w14:textId="77777777" w:rsidR="003D021A" w:rsidRPr="003D021A" w:rsidRDefault="003D021A" w:rsidP="003D021A">
      <w:pPr>
        <w:widowControl/>
        <w:jc w:val="center"/>
        <w:rPr>
          <w:rFonts w:ascii="UD デジタル 教科書体 N-R" w:eastAsia="UD デジタル 教科書体 N-R"/>
          <w:sz w:val="28"/>
          <w:szCs w:val="32"/>
        </w:rPr>
      </w:pPr>
      <w:r w:rsidRPr="003D021A">
        <w:rPr>
          <w:rFonts w:ascii="UD デジタル 教科書体 N-R" w:eastAsia="UD デジタル 教科書体 N-R" w:hint="eastAsia"/>
          <w:sz w:val="28"/>
          <w:szCs w:val="32"/>
        </w:rPr>
        <w:t>〇〇生産森林組合</w:t>
      </w:r>
    </w:p>
    <w:p w14:paraId="60A78228" w14:textId="77777777" w:rsidR="003D021A" w:rsidRPr="003D021A" w:rsidRDefault="003D021A" w:rsidP="003D021A">
      <w:pPr>
        <w:widowControl/>
        <w:jc w:val="left"/>
        <w:rPr>
          <w:rFonts w:ascii="UD デジタル 教科書体 N-R" w:eastAsia="UD デジタル 教科書体 N-R"/>
        </w:rPr>
      </w:pPr>
    </w:p>
    <w:p w14:paraId="4C7F35C8" w14:textId="77777777" w:rsidR="003D021A" w:rsidRDefault="003D021A" w:rsidP="003D021A">
      <w:pPr>
        <w:widowControl/>
        <w:jc w:val="left"/>
        <w:rPr>
          <w:rFonts w:ascii="UD デジタル 教科書体 N-R" w:eastAsia="UD デジタル 教科書体 N-R"/>
        </w:rPr>
      </w:pPr>
    </w:p>
    <w:p w14:paraId="0B5386F9" w14:textId="77777777" w:rsidR="003D021A" w:rsidRPr="003D021A" w:rsidRDefault="003D021A" w:rsidP="003D021A">
      <w:pPr>
        <w:widowControl/>
        <w:jc w:val="left"/>
        <w:rPr>
          <w:rFonts w:ascii="UD デジタル 教科書体 N-R" w:eastAsia="UD デジタル 教科書体 N-R"/>
        </w:rPr>
      </w:pPr>
    </w:p>
    <w:p w14:paraId="183F3781" w14:textId="246559F1" w:rsidR="003D021A" w:rsidRPr="003D021A" w:rsidRDefault="003D021A" w:rsidP="003D021A">
      <w:pPr>
        <w:widowControl/>
        <w:ind w:firstLineChars="1900" w:firstLine="4560"/>
        <w:jc w:val="left"/>
        <w:rPr>
          <w:rFonts w:ascii="UD デジタル 教科書体 N-R" w:eastAsia="UD デジタル 教科書体 N-R"/>
          <w:sz w:val="24"/>
          <w:szCs w:val="28"/>
        </w:rPr>
      </w:pPr>
      <w:r w:rsidRPr="003D021A">
        <w:rPr>
          <w:rFonts w:ascii="UD デジタル 教科書体 N-R" w:eastAsia="UD デジタル 教科書体 N-R" w:hint="eastAsia"/>
          <w:sz w:val="24"/>
          <w:szCs w:val="28"/>
        </w:rPr>
        <w:t xml:space="preserve"> 住　所 〇〇〇〇</w:t>
      </w:r>
    </w:p>
    <w:p w14:paraId="20D7ED7E" w14:textId="24765B88" w:rsidR="003D021A" w:rsidRDefault="003D021A" w:rsidP="003D021A">
      <w:pPr>
        <w:widowControl/>
        <w:jc w:val="left"/>
        <w:rPr>
          <w:rFonts w:ascii="UD デジタル 教科書体 N-R" w:eastAsia="UD デジタル 教科書体 N-R"/>
          <w:sz w:val="24"/>
          <w:szCs w:val="28"/>
        </w:rPr>
      </w:pPr>
      <w:r w:rsidRPr="003D021A">
        <w:rPr>
          <w:rFonts w:ascii="UD デジタル 教科書体 N-R" w:eastAsia="UD デジタル 教科書体 N-R" w:hint="eastAsia"/>
          <w:sz w:val="24"/>
          <w:szCs w:val="28"/>
        </w:rPr>
        <w:t xml:space="preserve"> 　　　　　　　　　　　　　　　　　　　組合長 〇〇 〇〇</w:t>
      </w:r>
    </w:p>
    <w:p w14:paraId="6BA2460C" w14:textId="77777777" w:rsidR="003D021A" w:rsidRDefault="003D021A">
      <w:pPr>
        <w:widowControl/>
        <w:jc w:val="left"/>
        <w:rPr>
          <w:rFonts w:ascii="UD デジタル 教科書体 N-R" w:eastAsia="UD デジタル 教科書体 N-R"/>
          <w:sz w:val="24"/>
          <w:szCs w:val="28"/>
        </w:rPr>
      </w:pPr>
      <w:r>
        <w:rPr>
          <w:rFonts w:ascii="UD デジタル 教科書体 N-R" w:eastAsia="UD デジタル 教科書体 N-R"/>
          <w:sz w:val="24"/>
          <w:szCs w:val="28"/>
        </w:rPr>
        <w:br w:type="page"/>
      </w:r>
    </w:p>
    <w:p w14:paraId="3F7E60EB" w14:textId="2B89094E"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lastRenderedPageBreak/>
        <w:t>（様式11）</w:t>
      </w:r>
    </w:p>
    <w:p w14:paraId="6E58F4E1" w14:textId="77777777" w:rsid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〈株式会社の場合〉</w:t>
      </w:r>
    </w:p>
    <w:p w14:paraId="28972472" w14:textId="77777777" w:rsidR="003D021A" w:rsidRPr="003D021A" w:rsidRDefault="003D021A" w:rsidP="003D021A">
      <w:pPr>
        <w:widowControl/>
        <w:jc w:val="left"/>
        <w:rPr>
          <w:rFonts w:ascii="UD デジタル 教科書体 N-R" w:eastAsia="UD デジタル 教科書体 N-R"/>
        </w:rPr>
      </w:pPr>
    </w:p>
    <w:p w14:paraId="65B74FF3" w14:textId="31E9FD40" w:rsid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１</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商号 〇〇株式会社</w:t>
      </w:r>
    </w:p>
    <w:p w14:paraId="7849CED1" w14:textId="77777777" w:rsidR="00E56BB7" w:rsidRPr="003D021A" w:rsidRDefault="00E56BB7" w:rsidP="003D021A">
      <w:pPr>
        <w:widowControl/>
        <w:jc w:val="left"/>
        <w:rPr>
          <w:rFonts w:ascii="UD デジタル 教科書体 N-R" w:eastAsia="UD デジタル 教科書体 N-R"/>
        </w:rPr>
      </w:pPr>
    </w:p>
    <w:p w14:paraId="448312FD" w14:textId="786FEDB1"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２</w:t>
      </w:r>
      <w:r>
        <w:rPr>
          <w:rFonts w:ascii="UD デジタル 教科書体 N-R" w:eastAsia="UD デジタル 教科書体 N-R" w:hint="eastAsia"/>
        </w:rPr>
        <w:t xml:space="preserve">　</w:t>
      </w:r>
      <w:r w:rsidRPr="003D021A">
        <w:rPr>
          <w:rFonts w:ascii="UD デジタル 教科書体 N-R" w:eastAsia="UD デジタル 教科書体 N-R" w:hint="eastAsia"/>
        </w:rPr>
        <w:t>本店所在地 〇〇県〇〇市</w:t>
      </w:r>
    </w:p>
    <w:p w14:paraId="2E2CB980" w14:textId="77777777" w:rsidR="00E56BB7" w:rsidRDefault="00E56BB7" w:rsidP="003D021A">
      <w:pPr>
        <w:widowControl/>
        <w:jc w:val="left"/>
        <w:rPr>
          <w:rFonts w:ascii="UD デジタル 教科書体 N-R" w:eastAsia="UD デジタル 教科書体 N-R"/>
        </w:rPr>
      </w:pPr>
    </w:p>
    <w:p w14:paraId="737C5B75" w14:textId="4290201C"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３</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目的</w:t>
      </w:r>
    </w:p>
    <w:p w14:paraId="04CD98C2"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（１）〇〇〇〇〇〇</w:t>
      </w:r>
    </w:p>
    <w:p w14:paraId="5E6A0AB0"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（２）〇〇〇〇〇〇</w:t>
      </w:r>
    </w:p>
    <w:p w14:paraId="2528F554"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（３）前各号に附帯する一切の業務</w:t>
      </w:r>
    </w:p>
    <w:p w14:paraId="00A5468E" w14:textId="77777777" w:rsidR="00E56BB7" w:rsidRDefault="00E56BB7" w:rsidP="003D021A">
      <w:pPr>
        <w:widowControl/>
        <w:jc w:val="left"/>
        <w:rPr>
          <w:rFonts w:ascii="UD デジタル 教科書体 N-R" w:eastAsia="UD デジタル 教科書体 N-R"/>
        </w:rPr>
      </w:pPr>
    </w:p>
    <w:p w14:paraId="2F5866DE" w14:textId="04D5297D"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４</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発行可能株式総数 〇〇株</w:t>
      </w:r>
    </w:p>
    <w:p w14:paraId="3EF96091" w14:textId="77777777" w:rsidR="00E56BB7" w:rsidRDefault="00E56BB7" w:rsidP="003D021A">
      <w:pPr>
        <w:widowControl/>
        <w:jc w:val="left"/>
        <w:rPr>
          <w:rFonts w:ascii="UD デジタル 教科書体 N-R" w:eastAsia="UD デジタル 教科書体 N-R"/>
        </w:rPr>
      </w:pPr>
    </w:p>
    <w:p w14:paraId="6D6F13D5" w14:textId="5F905428"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５</w:t>
      </w:r>
      <w:r>
        <w:rPr>
          <w:rFonts w:ascii="UD デジタル 教科書体 N-R" w:eastAsia="UD デジタル 教科書体 N-R" w:hint="eastAsia"/>
        </w:rPr>
        <w:t xml:space="preserve">　</w:t>
      </w:r>
      <w:r w:rsidRPr="003D021A">
        <w:rPr>
          <w:rFonts w:ascii="UD デジタル 教科書体 N-R" w:eastAsia="UD デジタル 教科書体 N-R" w:hint="eastAsia"/>
        </w:rPr>
        <w:t>上記の事項以外で定款で定める事項</w:t>
      </w:r>
    </w:p>
    <w:p w14:paraId="5958D3A1"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別添定款案のとおり</w:t>
      </w:r>
    </w:p>
    <w:p w14:paraId="47D02C8E" w14:textId="77777777" w:rsidR="00E56BB7" w:rsidRDefault="00E56BB7" w:rsidP="003D021A">
      <w:pPr>
        <w:widowControl/>
        <w:jc w:val="left"/>
        <w:rPr>
          <w:rFonts w:ascii="UD デジタル 教科書体 N-R" w:eastAsia="UD デジタル 教科書体 N-R"/>
        </w:rPr>
      </w:pPr>
    </w:p>
    <w:p w14:paraId="3FBBAE11" w14:textId="7FFA7E67"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６</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取締役の氏名</w:t>
      </w:r>
      <w:r>
        <w:rPr>
          <w:rFonts w:ascii="UD デジタル 教科書体 N-R" w:eastAsia="UD デジタル 教科書体 N-R" w:hint="eastAsia"/>
        </w:rPr>
        <w:t xml:space="preserve">　</w:t>
      </w:r>
      <w:r w:rsidRPr="003D021A">
        <w:rPr>
          <w:rFonts w:ascii="UD デジタル 教科書体 N-R" w:eastAsia="UD デジタル 教科書体 N-R" w:hint="eastAsia"/>
        </w:rPr>
        <w:t>〇〇 〇〇</w:t>
      </w:r>
    </w:p>
    <w:p w14:paraId="1E118F34" w14:textId="77777777" w:rsidR="003D021A" w:rsidRPr="003D021A" w:rsidRDefault="003D021A" w:rsidP="003D021A">
      <w:pPr>
        <w:widowControl/>
        <w:ind w:firstLineChars="900" w:firstLine="1890"/>
        <w:jc w:val="left"/>
        <w:rPr>
          <w:rFonts w:ascii="UD デジタル 教科書体 N-R" w:eastAsia="UD デジタル 教科書体 N-R"/>
        </w:rPr>
      </w:pPr>
      <w:r w:rsidRPr="003D021A">
        <w:rPr>
          <w:rFonts w:ascii="UD デジタル 教科書体 N-R" w:eastAsia="UD デジタル 教科書体 N-R" w:hint="eastAsia"/>
        </w:rPr>
        <w:t>〇〇 〇〇</w:t>
      </w:r>
    </w:p>
    <w:p w14:paraId="22AF8D3E" w14:textId="77777777" w:rsidR="003D021A" w:rsidRPr="003D021A" w:rsidRDefault="003D021A" w:rsidP="003D021A">
      <w:pPr>
        <w:widowControl/>
        <w:ind w:firstLineChars="900" w:firstLine="1890"/>
        <w:jc w:val="left"/>
        <w:rPr>
          <w:rFonts w:ascii="UD デジタル 教科書体 N-R" w:eastAsia="UD デジタル 教科書体 N-R"/>
        </w:rPr>
      </w:pPr>
      <w:r w:rsidRPr="003D021A">
        <w:rPr>
          <w:rFonts w:ascii="UD デジタル 教科書体 N-R" w:eastAsia="UD デジタル 教科書体 N-R" w:hint="eastAsia"/>
        </w:rPr>
        <w:t>〇〇 〇〇</w:t>
      </w:r>
    </w:p>
    <w:p w14:paraId="6D43BCAF" w14:textId="77777777" w:rsidR="00E56BB7" w:rsidRDefault="00E56BB7" w:rsidP="003D021A">
      <w:pPr>
        <w:widowControl/>
        <w:jc w:val="left"/>
        <w:rPr>
          <w:rFonts w:ascii="UD デジタル 教科書体 N-R" w:eastAsia="UD デジタル 教科書体 N-R"/>
        </w:rPr>
      </w:pPr>
    </w:p>
    <w:p w14:paraId="43CA44B6" w14:textId="184A163C"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７</w:t>
      </w:r>
      <w:r>
        <w:rPr>
          <w:rFonts w:ascii="UD デジタル 教科書体 N-R" w:eastAsia="UD デジタル 教科書体 N-R" w:hint="eastAsia"/>
        </w:rPr>
        <w:t xml:space="preserve">　</w:t>
      </w:r>
      <w:r w:rsidRPr="003D021A">
        <w:rPr>
          <w:rFonts w:ascii="UD デジタル 教科書体 N-R" w:eastAsia="UD デジタル 教科書体 N-R" w:hint="eastAsia"/>
        </w:rPr>
        <w:t>会計参与設置会社の場合 会計参与の氏名又は名称</w:t>
      </w:r>
    </w:p>
    <w:p w14:paraId="41BAD501"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監査役設置会社の場合 監査役の氏名</w:t>
      </w:r>
    </w:p>
    <w:p w14:paraId="378A6DDE"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会計監査人設置会社の場合 会計監査人の氏名又は名称</w:t>
      </w:r>
    </w:p>
    <w:p w14:paraId="56D5E356" w14:textId="77777777" w:rsidR="00E56BB7" w:rsidRDefault="00E56BB7" w:rsidP="003D021A">
      <w:pPr>
        <w:widowControl/>
        <w:ind w:left="420" w:hangingChars="200" w:hanging="420"/>
        <w:jc w:val="left"/>
        <w:rPr>
          <w:rFonts w:ascii="UD デジタル 教科書体 N-R" w:eastAsia="UD デジタル 教科書体 N-R"/>
        </w:rPr>
      </w:pPr>
    </w:p>
    <w:p w14:paraId="71862A39" w14:textId="5AAA6AF3" w:rsidR="003D021A" w:rsidRPr="003D021A" w:rsidRDefault="003D021A" w:rsidP="003D021A">
      <w:pPr>
        <w:widowControl/>
        <w:ind w:left="420" w:hangingChars="200" w:hanging="420"/>
        <w:jc w:val="left"/>
        <w:rPr>
          <w:rFonts w:ascii="UD デジタル 教科書体 N-R" w:eastAsia="UD デジタル 教科書体 N-R"/>
        </w:rPr>
      </w:pPr>
      <w:r w:rsidRPr="003D021A">
        <w:rPr>
          <w:rFonts w:ascii="UD デジタル 教科書体 N-R" w:eastAsia="UD デジタル 教科書体 N-R" w:hint="eastAsia"/>
        </w:rPr>
        <w:t>８</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組合員が組織変更に際して取得する組織変更後株式会社の株式の数又はその数の算定方法</w:t>
      </w:r>
    </w:p>
    <w:p w14:paraId="430EB3E2"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（１）組合員が取得する株式会社の株式数</w:t>
      </w:r>
    </w:p>
    <w:p w14:paraId="2617C397" w14:textId="77777777" w:rsidR="003D021A" w:rsidRPr="003D021A" w:rsidRDefault="003D021A" w:rsidP="003D021A">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〇〇株</w:t>
      </w:r>
    </w:p>
    <w:p w14:paraId="78B72D34"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（２）算定方法</w:t>
      </w:r>
    </w:p>
    <w:p w14:paraId="51213133" w14:textId="1F07395F" w:rsidR="003D021A" w:rsidRPr="003D021A" w:rsidRDefault="003D021A" w:rsidP="003D021A">
      <w:pPr>
        <w:widowControl/>
        <w:ind w:leftChars="300" w:left="630"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組織変更計画が承認された時点における出資金の総額から組織変更の効力発生までに組合員に払い戻した出資金及び未払込出資金の合計額を除いた額を出資１口の金額で除した数</w:t>
      </w:r>
    </w:p>
    <w:p w14:paraId="3C9891CA" w14:textId="77777777" w:rsidR="00E56BB7" w:rsidRDefault="00E56BB7" w:rsidP="003D021A">
      <w:pPr>
        <w:widowControl/>
        <w:jc w:val="left"/>
        <w:rPr>
          <w:rFonts w:ascii="UD デジタル 教科書体 N-R" w:eastAsia="UD デジタル 教科書体 N-R"/>
        </w:rPr>
      </w:pPr>
    </w:p>
    <w:p w14:paraId="01695436" w14:textId="667F4C22"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９</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組合員に対する株式の割当てに関する事項</w:t>
      </w:r>
    </w:p>
    <w:p w14:paraId="40D0578F"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組合員の出資１口に対して組織変更後株式会社の株式１株を割り当てる</w:t>
      </w:r>
    </w:p>
    <w:p w14:paraId="43593919" w14:textId="77777777" w:rsidR="00E56BB7" w:rsidRDefault="00E56BB7" w:rsidP="003D021A">
      <w:pPr>
        <w:widowControl/>
        <w:jc w:val="left"/>
        <w:rPr>
          <w:rFonts w:ascii="UD デジタル 教科書体 N-R" w:eastAsia="UD デジタル 教科書体 N-R"/>
        </w:rPr>
      </w:pPr>
    </w:p>
    <w:p w14:paraId="13BBEEC8" w14:textId="441DB944"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10</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組合員に対してその持分に代わる金銭を支払うときの額又はその算定方法</w:t>
      </w:r>
    </w:p>
    <w:p w14:paraId="2BC427D4"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（１）組合員に対し支払われる金銭の総額</w:t>
      </w:r>
    </w:p>
    <w:p w14:paraId="1F38BA32" w14:textId="77777777" w:rsidR="003D021A" w:rsidRPr="003D021A" w:rsidRDefault="003D021A" w:rsidP="003D021A">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金 〇〇〇円</w:t>
      </w:r>
    </w:p>
    <w:p w14:paraId="5E4BE342"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（２）算定方法</w:t>
      </w:r>
    </w:p>
    <w:p w14:paraId="205A45AD" w14:textId="77777777" w:rsidR="003D021A" w:rsidRPr="003D021A" w:rsidRDefault="003D021A" w:rsidP="003D021A">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〇〇〇〇〇〇〇〇〇</w:t>
      </w:r>
    </w:p>
    <w:p w14:paraId="2EDE7D6A" w14:textId="77777777" w:rsidR="00E56BB7" w:rsidRDefault="00E56BB7" w:rsidP="003D021A">
      <w:pPr>
        <w:widowControl/>
        <w:jc w:val="left"/>
        <w:rPr>
          <w:rFonts w:ascii="UD デジタル 教科書体 N-R" w:eastAsia="UD デジタル 教科書体 N-R"/>
        </w:rPr>
      </w:pPr>
    </w:p>
    <w:p w14:paraId="422FCA80" w14:textId="50F0544A"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11</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組合員に対するその持分に代わる金銭の割当てに関する事項</w:t>
      </w:r>
    </w:p>
    <w:p w14:paraId="2776FFF1" w14:textId="680810BC" w:rsid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組合員の出資１口に対して〇円を支払</w:t>
      </w:r>
      <w:r>
        <w:rPr>
          <w:rFonts w:ascii="UD デジタル 教科書体 N-R" w:eastAsia="UD デジタル 教科書体 N-R" w:hint="eastAsia"/>
        </w:rPr>
        <w:t>う</w:t>
      </w:r>
    </w:p>
    <w:p w14:paraId="0999C273" w14:textId="77777777" w:rsidR="00E56BB7" w:rsidRDefault="00E56BB7" w:rsidP="003D021A">
      <w:pPr>
        <w:widowControl/>
        <w:jc w:val="left"/>
        <w:rPr>
          <w:rFonts w:ascii="UD デジタル 教科書体 N-R" w:eastAsia="UD デジタル 教科書体 N-R"/>
        </w:rPr>
      </w:pPr>
    </w:p>
    <w:p w14:paraId="0B9493A4" w14:textId="287E1FE1"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12</w:t>
      </w:r>
      <w:r>
        <w:rPr>
          <w:rFonts w:ascii="UD デジタル 教科書体 N-R" w:eastAsia="UD デジタル 教科書体 N-R" w:hint="eastAsia"/>
        </w:rPr>
        <w:t xml:space="preserve">　</w:t>
      </w:r>
      <w:r w:rsidRPr="003D021A">
        <w:rPr>
          <w:rFonts w:ascii="UD デジタル 教科書体 N-R" w:eastAsia="UD デジタル 教科書体 N-R" w:hint="eastAsia"/>
        </w:rPr>
        <w:t>株式会社の資本金及び準備金に関する事項</w:t>
      </w:r>
    </w:p>
    <w:p w14:paraId="5DF0A01E"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資本金の額 〇〇〇円</w:t>
      </w:r>
    </w:p>
    <w:p w14:paraId="733B78CF"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資本準備金の額 〇〇〇円</w:t>
      </w:r>
    </w:p>
    <w:p w14:paraId="4B969C34"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その他資本剰余金の額 〇〇〇円</w:t>
      </w:r>
    </w:p>
    <w:p w14:paraId="6BF34C3B"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利益準備金の額 〇〇〇円</w:t>
      </w:r>
    </w:p>
    <w:p w14:paraId="6FC06F5D"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その他利益剰余金の額 〇〇〇円</w:t>
      </w:r>
    </w:p>
    <w:p w14:paraId="31699F8A" w14:textId="77777777" w:rsidR="00E56BB7" w:rsidRDefault="00E56BB7" w:rsidP="003D021A">
      <w:pPr>
        <w:widowControl/>
        <w:jc w:val="left"/>
        <w:rPr>
          <w:rFonts w:ascii="UD デジタル 教科書体 N-R" w:eastAsia="UD デジタル 教科書体 N-R"/>
        </w:rPr>
      </w:pPr>
    </w:p>
    <w:p w14:paraId="447D2D68" w14:textId="6AC562BB"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13</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効力を生ずべき日 〇〇年〇〇月〇〇日</w:t>
      </w:r>
    </w:p>
    <w:p w14:paraId="53E9B019" w14:textId="77777777" w:rsidR="00E56BB7" w:rsidRDefault="00E56BB7" w:rsidP="003D021A">
      <w:pPr>
        <w:widowControl/>
        <w:jc w:val="left"/>
        <w:rPr>
          <w:rFonts w:ascii="UD デジタル 教科書体 N-R" w:eastAsia="UD デジタル 教科書体 N-R"/>
        </w:rPr>
      </w:pPr>
    </w:p>
    <w:p w14:paraId="1143DAE8" w14:textId="3C1A317F"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14</w:t>
      </w:r>
      <w:r>
        <w:rPr>
          <w:rFonts w:ascii="UD デジタル 教科書体 N-R" w:eastAsia="UD デジタル 教科書体 N-R" w:hint="eastAsia"/>
        </w:rPr>
        <w:t xml:space="preserve">　</w:t>
      </w:r>
      <w:r w:rsidRPr="003D021A">
        <w:rPr>
          <w:rFonts w:ascii="UD デジタル 教科書体 N-R" w:eastAsia="UD デジタル 教科書体 N-R" w:hint="eastAsia"/>
        </w:rPr>
        <w:t>農林水産省令で定める事項</w:t>
      </w:r>
    </w:p>
    <w:p w14:paraId="7331ADE0"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（１）株式会社の所有する森林の経営に関する事項</w:t>
      </w:r>
    </w:p>
    <w:p w14:paraId="53E86209" w14:textId="77777777" w:rsidR="003D021A" w:rsidRPr="003D021A" w:rsidRDefault="003D021A" w:rsidP="003D021A">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〈例〉</w:t>
      </w:r>
    </w:p>
    <w:p w14:paraId="1505D042" w14:textId="77777777" w:rsidR="003D021A" w:rsidRPr="003D021A" w:rsidRDefault="003D021A" w:rsidP="003D021A">
      <w:pPr>
        <w:widowControl/>
        <w:ind w:firstLineChars="500" w:firstLine="1050"/>
        <w:jc w:val="left"/>
        <w:rPr>
          <w:rFonts w:ascii="UD デジタル 教科書体 N-R" w:eastAsia="UD デジタル 教科書体 N-R"/>
        </w:rPr>
      </w:pPr>
      <w:r w:rsidRPr="003D021A">
        <w:rPr>
          <w:rFonts w:ascii="UD デジタル 教科書体 N-R" w:eastAsia="UD デジタル 教科書体 N-R" w:hint="eastAsia"/>
        </w:rPr>
        <w:t>・森林経営の長期的方針</w:t>
      </w:r>
    </w:p>
    <w:p w14:paraId="1B13376A" w14:textId="77777777" w:rsidR="003D021A" w:rsidRPr="003D021A" w:rsidRDefault="003D021A" w:rsidP="003D021A">
      <w:pPr>
        <w:widowControl/>
        <w:ind w:firstLineChars="500" w:firstLine="1050"/>
        <w:jc w:val="left"/>
        <w:rPr>
          <w:rFonts w:ascii="UD デジタル 教科書体 N-R" w:eastAsia="UD デジタル 教科書体 N-R"/>
        </w:rPr>
      </w:pPr>
      <w:r w:rsidRPr="003D021A">
        <w:rPr>
          <w:rFonts w:ascii="UD デジタル 教科書体 N-R" w:eastAsia="UD デジタル 教科書体 N-R" w:hint="eastAsia"/>
        </w:rPr>
        <w:t>・伐採、造林、保育その他森林の整備に関する方針</w:t>
      </w:r>
    </w:p>
    <w:p w14:paraId="4B41A344" w14:textId="77777777" w:rsidR="003D021A" w:rsidRPr="003D021A" w:rsidRDefault="003D021A" w:rsidP="003D021A">
      <w:pPr>
        <w:widowControl/>
        <w:ind w:firstLineChars="500" w:firstLine="1050"/>
        <w:jc w:val="left"/>
        <w:rPr>
          <w:rFonts w:ascii="UD デジタル 教科書体 N-R" w:eastAsia="UD デジタル 教科書体 N-R"/>
        </w:rPr>
      </w:pPr>
      <w:r w:rsidRPr="003D021A">
        <w:rPr>
          <w:rFonts w:ascii="UD デジタル 教科書体 N-R" w:eastAsia="UD デジタル 教科書体 N-R" w:hint="eastAsia"/>
        </w:rPr>
        <w:t>・作業道等路網の整備に関する方針</w:t>
      </w:r>
    </w:p>
    <w:p w14:paraId="302145AA" w14:textId="77777777" w:rsidR="003D021A" w:rsidRPr="003D021A" w:rsidRDefault="003D021A" w:rsidP="003D021A">
      <w:pPr>
        <w:widowControl/>
        <w:ind w:firstLineChars="500" w:firstLine="1050"/>
        <w:jc w:val="left"/>
        <w:rPr>
          <w:rFonts w:ascii="UD デジタル 教科書体 N-R" w:eastAsia="UD デジタル 教科書体 N-R"/>
        </w:rPr>
      </w:pPr>
      <w:r w:rsidRPr="003D021A">
        <w:rPr>
          <w:rFonts w:ascii="UD デジタル 教科書体 N-R" w:eastAsia="UD デジタル 教科書体 N-R" w:hint="eastAsia"/>
        </w:rPr>
        <w:t>・森林の保護（鳥獣害の防止、病害虫の駆除）に関する方針</w:t>
      </w:r>
    </w:p>
    <w:p w14:paraId="077A5C0F" w14:textId="77777777" w:rsidR="003D021A" w:rsidRPr="003D021A" w:rsidRDefault="003D021A" w:rsidP="003D021A">
      <w:pPr>
        <w:widowControl/>
        <w:ind w:firstLineChars="500" w:firstLine="1050"/>
        <w:jc w:val="left"/>
        <w:rPr>
          <w:rFonts w:ascii="UD デジタル 教科書体 N-R" w:eastAsia="UD デジタル 教科書体 N-R"/>
        </w:rPr>
      </w:pPr>
      <w:r w:rsidRPr="003D021A">
        <w:rPr>
          <w:rFonts w:ascii="UD デジタル 教科書体 N-R" w:eastAsia="UD デジタル 教科書体 N-R" w:hint="eastAsia"/>
        </w:rPr>
        <w:t>・事業実行に関する方針等</w:t>
      </w:r>
    </w:p>
    <w:p w14:paraId="7C2A61FE"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（２）株式の譲渡の制限に関する事項</w:t>
      </w:r>
    </w:p>
    <w:p w14:paraId="2779AF68" w14:textId="3F37BE53" w:rsidR="003D021A" w:rsidRDefault="003D021A" w:rsidP="003D021A">
      <w:pPr>
        <w:widowControl/>
        <w:ind w:leftChars="500" w:left="1050"/>
        <w:jc w:val="left"/>
        <w:rPr>
          <w:rFonts w:ascii="UD デジタル 教科書体 N-R" w:eastAsia="UD デジタル 教科書体 N-R"/>
        </w:rPr>
      </w:pPr>
      <w:r w:rsidRPr="003D021A">
        <w:rPr>
          <w:rFonts w:ascii="UD デジタル 教科書体 N-R" w:eastAsia="UD デジタル 教科書体 N-R" w:hint="eastAsia"/>
        </w:rPr>
        <w:t>当会社の株式を譲渡により取得するには、当会社の承認を受けなければならない。</w:t>
      </w:r>
    </w:p>
    <w:p w14:paraId="046FFC41" w14:textId="77777777" w:rsidR="003D021A" w:rsidRDefault="003D021A" w:rsidP="003D021A">
      <w:pPr>
        <w:widowControl/>
        <w:jc w:val="left"/>
        <w:rPr>
          <w:rFonts w:ascii="UD デジタル 教科書体 N-R" w:eastAsia="UD デジタル 教科書体 N-R"/>
        </w:rPr>
      </w:pPr>
    </w:p>
    <w:p w14:paraId="72721E7C" w14:textId="1F0867B2" w:rsidR="003D021A" w:rsidRDefault="003D021A">
      <w:pPr>
        <w:widowControl/>
        <w:jc w:val="left"/>
        <w:rPr>
          <w:rFonts w:ascii="UD デジタル 教科書体 N-R" w:eastAsia="UD デジタル 教科書体 N-R"/>
        </w:rPr>
      </w:pPr>
      <w:r>
        <w:rPr>
          <w:rFonts w:ascii="UD デジタル 教科書体 N-R" w:eastAsia="UD デジタル 教科書体 N-R"/>
        </w:rPr>
        <w:br w:type="page"/>
      </w:r>
    </w:p>
    <w:p w14:paraId="310E68DD" w14:textId="3648075F"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lastRenderedPageBreak/>
        <w:t>（様式12）</w:t>
      </w:r>
    </w:p>
    <w:p w14:paraId="10D9A8D3" w14:textId="77777777"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＜合同会社の場合＞</w:t>
      </w:r>
    </w:p>
    <w:p w14:paraId="7B6CC834" w14:textId="77777777" w:rsidR="003D021A" w:rsidRDefault="003D021A" w:rsidP="003D021A">
      <w:pPr>
        <w:widowControl/>
        <w:jc w:val="left"/>
        <w:rPr>
          <w:rFonts w:ascii="UD デジタル 教科書体 N-R" w:eastAsia="UD デジタル 教科書体 N-R"/>
        </w:rPr>
      </w:pPr>
    </w:p>
    <w:p w14:paraId="092E6585" w14:textId="777DD54A"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１</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商号 ○○合同会社</w:t>
      </w:r>
    </w:p>
    <w:p w14:paraId="2323B586" w14:textId="77777777" w:rsidR="00E56BB7" w:rsidRDefault="00E56BB7" w:rsidP="003D021A">
      <w:pPr>
        <w:widowControl/>
        <w:jc w:val="left"/>
        <w:rPr>
          <w:rFonts w:ascii="UD デジタル 教科書体 N-R" w:eastAsia="UD デジタル 教科書体 N-R"/>
        </w:rPr>
      </w:pPr>
    </w:p>
    <w:p w14:paraId="53F96200" w14:textId="47159C8D"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２</w:t>
      </w:r>
      <w:r>
        <w:rPr>
          <w:rFonts w:ascii="UD デジタル 教科書体 N-R" w:eastAsia="UD デジタル 教科書体 N-R" w:hint="eastAsia"/>
        </w:rPr>
        <w:t xml:space="preserve">　</w:t>
      </w:r>
      <w:r w:rsidRPr="003D021A">
        <w:rPr>
          <w:rFonts w:ascii="UD デジタル 教科書体 N-R" w:eastAsia="UD デジタル 教科書体 N-R" w:hint="eastAsia"/>
        </w:rPr>
        <w:t>本店の所在地 ○○県○○市</w:t>
      </w:r>
    </w:p>
    <w:p w14:paraId="572F5D55" w14:textId="77777777" w:rsidR="00E56BB7" w:rsidRDefault="00E56BB7" w:rsidP="003D021A">
      <w:pPr>
        <w:widowControl/>
        <w:jc w:val="left"/>
        <w:rPr>
          <w:rFonts w:ascii="UD デジタル 教科書体 N-R" w:eastAsia="UD デジタル 教科書体 N-R"/>
        </w:rPr>
      </w:pPr>
    </w:p>
    <w:p w14:paraId="21318D2B" w14:textId="2BF7A987"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３</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目的</w:t>
      </w:r>
    </w:p>
    <w:p w14:paraId="05016512"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（１）○○○○○</w:t>
      </w:r>
    </w:p>
    <w:p w14:paraId="218F0ABB"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（２）○○○○○</w:t>
      </w:r>
    </w:p>
    <w:p w14:paraId="079B5B57"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（３）前各号に附帯する一切の業務</w:t>
      </w:r>
    </w:p>
    <w:p w14:paraId="11E980FB" w14:textId="77777777" w:rsidR="00E56BB7" w:rsidRDefault="00E56BB7" w:rsidP="003D021A">
      <w:pPr>
        <w:widowControl/>
        <w:jc w:val="left"/>
        <w:rPr>
          <w:rFonts w:ascii="UD デジタル 教科書体 N-R" w:eastAsia="UD デジタル 教科書体 N-R"/>
        </w:rPr>
      </w:pPr>
    </w:p>
    <w:p w14:paraId="6E0BBCF1" w14:textId="4F1C760C"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４</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社員の氏名及び住所</w:t>
      </w:r>
    </w:p>
    <w:p w14:paraId="535C6D6C"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（別紙のとおり）</w:t>
      </w:r>
    </w:p>
    <w:p w14:paraId="6800369E" w14:textId="77777777" w:rsidR="00E56BB7" w:rsidRDefault="00E56BB7" w:rsidP="003D021A">
      <w:pPr>
        <w:widowControl/>
        <w:jc w:val="left"/>
        <w:rPr>
          <w:rFonts w:ascii="UD デジタル 教科書体 N-R" w:eastAsia="UD デジタル 教科書体 N-R"/>
        </w:rPr>
      </w:pPr>
    </w:p>
    <w:p w14:paraId="1BDEBC73" w14:textId="4605CFC3"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５</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社員の全部を有限責任とする旨の事項</w:t>
      </w:r>
    </w:p>
    <w:p w14:paraId="4AF0570D"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当会社の社員全部を有限責任社員とする</w:t>
      </w:r>
    </w:p>
    <w:p w14:paraId="7F059477" w14:textId="77777777" w:rsidR="00E56BB7" w:rsidRDefault="00E56BB7" w:rsidP="003D021A">
      <w:pPr>
        <w:widowControl/>
        <w:jc w:val="left"/>
        <w:rPr>
          <w:rFonts w:ascii="UD デジタル 教科書体 N-R" w:eastAsia="UD デジタル 教科書体 N-R"/>
        </w:rPr>
      </w:pPr>
    </w:p>
    <w:p w14:paraId="01486E4F" w14:textId="6B3C2FE0"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６</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社員の出資の価額</w:t>
      </w:r>
    </w:p>
    <w:p w14:paraId="52BC8558"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（別紙のとおり）</w:t>
      </w:r>
    </w:p>
    <w:p w14:paraId="4D0D1AA9" w14:textId="77777777" w:rsidR="00E56BB7" w:rsidRDefault="00E56BB7" w:rsidP="003D021A">
      <w:pPr>
        <w:widowControl/>
        <w:jc w:val="left"/>
        <w:rPr>
          <w:rFonts w:ascii="UD デジタル 教科書体 N-R" w:eastAsia="UD デジタル 教科書体 N-R"/>
        </w:rPr>
      </w:pPr>
    </w:p>
    <w:p w14:paraId="25546719" w14:textId="141D8F3F"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７</w:t>
      </w:r>
      <w:r>
        <w:rPr>
          <w:rFonts w:ascii="UD デジタル 教科書体 N-R" w:eastAsia="UD デジタル 教科書体 N-R" w:hint="eastAsia"/>
        </w:rPr>
        <w:t xml:space="preserve">　</w:t>
      </w:r>
      <w:r w:rsidRPr="003D021A">
        <w:rPr>
          <w:rFonts w:ascii="UD デジタル 教科書体 N-R" w:eastAsia="UD デジタル 教科書体 N-R" w:hint="eastAsia"/>
        </w:rPr>
        <w:t>上記のほか、合同会社の定款で定める事項</w:t>
      </w:r>
    </w:p>
    <w:p w14:paraId="3203FF20" w14:textId="77777777" w:rsidR="003D021A" w:rsidRPr="003D021A" w:rsidRDefault="003D021A" w:rsidP="003D021A">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別添定款案のとおり</w:t>
      </w:r>
    </w:p>
    <w:p w14:paraId="32D8C115" w14:textId="77777777" w:rsidR="00E56BB7" w:rsidRDefault="00E56BB7" w:rsidP="003D021A">
      <w:pPr>
        <w:widowControl/>
        <w:jc w:val="left"/>
        <w:rPr>
          <w:rFonts w:ascii="UD デジタル 教科書体 N-R" w:eastAsia="UD デジタル 教科書体 N-R"/>
        </w:rPr>
      </w:pPr>
    </w:p>
    <w:p w14:paraId="5E5F4EAE" w14:textId="0AC496C5"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８</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組合員に対してその持分に代わる金銭を支払うときの額又はその算定方法</w:t>
      </w:r>
    </w:p>
    <w:p w14:paraId="095A642C" w14:textId="77777777" w:rsidR="003D021A" w:rsidRPr="003D021A" w:rsidRDefault="003D021A" w:rsidP="003D021A">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（１）組合員に対し支払われる金銭の総額</w:t>
      </w:r>
    </w:p>
    <w:p w14:paraId="6BC1A23B" w14:textId="77777777" w:rsidR="003D021A" w:rsidRPr="003D021A" w:rsidRDefault="003D021A" w:rsidP="00E56BB7">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金 ○○○円</w:t>
      </w:r>
    </w:p>
    <w:p w14:paraId="7E799EC0" w14:textId="77777777" w:rsidR="003D021A" w:rsidRPr="003D021A" w:rsidRDefault="003D021A" w:rsidP="00E56BB7">
      <w:pPr>
        <w:widowControl/>
        <w:ind w:firstLineChars="100" w:firstLine="210"/>
        <w:jc w:val="left"/>
        <w:rPr>
          <w:rFonts w:ascii="UD デジタル 教科書体 N-R" w:eastAsia="UD デジタル 教科書体 N-R"/>
        </w:rPr>
      </w:pPr>
      <w:r w:rsidRPr="003D021A">
        <w:rPr>
          <w:rFonts w:ascii="UD デジタル 教科書体 N-R" w:eastAsia="UD デジタル 教科書体 N-R" w:hint="eastAsia"/>
        </w:rPr>
        <w:t>（２）算定方法</w:t>
      </w:r>
    </w:p>
    <w:p w14:paraId="1ACC2C8E" w14:textId="77777777" w:rsidR="003D021A" w:rsidRPr="003D021A" w:rsidRDefault="003D021A" w:rsidP="00E56BB7">
      <w:pPr>
        <w:widowControl/>
        <w:ind w:firstLineChars="400" w:firstLine="840"/>
        <w:jc w:val="left"/>
        <w:rPr>
          <w:rFonts w:ascii="UD デジタル 教科書体 N-R" w:eastAsia="UD デジタル 教科書体 N-R"/>
        </w:rPr>
      </w:pPr>
      <w:r w:rsidRPr="003D021A">
        <w:rPr>
          <w:rFonts w:ascii="UD デジタル 教科書体 N-R" w:eastAsia="UD デジタル 教科書体 N-R" w:hint="eastAsia"/>
        </w:rPr>
        <w:t>○○○○○○○○</w:t>
      </w:r>
    </w:p>
    <w:p w14:paraId="422FD0DC" w14:textId="77777777" w:rsidR="00E56BB7" w:rsidRDefault="00E56BB7" w:rsidP="003D021A">
      <w:pPr>
        <w:widowControl/>
        <w:jc w:val="left"/>
        <w:rPr>
          <w:rFonts w:ascii="UD デジタル 教科書体 N-R" w:eastAsia="UD デジタル 教科書体 N-R"/>
        </w:rPr>
      </w:pPr>
    </w:p>
    <w:p w14:paraId="25D6005B" w14:textId="40742157"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９</w:t>
      </w:r>
      <w:r>
        <w:rPr>
          <w:rFonts w:ascii="UD デジタル 教科書体 N-R" w:eastAsia="UD デジタル 教科書体 N-R" w:hint="eastAsia"/>
        </w:rPr>
        <w:t xml:space="preserve">　</w:t>
      </w:r>
      <w:r w:rsidRPr="003D021A">
        <w:rPr>
          <w:rFonts w:ascii="UD デジタル 教科書体 N-R" w:eastAsia="UD デジタル 教科書体 N-R" w:hint="eastAsia"/>
        </w:rPr>
        <w:t>組合員に対するその持分に代わる金銭の割当てに関する事項</w:t>
      </w:r>
    </w:p>
    <w:p w14:paraId="1DD86273" w14:textId="77777777"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組合員の出資１口に対して○円を支払う</w:t>
      </w:r>
    </w:p>
    <w:p w14:paraId="3BF7E720" w14:textId="77777777" w:rsidR="00E56BB7" w:rsidRDefault="00E56BB7" w:rsidP="003D021A">
      <w:pPr>
        <w:widowControl/>
        <w:jc w:val="left"/>
        <w:rPr>
          <w:rFonts w:ascii="UD デジタル 教科書体 N-R" w:eastAsia="UD デジタル 教科書体 N-R"/>
        </w:rPr>
      </w:pPr>
    </w:p>
    <w:p w14:paraId="1145A2E2" w14:textId="3F6C61FC"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10</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合同会社の資本金に関する事項</w:t>
      </w:r>
    </w:p>
    <w:p w14:paraId="3786680E" w14:textId="4575C98D"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資本金の額</w:t>
      </w:r>
      <w:r w:rsidR="00E56BB7">
        <w:rPr>
          <w:rFonts w:ascii="UD デジタル 教科書体 N-R" w:eastAsia="UD デジタル 教科書体 N-R" w:hint="eastAsia"/>
        </w:rPr>
        <w:t xml:space="preserve">　　</w:t>
      </w:r>
      <w:r w:rsidRPr="003D021A">
        <w:rPr>
          <w:rFonts w:ascii="UD デジタル 教科書体 N-R" w:eastAsia="UD デジタル 教科書体 N-R" w:hint="eastAsia"/>
        </w:rPr>
        <w:t xml:space="preserve"> ○○○円</w:t>
      </w:r>
    </w:p>
    <w:p w14:paraId="3A52C484" w14:textId="77777777"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資本剰余金の額 ○○○円</w:t>
      </w:r>
    </w:p>
    <w:p w14:paraId="1449D738" w14:textId="77777777"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lastRenderedPageBreak/>
        <w:t>利益剰余金の額 ○○○円</w:t>
      </w:r>
    </w:p>
    <w:p w14:paraId="01496D05" w14:textId="77777777" w:rsidR="00E56BB7" w:rsidRDefault="00E56BB7" w:rsidP="003D021A">
      <w:pPr>
        <w:widowControl/>
        <w:jc w:val="left"/>
        <w:rPr>
          <w:rFonts w:ascii="UD デジタル 教科書体 N-R" w:eastAsia="UD デジタル 教科書体 N-R"/>
        </w:rPr>
      </w:pPr>
    </w:p>
    <w:p w14:paraId="6FD23BF5" w14:textId="306A83A7"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11</w:t>
      </w:r>
      <w:r>
        <w:rPr>
          <w:rFonts w:ascii="UD デジタル 教科書体 N-R" w:eastAsia="UD デジタル 教科書体 N-R" w:hint="eastAsia"/>
        </w:rPr>
        <w:t xml:space="preserve">　</w:t>
      </w:r>
      <w:r w:rsidRPr="003D021A">
        <w:rPr>
          <w:rFonts w:ascii="UD デジタル 教科書体 N-R" w:eastAsia="UD デジタル 教科書体 N-R" w:hint="eastAsia"/>
        </w:rPr>
        <w:t>効力を生ずべき日 ○○年○○月○○日</w:t>
      </w:r>
    </w:p>
    <w:p w14:paraId="7B3A7340" w14:textId="77777777" w:rsidR="00E56BB7" w:rsidRDefault="00E56BB7" w:rsidP="003D021A">
      <w:pPr>
        <w:widowControl/>
        <w:jc w:val="left"/>
        <w:rPr>
          <w:rFonts w:ascii="UD デジタル 教科書体 N-R" w:eastAsia="UD デジタル 教科書体 N-R"/>
        </w:rPr>
      </w:pPr>
    </w:p>
    <w:p w14:paraId="6F53242E" w14:textId="78E81A00" w:rsidR="003D021A" w:rsidRPr="003D021A" w:rsidRDefault="003D021A" w:rsidP="003D021A">
      <w:pPr>
        <w:widowControl/>
        <w:jc w:val="left"/>
        <w:rPr>
          <w:rFonts w:ascii="UD デジタル 教科書体 N-R" w:eastAsia="UD デジタル 教科書体 N-R"/>
        </w:rPr>
      </w:pPr>
      <w:r w:rsidRPr="003D021A">
        <w:rPr>
          <w:rFonts w:ascii="UD デジタル 教科書体 N-R" w:eastAsia="UD デジタル 教科書体 N-R" w:hint="eastAsia"/>
        </w:rPr>
        <w:t>12</w:t>
      </w:r>
      <w:r>
        <w:rPr>
          <w:rFonts w:ascii="UD デジタル 教科書体 N-R" w:eastAsia="UD デジタル 教科書体 N-R" w:hint="eastAsia"/>
        </w:rPr>
        <w:t xml:space="preserve">　</w:t>
      </w:r>
      <w:r w:rsidRPr="003D021A">
        <w:rPr>
          <w:rFonts w:ascii="UD デジタル 教科書体 N-R" w:eastAsia="UD デジタル 教科書体 N-R" w:hint="eastAsia"/>
        </w:rPr>
        <w:t>農林水産省令で定める事項</w:t>
      </w:r>
    </w:p>
    <w:p w14:paraId="639FF46A" w14:textId="77777777"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「合同会社の所有する森林の経営に関する事項」</w:t>
      </w:r>
    </w:p>
    <w:p w14:paraId="0A708285" w14:textId="77777777" w:rsidR="003D021A" w:rsidRPr="003D021A" w:rsidRDefault="003D021A" w:rsidP="00E56BB7">
      <w:pPr>
        <w:widowControl/>
        <w:ind w:firstLineChars="200" w:firstLine="420"/>
        <w:jc w:val="left"/>
        <w:rPr>
          <w:rFonts w:ascii="UD デジタル 教科書体 N-R" w:eastAsia="UD デジタル 教科書体 N-R"/>
        </w:rPr>
      </w:pPr>
      <w:r w:rsidRPr="003D021A">
        <w:rPr>
          <w:rFonts w:ascii="UD デジタル 教科書体 N-R" w:eastAsia="UD デジタル 教科書体 N-R" w:hint="eastAsia"/>
        </w:rPr>
        <w:t>〈例〉</w:t>
      </w:r>
    </w:p>
    <w:p w14:paraId="194BCD09" w14:textId="77777777" w:rsidR="003D021A" w:rsidRPr="003D021A" w:rsidRDefault="003D021A" w:rsidP="00E56BB7">
      <w:pPr>
        <w:widowControl/>
        <w:ind w:firstLineChars="300" w:firstLine="630"/>
        <w:jc w:val="left"/>
        <w:rPr>
          <w:rFonts w:ascii="UD デジタル 教科書体 N-R" w:eastAsia="UD デジタル 教科書体 N-R"/>
        </w:rPr>
      </w:pPr>
      <w:r w:rsidRPr="003D021A">
        <w:rPr>
          <w:rFonts w:ascii="UD デジタル 教科書体 N-R" w:eastAsia="UD デジタル 教科書体 N-R" w:hint="eastAsia"/>
        </w:rPr>
        <w:t>・森林経営の長期的方針</w:t>
      </w:r>
    </w:p>
    <w:p w14:paraId="0C0585E6" w14:textId="77777777" w:rsidR="003D021A" w:rsidRPr="003D021A" w:rsidRDefault="003D021A" w:rsidP="00E56BB7">
      <w:pPr>
        <w:widowControl/>
        <w:ind w:firstLineChars="300" w:firstLine="630"/>
        <w:jc w:val="left"/>
        <w:rPr>
          <w:rFonts w:ascii="UD デジタル 教科書体 N-R" w:eastAsia="UD デジタル 教科書体 N-R"/>
        </w:rPr>
      </w:pPr>
      <w:r w:rsidRPr="003D021A">
        <w:rPr>
          <w:rFonts w:ascii="UD デジタル 教科書体 N-R" w:eastAsia="UD デジタル 教科書体 N-R" w:hint="eastAsia"/>
        </w:rPr>
        <w:t>・伐採、造林、保育その他森林の整備に関する方針</w:t>
      </w:r>
    </w:p>
    <w:p w14:paraId="4AEE81CD" w14:textId="77777777" w:rsidR="003D021A" w:rsidRPr="003D021A" w:rsidRDefault="003D021A" w:rsidP="00E56BB7">
      <w:pPr>
        <w:widowControl/>
        <w:ind w:firstLineChars="300" w:firstLine="630"/>
        <w:jc w:val="left"/>
        <w:rPr>
          <w:rFonts w:ascii="UD デジタル 教科書体 N-R" w:eastAsia="UD デジタル 教科書体 N-R"/>
        </w:rPr>
      </w:pPr>
      <w:r w:rsidRPr="003D021A">
        <w:rPr>
          <w:rFonts w:ascii="UD デジタル 教科書体 N-R" w:eastAsia="UD デジタル 教科書体 N-R" w:hint="eastAsia"/>
        </w:rPr>
        <w:t>・作業道等路網の整備に関する方針</w:t>
      </w:r>
    </w:p>
    <w:p w14:paraId="3AF6669F" w14:textId="77777777" w:rsidR="003D021A" w:rsidRPr="003D021A" w:rsidRDefault="003D021A" w:rsidP="00E56BB7">
      <w:pPr>
        <w:widowControl/>
        <w:ind w:firstLineChars="300" w:firstLine="630"/>
        <w:jc w:val="left"/>
        <w:rPr>
          <w:rFonts w:ascii="UD デジタル 教科書体 N-R" w:eastAsia="UD デジタル 教科書体 N-R"/>
        </w:rPr>
      </w:pPr>
      <w:r w:rsidRPr="003D021A">
        <w:rPr>
          <w:rFonts w:ascii="UD デジタル 教科書体 N-R" w:eastAsia="UD デジタル 教科書体 N-R" w:hint="eastAsia"/>
        </w:rPr>
        <w:t>・森林の保護（鳥獣害の防止、病害虫の駆除）に関する方針</w:t>
      </w:r>
    </w:p>
    <w:p w14:paraId="207ED9D4" w14:textId="19CBB0BD" w:rsidR="003D021A" w:rsidRDefault="003D021A" w:rsidP="00E56BB7">
      <w:pPr>
        <w:widowControl/>
        <w:ind w:firstLineChars="300" w:firstLine="630"/>
        <w:jc w:val="left"/>
        <w:rPr>
          <w:rFonts w:ascii="UD デジタル 教科書体 N-R" w:eastAsia="UD デジタル 教科書体 N-R"/>
        </w:rPr>
      </w:pPr>
      <w:r w:rsidRPr="003D021A">
        <w:rPr>
          <w:rFonts w:ascii="UD デジタル 教科書体 N-R" w:eastAsia="UD デジタル 教科書体 N-R" w:hint="eastAsia"/>
        </w:rPr>
        <w:t>・事業実行に関する方針等</w:t>
      </w:r>
    </w:p>
    <w:p w14:paraId="68065239" w14:textId="77777777" w:rsidR="003D021A" w:rsidRDefault="003D021A" w:rsidP="003D021A">
      <w:pPr>
        <w:widowControl/>
        <w:jc w:val="left"/>
        <w:rPr>
          <w:rFonts w:ascii="UD デジタル 教科書体 N-R" w:eastAsia="UD デジタル 教科書体 N-R"/>
        </w:rPr>
      </w:pPr>
    </w:p>
    <w:p w14:paraId="2A301E1F" w14:textId="0C64505F" w:rsidR="00E56BB7" w:rsidRDefault="00E56BB7">
      <w:pPr>
        <w:widowControl/>
        <w:jc w:val="left"/>
        <w:rPr>
          <w:rFonts w:ascii="UD デジタル 教科書体 N-R" w:eastAsia="UD デジタル 教科書体 N-R"/>
        </w:rPr>
      </w:pPr>
      <w:r>
        <w:rPr>
          <w:rFonts w:ascii="UD デジタル 教科書体 N-R" w:eastAsia="UD デジタル 教科書体 N-R"/>
        </w:rPr>
        <w:br w:type="page"/>
      </w:r>
    </w:p>
    <w:p w14:paraId="60EE8E3B"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lastRenderedPageBreak/>
        <w:t>（様式 13）</w:t>
      </w:r>
    </w:p>
    <w:p w14:paraId="3AD3665E"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＜認可地縁団体の場合＞</w:t>
      </w:r>
    </w:p>
    <w:p w14:paraId="63F6E68D" w14:textId="77777777" w:rsidR="00702B78" w:rsidRDefault="00702B78" w:rsidP="00702B78">
      <w:pPr>
        <w:widowControl/>
        <w:jc w:val="left"/>
        <w:rPr>
          <w:rFonts w:ascii="UD デジタル 教科書体 N-R" w:eastAsia="UD デジタル 教科書体 N-R"/>
        </w:rPr>
      </w:pPr>
    </w:p>
    <w:p w14:paraId="5B0B046E" w14:textId="4377BF6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認可地縁団体の規約で定める事項</w:t>
      </w:r>
    </w:p>
    <w:p w14:paraId="50B5D976"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別添規約案のとおり</w:t>
      </w:r>
    </w:p>
    <w:p w14:paraId="6E4E0C36" w14:textId="77777777" w:rsidR="00702B78" w:rsidRDefault="00702B78" w:rsidP="00702B78">
      <w:pPr>
        <w:widowControl/>
        <w:jc w:val="left"/>
        <w:rPr>
          <w:rFonts w:ascii="UD デジタル 教科書体 N-R" w:eastAsia="UD デジタル 教科書体 N-R"/>
        </w:rPr>
      </w:pPr>
    </w:p>
    <w:p w14:paraId="6B64541D" w14:textId="18EA446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構成員の氏名及び住所</w:t>
      </w:r>
    </w:p>
    <w:p w14:paraId="02FBCAFC"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（別添のとおり）</w:t>
      </w:r>
    </w:p>
    <w:p w14:paraId="3E387582" w14:textId="77777777" w:rsidR="00702B78" w:rsidRDefault="00702B78" w:rsidP="00702B78">
      <w:pPr>
        <w:widowControl/>
        <w:jc w:val="left"/>
        <w:rPr>
          <w:rFonts w:ascii="UD デジタル 教科書体 N-R" w:eastAsia="UD デジタル 教科書体 N-R"/>
        </w:rPr>
      </w:pPr>
    </w:p>
    <w:p w14:paraId="10A6CF23" w14:textId="43375EB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３</w:t>
      </w:r>
      <w:r>
        <w:rPr>
          <w:rFonts w:ascii="UD デジタル 教科書体 N-R" w:eastAsia="UD デジタル 教科書体 N-R" w:hint="eastAsia"/>
        </w:rPr>
        <w:t xml:space="preserve">　</w:t>
      </w:r>
      <w:r w:rsidRPr="00702B78">
        <w:rPr>
          <w:rFonts w:ascii="UD デジタル 教科書体 N-R" w:eastAsia="UD デジタル 教科書体 N-R" w:hint="eastAsia"/>
        </w:rPr>
        <w:t>代表者の氏名 〇〇 〇〇</w:t>
      </w:r>
    </w:p>
    <w:p w14:paraId="130A9F6A" w14:textId="77777777" w:rsidR="00702B78" w:rsidRDefault="00702B78" w:rsidP="00702B78">
      <w:pPr>
        <w:widowControl/>
        <w:jc w:val="left"/>
        <w:rPr>
          <w:rFonts w:ascii="UD デジタル 教科書体 N-R" w:eastAsia="UD デジタル 教科書体 N-R"/>
        </w:rPr>
      </w:pPr>
    </w:p>
    <w:p w14:paraId="6A651DEC" w14:textId="1700C1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４</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監事の氏名 〇〇 〇〇</w:t>
      </w:r>
    </w:p>
    <w:p w14:paraId="4439DE05"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（※監事を置く場合）</w:t>
      </w:r>
    </w:p>
    <w:p w14:paraId="21778A2C" w14:textId="77777777" w:rsidR="00702B78" w:rsidRDefault="00702B78" w:rsidP="00702B78">
      <w:pPr>
        <w:widowControl/>
        <w:jc w:val="left"/>
        <w:rPr>
          <w:rFonts w:ascii="UD デジタル 教科書体 N-R" w:eastAsia="UD デジタル 教科書体 N-R"/>
        </w:rPr>
      </w:pPr>
    </w:p>
    <w:p w14:paraId="7B07463F" w14:textId="19926D4B"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５</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組合員に対してその持分に代わる金銭を支払うときの額又はその算定方法</w:t>
      </w:r>
    </w:p>
    <w:p w14:paraId="611ED652" w14:textId="77777777" w:rsidR="00702B78" w:rsidRPr="00702B78" w:rsidRDefault="00702B78" w:rsidP="00702B78">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（１）組合員に対し支払われる金額の総額</w:t>
      </w:r>
    </w:p>
    <w:p w14:paraId="7710F64E" w14:textId="0B24B0A7" w:rsidR="00702B78" w:rsidRPr="00702B78" w:rsidRDefault="00702B78" w:rsidP="00702B78">
      <w:pPr>
        <w:widowControl/>
        <w:ind w:firstLineChars="400" w:firstLine="840"/>
        <w:jc w:val="left"/>
        <w:rPr>
          <w:rFonts w:ascii="UD デジタル 教科書体 N-R" w:eastAsia="UD デジタル 教科書体 N-R"/>
        </w:rPr>
      </w:pPr>
      <w:r w:rsidRPr="00702B78">
        <w:rPr>
          <w:rFonts w:ascii="UD デジタル 教科書体 N-R" w:eastAsia="UD デジタル 教科書体 N-R" w:hint="eastAsia"/>
        </w:rPr>
        <w:t>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〇〇〇円</w:t>
      </w:r>
    </w:p>
    <w:p w14:paraId="60C60B77" w14:textId="77777777" w:rsidR="00702B78" w:rsidRPr="00702B78" w:rsidRDefault="00702B78" w:rsidP="00702B78">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（２）算定方法</w:t>
      </w:r>
    </w:p>
    <w:p w14:paraId="28B2BB42" w14:textId="77777777" w:rsidR="00702B78" w:rsidRPr="00702B78" w:rsidRDefault="00702B78" w:rsidP="00702B78">
      <w:pPr>
        <w:widowControl/>
        <w:ind w:firstLineChars="400" w:firstLine="840"/>
        <w:jc w:val="left"/>
        <w:rPr>
          <w:rFonts w:ascii="UD デジタル 教科書体 N-R" w:eastAsia="UD デジタル 教科書体 N-R"/>
        </w:rPr>
      </w:pPr>
      <w:r w:rsidRPr="00702B78">
        <w:rPr>
          <w:rFonts w:ascii="UD デジタル 教科書体 N-R" w:eastAsia="UD デジタル 教科書体 N-R" w:hint="eastAsia"/>
        </w:rPr>
        <w:t>〇〇〇〇〇〇〇〇〇</w:t>
      </w:r>
    </w:p>
    <w:p w14:paraId="510ABF79" w14:textId="77777777" w:rsidR="00702B78" w:rsidRDefault="00702B78" w:rsidP="00702B78">
      <w:pPr>
        <w:widowControl/>
        <w:jc w:val="left"/>
        <w:rPr>
          <w:rFonts w:ascii="UD デジタル 教科書体 N-R" w:eastAsia="UD デジタル 教科書体 N-R"/>
        </w:rPr>
      </w:pPr>
    </w:p>
    <w:p w14:paraId="6BC6A372" w14:textId="01FC8F1B"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６</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組合員に対するその持分に代わる金銭の割当てに関する事項</w:t>
      </w:r>
    </w:p>
    <w:p w14:paraId="3E794FC4"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組合員の出資１口に対して〇円を支払う</w:t>
      </w:r>
    </w:p>
    <w:p w14:paraId="1EBA50F4" w14:textId="77777777" w:rsidR="00702B78" w:rsidRDefault="00702B78" w:rsidP="00702B78">
      <w:pPr>
        <w:widowControl/>
        <w:jc w:val="left"/>
        <w:rPr>
          <w:rFonts w:ascii="UD デジタル 教科書体 N-R" w:eastAsia="UD デジタル 教科書体 N-R"/>
        </w:rPr>
      </w:pPr>
    </w:p>
    <w:p w14:paraId="4EF5D5B7" w14:textId="2460556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７</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効力を生ずべき日 〇〇年〇〇月〇〇日</w:t>
      </w:r>
    </w:p>
    <w:p w14:paraId="2A7048AD" w14:textId="77777777" w:rsidR="00702B78" w:rsidRDefault="00702B78" w:rsidP="00702B78">
      <w:pPr>
        <w:widowControl/>
        <w:jc w:val="left"/>
        <w:rPr>
          <w:rFonts w:ascii="UD デジタル 教科書体 N-R" w:eastAsia="UD デジタル 教科書体 N-R"/>
        </w:rPr>
      </w:pPr>
    </w:p>
    <w:p w14:paraId="48149A35" w14:textId="6CC05B02"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８</w:t>
      </w:r>
      <w:r>
        <w:rPr>
          <w:rFonts w:ascii="UD デジタル 教科書体 N-R" w:eastAsia="UD デジタル 教科書体 N-R" w:hint="eastAsia"/>
        </w:rPr>
        <w:t xml:space="preserve">　</w:t>
      </w:r>
      <w:r w:rsidRPr="00702B78">
        <w:rPr>
          <w:rFonts w:ascii="UD デジタル 教科書体 N-R" w:eastAsia="UD デジタル 教科書体 N-R" w:hint="eastAsia"/>
        </w:rPr>
        <w:t>農林水産省令・総務省令で定める事項</w:t>
      </w:r>
    </w:p>
    <w:p w14:paraId="596CBD17"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「認可地縁団体の所有する森林の維持管理に関する事項」（※）</w:t>
      </w:r>
    </w:p>
    <w:p w14:paraId="3B9F1364"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〈例（具体の維持管理方法を記載。）〉</w:t>
      </w:r>
    </w:p>
    <w:p w14:paraId="60B7BCB7"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・境界の保全（巡視、下刈）、不法投棄の巡回、林道除草等の維持管理</w:t>
      </w:r>
    </w:p>
    <w:p w14:paraId="03CFAD13"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【スギ人工林の場合】</w:t>
      </w:r>
    </w:p>
    <w:p w14:paraId="512F574A"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・適正な保育・間伐の実施（間伐が遅れている森林の整備等）</w:t>
      </w:r>
    </w:p>
    <w:p w14:paraId="2034A43A"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・将来的な整備の負担を軽減する観点から、針葉樹と広葉樹の混交林への誘導</w:t>
      </w:r>
    </w:p>
    <w:p w14:paraId="1E8CFF97"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【アカマツ林の場合】</w:t>
      </w:r>
    </w:p>
    <w:p w14:paraId="22361860"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・松くい虫被害拡大防止のため、定期的な見回りの実施、予防・防除の実施</w:t>
      </w:r>
    </w:p>
    <w:p w14:paraId="1051F085"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・風景林維持のため、広葉樹等の灌木の適宜伐採</w:t>
      </w:r>
    </w:p>
    <w:p w14:paraId="3284E965" w14:textId="77777777" w:rsidR="00702B78" w:rsidRPr="00702B78" w:rsidRDefault="00702B78" w:rsidP="00702B78">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【広葉樹林の場合】</w:t>
      </w:r>
    </w:p>
    <w:p w14:paraId="2FFAA1AE" w14:textId="77777777" w:rsidR="00702B78" w:rsidRPr="00702B78" w:rsidRDefault="00702B78" w:rsidP="00702B78">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lastRenderedPageBreak/>
        <w:t>・森林教室等のイベントや森林レクリエーション利用のため、遊歩道等の設置</w:t>
      </w:r>
    </w:p>
    <w:p w14:paraId="1DF543AA" w14:textId="23D2E295" w:rsidR="00702B78" w:rsidRPr="00702B78" w:rsidRDefault="00702B78" w:rsidP="00702B78">
      <w:pPr>
        <w:widowControl/>
        <w:ind w:leftChars="400" w:left="1050" w:hangingChars="100" w:hanging="210"/>
        <w:jc w:val="left"/>
        <w:rPr>
          <w:rFonts w:ascii="UD デジタル 教科書体 N-R" w:eastAsia="UD デジタル 教科書体 N-R"/>
        </w:rPr>
      </w:pPr>
      <w:r w:rsidRPr="00702B78">
        <w:rPr>
          <w:rFonts w:ascii="UD デジタル 教科書体 N-R" w:eastAsia="UD デジタル 教科書体 N-R" w:hint="eastAsia"/>
        </w:rPr>
        <w:t>※ 「認可地縁団体の所有する森林の維持管理に関する事項」の前提となる情報として、保有森林に関する情報（所在、面積、権原等）の記載を行う場合の記載例は以下のとおり。</w:t>
      </w:r>
    </w:p>
    <w:p w14:paraId="1EEC8894" w14:textId="77777777" w:rsidR="00702B78" w:rsidRDefault="00702B78" w:rsidP="00702B78">
      <w:pPr>
        <w:widowControl/>
        <w:ind w:firstLineChars="400" w:firstLine="840"/>
        <w:jc w:val="left"/>
        <w:rPr>
          <w:rFonts w:ascii="UD デジタル 教科書体 N-R" w:eastAsia="UD デジタル 教科書体 N-R"/>
        </w:rPr>
      </w:pPr>
      <w:r w:rsidRPr="00702B78">
        <w:rPr>
          <w:rFonts w:ascii="UD デジタル 教科書体 N-R" w:eastAsia="UD デジタル 教科書体 N-R" w:hint="eastAsia"/>
        </w:rPr>
        <w:t>〈例：保有森林に関する情報〉</w:t>
      </w:r>
    </w:p>
    <w:tbl>
      <w:tblPr>
        <w:tblStyle w:val="ab"/>
        <w:tblW w:w="0" w:type="auto"/>
        <w:tblInd w:w="1134" w:type="dxa"/>
        <w:tblLook w:val="04A0" w:firstRow="1" w:lastRow="0" w:firstColumn="1" w:lastColumn="0" w:noHBand="0" w:noVBand="1"/>
      </w:tblPr>
      <w:tblGrid>
        <w:gridCol w:w="1417"/>
        <w:gridCol w:w="1417"/>
        <w:gridCol w:w="1417"/>
        <w:gridCol w:w="2835"/>
      </w:tblGrid>
      <w:tr w:rsidR="00702B78" w14:paraId="15F0B780" w14:textId="77777777" w:rsidTr="00702B78">
        <w:tc>
          <w:tcPr>
            <w:tcW w:w="1417" w:type="dxa"/>
            <w:vAlign w:val="center"/>
          </w:tcPr>
          <w:p w14:paraId="3A9E2C22" w14:textId="2F0800F0" w:rsidR="00702B78" w:rsidRDefault="00702B78" w:rsidP="00702B78">
            <w:pPr>
              <w:widowControl/>
              <w:jc w:val="center"/>
              <w:rPr>
                <w:rFonts w:ascii="UD デジタル 教科書体 N-R" w:eastAsia="UD デジタル 教科書体 N-R"/>
              </w:rPr>
            </w:pPr>
            <w:r>
              <w:rPr>
                <w:rFonts w:ascii="UD デジタル 教科書体 N-R" w:eastAsia="UD デジタル 教科書体 N-R" w:hint="eastAsia"/>
              </w:rPr>
              <w:t>地　　目</w:t>
            </w:r>
          </w:p>
        </w:tc>
        <w:tc>
          <w:tcPr>
            <w:tcW w:w="1417" w:type="dxa"/>
            <w:vAlign w:val="center"/>
          </w:tcPr>
          <w:p w14:paraId="610FE725" w14:textId="5C430C15" w:rsidR="00702B78" w:rsidRDefault="00702B78" w:rsidP="00702B78">
            <w:pPr>
              <w:widowControl/>
              <w:jc w:val="center"/>
              <w:rPr>
                <w:rFonts w:ascii="UD デジタル 教科書体 N-R" w:eastAsia="UD デジタル 教科書体 N-R"/>
              </w:rPr>
            </w:pPr>
            <w:r>
              <w:rPr>
                <w:rFonts w:ascii="UD デジタル 教科書体 N-R" w:eastAsia="UD デジタル 教科書体 N-R" w:hint="eastAsia"/>
              </w:rPr>
              <w:t>権　　原</w:t>
            </w:r>
          </w:p>
        </w:tc>
        <w:tc>
          <w:tcPr>
            <w:tcW w:w="1417" w:type="dxa"/>
            <w:vAlign w:val="center"/>
          </w:tcPr>
          <w:p w14:paraId="3A236BA1" w14:textId="133373BF" w:rsidR="00702B78" w:rsidRDefault="00702B78" w:rsidP="00702B78">
            <w:pPr>
              <w:widowControl/>
              <w:jc w:val="center"/>
              <w:rPr>
                <w:rFonts w:ascii="UD デジタル 教科書体 N-R" w:eastAsia="UD デジタル 教科書体 N-R"/>
              </w:rPr>
            </w:pPr>
            <w:r>
              <w:rPr>
                <w:rFonts w:ascii="UD デジタル 教科書体 N-R" w:eastAsia="UD デジタル 教科書体 N-R" w:hint="eastAsia"/>
              </w:rPr>
              <w:t>面　　積</w:t>
            </w:r>
          </w:p>
        </w:tc>
        <w:tc>
          <w:tcPr>
            <w:tcW w:w="2835" w:type="dxa"/>
            <w:vAlign w:val="center"/>
          </w:tcPr>
          <w:p w14:paraId="7BE4DC9F" w14:textId="5EF6DE89" w:rsidR="00702B78" w:rsidRDefault="00702B78" w:rsidP="00702B78">
            <w:pPr>
              <w:widowControl/>
              <w:jc w:val="center"/>
              <w:rPr>
                <w:rFonts w:ascii="UD デジタル 教科書体 N-R" w:eastAsia="UD デジタル 教科書体 N-R"/>
              </w:rPr>
            </w:pPr>
            <w:r>
              <w:rPr>
                <w:rFonts w:ascii="UD デジタル 教科書体 N-R" w:eastAsia="UD デジタル 教科書体 N-R" w:hint="eastAsia"/>
              </w:rPr>
              <w:t>所　　在　　地</w:t>
            </w:r>
          </w:p>
        </w:tc>
      </w:tr>
      <w:tr w:rsidR="00702B78" w14:paraId="433736FC" w14:textId="77777777" w:rsidTr="00702B78">
        <w:tc>
          <w:tcPr>
            <w:tcW w:w="1417" w:type="dxa"/>
            <w:vAlign w:val="center"/>
          </w:tcPr>
          <w:p w14:paraId="4EBC672A"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2CCEA2E8"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0E4C604C" w14:textId="77777777" w:rsidR="00702B78" w:rsidRDefault="00702B78" w:rsidP="00702B78">
            <w:pPr>
              <w:widowControl/>
              <w:jc w:val="center"/>
              <w:rPr>
                <w:rFonts w:ascii="UD デジタル 教科書体 N-R" w:eastAsia="UD デジタル 教科書体 N-R"/>
              </w:rPr>
            </w:pPr>
          </w:p>
        </w:tc>
        <w:tc>
          <w:tcPr>
            <w:tcW w:w="2835" w:type="dxa"/>
            <w:vAlign w:val="center"/>
          </w:tcPr>
          <w:p w14:paraId="2316F810" w14:textId="77777777" w:rsidR="00702B78" w:rsidRDefault="00702B78" w:rsidP="00702B78">
            <w:pPr>
              <w:widowControl/>
              <w:jc w:val="center"/>
              <w:rPr>
                <w:rFonts w:ascii="UD デジタル 教科書体 N-R" w:eastAsia="UD デジタル 教科書体 N-R"/>
              </w:rPr>
            </w:pPr>
          </w:p>
        </w:tc>
      </w:tr>
      <w:tr w:rsidR="00702B78" w14:paraId="684ECB66" w14:textId="77777777" w:rsidTr="00702B78">
        <w:tc>
          <w:tcPr>
            <w:tcW w:w="1417" w:type="dxa"/>
            <w:vAlign w:val="center"/>
          </w:tcPr>
          <w:p w14:paraId="38452BBA"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50AB51AA"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5768D174" w14:textId="77777777" w:rsidR="00702B78" w:rsidRDefault="00702B78" w:rsidP="00702B78">
            <w:pPr>
              <w:widowControl/>
              <w:jc w:val="center"/>
              <w:rPr>
                <w:rFonts w:ascii="UD デジタル 教科書体 N-R" w:eastAsia="UD デジタル 教科書体 N-R"/>
              </w:rPr>
            </w:pPr>
          </w:p>
        </w:tc>
        <w:tc>
          <w:tcPr>
            <w:tcW w:w="2835" w:type="dxa"/>
            <w:vAlign w:val="center"/>
          </w:tcPr>
          <w:p w14:paraId="6B384227" w14:textId="77777777" w:rsidR="00702B78" w:rsidRDefault="00702B78" w:rsidP="00702B78">
            <w:pPr>
              <w:widowControl/>
              <w:jc w:val="center"/>
              <w:rPr>
                <w:rFonts w:ascii="UD デジタル 教科書体 N-R" w:eastAsia="UD デジタル 教科書体 N-R"/>
              </w:rPr>
            </w:pPr>
          </w:p>
        </w:tc>
      </w:tr>
      <w:tr w:rsidR="00702B78" w14:paraId="2C7FDB65" w14:textId="77777777" w:rsidTr="00702B78">
        <w:tc>
          <w:tcPr>
            <w:tcW w:w="1417" w:type="dxa"/>
            <w:vAlign w:val="center"/>
          </w:tcPr>
          <w:p w14:paraId="31DE045D"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2D5A2460" w14:textId="77777777" w:rsidR="00702B78" w:rsidRDefault="00702B78" w:rsidP="00702B78">
            <w:pPr>
              <w:widowControl/>
              <w:jc w:val="center"/>
              <w:rPr>
                <w:rFonts w:ascii="UD デジタル 教科書体 N-R" w:eastAsia="UD デジタル 教科書体 N-R"/>
              </w:rPr>
            </w:pPr>
          </w:p>
        </w:tc>
        <w:tc>
          <w:tcPr>
            <w:tcW w:w="1417" w:type="dxa"/>
            <w:vAlign w:val="center"/>
          </w:tcPr>
          <w:p w14:paraId="76324060" w14:textId="77777777" w:rsidR="00702B78" w:rsidRDefault="00702B78" w:rsidP="00702B78">
            <w:pPr>
              <w:widowControl/>
              <w:jc w:val="center"/>
              <w:rPr>
                <w:rFonts w:ascii="UD デジタル 教科書体 N-R" w:eastAsia="UD デジタル 教科書体 N-R"/>
              </w:rPr>
            </w:pPr>
          </w:p>
        </w:tc>
        <w:tc>
          <w:tcPr>
            <w:tcW w:w="2835" w:type="dxa"/>
            <w:vAlign w:val="center"/>
          </w:tcPr>
          <w:p w14:paraId="00DCAA59" w14:textId="77777777" w:rsidR="00702B78" w:rsidRDefault="00702B78" w:rsidP="00702B78">
            <w:pPr>
              <w:widowControl/>
              <w:jc w:val="center"/>
              <w:rPr>
                <w:rFonts w:ascii="UD デジタル 教科書体 N-R" w:eastAsia="UD デジタル 教科書体 N-R"/>
              </w:rPr>
            </w:pPr>
          </w:p>
        </w:tc>
      </w:tr>
    </w:tbl>
    <w:p w14:paraId="071B009C" w14:textId="77777777" w:rsidR="00702B78" w:rsidRDefault="00702B78" w:rsidP="00702B78">
      <w:pPr>
        <w:widowControl/>
        <w:jc w:val="left"/>
        <w:rPr>
          <w:rFonts w:ascii="UD デジタル 教科書体 N-R" w:eastAsia="UD デジタル 教科書体 N-R"/>
        </w:rPr>
      </w:pPr>
    </w:p>
    <w:p w14:paraId="7F6BF232" w14:textId="33176153" w:rsidR="00702B78" w:rsidRDefault="00702B78">
      <w:pPr>
        <w:widowControl/>
        <w:jc w:val="left"/>
        <w:rPr>
          <w:rFonts w:ascii="UD デジタル 教科書体 N-R" w:eastAsia="UD デジタル 教科書体 N-R"/>
        </w:rPr>
      </w:pPr>
      <w:r>
        <w:rPr>
          <w:rFonts w:ascii="UD デジタル 教科書体 N-R" w:eastAsia="UD デジタル 教科書体 N-R"/>
        </w:rPr>
        <w:br w:type="page"/>
      </w:r>
    </w:p>
    <w:p w14:paraId="78A7B9E3" w14:textId="471D6FCE"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lastRenderedPageBreak/>
        <w:t>（様式14）</w:t>
      </w:r>
    </w:p>
    <w:p w14:paraId="55933C83" w14:textId="2C4FB4F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株式会社</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定款例（取締役会を設置しない場合）</w:t>
      </w:r>
    </w:p>
    <w:p w14:paraId="08578BD7" w14:textId="77777777" w:rsidR="00702B78" w:rsidRDefault="00702B78" w:rsidP="00702B78">
      <w:pPr>
        <w:widowControl/>
        <w:jc w:val="left"/>
        <w:rPr>
          <w:rFonts w:ascii="UD デジタル 教科書体 N-R" w:eastAsia="UD デジタル 教科書体 N-R"/>
        </w:rPr>
      </w:pPr>
    </w:p>
    <w:p w14:paraId="0C8561F5" w14:textId="7F1702E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〇〇株式会社定款</w:t>
      </w:r>
      <w:r>
        <w:rPr>
          <w:rFonts w:ascii="UD デジタル 教科書体 N-R" w:eastAsia="UD デジタル 教科書体 N-R" w:hint="eastAsia"/>
        </w:rPr>
        <w:t xml:space="preserve">　</w:t>
      </w:r>
    </w:p>
    <w:p w14:paraId="740BAAD9" w14:textId="50C3EA5A" w:rsidR="00702B78" w:rsidRPr="00702B78" w:rsidRDefault="00702B78" w:rsidP="00702B78">
      <w:pPr>
        <w:widowControl/>
        <w:ind w:leftChars="2430" w:left="5103"/>
        <w:jc w:val="left"/>
        <w:rPr>
          <w:rFonts w:ascii="UD デジタル 教科書体 N-R" w:eastAsia="UD デジタル 教科書体 N-R"/>
        </w:rPr>
      </w:pP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〇〇年〇〇月〇〇日作成</w:t>
      </w:r>
    </w:p>
    <w:p w14:paraId="7EA64588" w14:textId="01C8DD66" w:rsidR="00702B78" w:rsidRPr="00702B78" w:rsidRDefault="00702B78" w:rsidP="00702B78">
      <w:pPr>
        <w:widowControl/>
        <w:ind w:leftChars="2430" w:left="5103"/>
        <w:jc w:val="left"/>
        <w:rPr>
          <w:rFonts w:ascii="UD デジタル 教科書体 N-R" w:eastAsia="UD デジタル 教科書体 N-R"/>
        </w:rPr>
      </w:pP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〇〇年〇〇月〇〇日公証人認証</w:t>
      </w:r>
    </w:p>
    <w:p w14:paraId="4BC6789A" w14:textId="32838DB5" w:rsidR="00702B78" w:rsidRPr="00702B78" w:rsidRDefault="00702B78" w:rsidP="00702B78">
      <w:pPr>
        <w:widowControl/>
        <w:ind w:leftChars="2430" w:left="5103"/>
        <w:jc w:val="left"/>
        <w:rPr>
          <w:rFonts w:ascii="UD デジタル 教科書体 N-R" w:eastAsia="UD デジタル 教科書体 N-R"/>
        </w:rPr>
      </w:pP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〇〇年〇〇月〇〇日会社設立</w:t>
      </w:r>
    </w:p>
    <w:p w14:paraId="180D9213" w14:textId="42F598F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第１章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総則</w:t>
      </w:r>
      <w:r>
        <w:rPr>
          <w:rFonts w:ascii="UD デジタル 教科書体 N-R" w:eastAsia="UD デジタル 教科書体 N-R" w:hint="eastAsia"/>
        </w:rPr>
        <w:t xml:space="preserve">　</w:t>
      </w:r>
    </w:p>
    <w:p w14:paraId="5BA9AC7B" w14:textId="3D2EF18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（商号）</w:t>
      </w:r>
      <w:r>
        <w:rPr>
          <w:rFonts w:ascii="UD デジタル 教科書体 N-R" w:eastAsia="UD デジタル 教科書体 N-R" w:hint="eastAsia"/>
        </w:rPr>
        <w:t xml:space="preserve">　</w:t>
      </w:r>
    </w:p>
    <w:p w14:paraId="174AD2C3" w14:textId="6D1095B8"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第１条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当会社は、〇〇株式会社と称する。</w:t>
      </w:r>
    </w:p>
    <w:p w14:paraId="29A7E3C8" w14:textId="77777777" w:rsidR="00702B78" w:rsidRDefault="00702B78" w:rsidP="00702B78">
      <w:pPr>
        <w:widowControl/>
        <w:jc w:val="left"/>
        <w:rPr>
          <w:rFonts w:ascii="UD デジタル 教科書体 N-R" w:eastAsia="UD デジタル 教科書体 N-R"/>
        </w:rPr>
      </w:pPr>
    </w:p>
    <w:p w14:paraId="2C8441C8" w14:textId="3A74B09A"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（目的）</w:t>
      </w:r>
    </w:p>
    <w:p w14:paraId="68DC5F4F" w14:textId="06E0E1ED"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第２条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当会社は、次の事業を営むことを目的とする。</w:t>
      </w:r>
    </w:p>
    <w:p w14:paraId="694148BE" w14:textId="6D2B77D8" w:rsidR="00702B78" w:rsidRPr="00702B78" w:rsidRDefault="00702B78" w:rsidP="00702B78">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〇〇〇〇〇〇</w:t>
      </w:r>
    </w:p>
    <w:p w14:paraId="08908236" w14:textId="491EE072" w:rsidR="00702B78" w:rsidRPr="00702B78" w:rsidRDefault="00702B78" w:rsidP="00702B78">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〇〇〇〇〇〇</w:t>
      </w:r>
    </w:p>
    <w:p w14:paraId="2ADFF549" w14:textId="3961F58E" w:rsidR="00702B78" w:rsidRPr="00702B78" w:rsidRDefault="00702B78" w:rsidP="00702B78">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３</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前各号に附帯する一切の業務</w:t>
      </w:r>
    </w:p>
    <w:p w14:paraId="55572BF1" w14:textId="77777777" w:rsidR="00702B78" w:rsidRDefault="00702B78" w:rsidP="00702B78">
      <w:pPr>
        <w:widowControl/>
        <w:jc w:val="left"/>
        <w:rPr>
          <w:rFonts w:ascii="UD デジタル 教科書体 N-R" w:eastAsia="UD デジタル 教科書体 N-R"/>
        </w:rPr>
      </w:pPr>
    </w:p>
    <w:p w14:paraId="6CD1B6AD" w14:textId="28DA2F5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（本店の所在地）</w:t>
      </w:r>
    </w:p>
    <w:p w14:paraId="4459FDCA" w14:textId="322AE1A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第３条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当会社は、本店を〇〇県〇〇市に置く。</w:t>
      </w:r>
    </w:p>
    <w:p w14:paraId="347F8C51" w14:textId="77777777" w:rsidR="00702B78" w:rsidRDefault="00702B78" w:rsidP="00702B78">
      <w:pPr>
        <w:widowControl/>
        <w:jc w:val="left"/>
        <w:rPr>
          <w:rFonts w:ascii="UD デジタル 教科書体 N-R" w:eastAsia="UD デジタル 教科書体 N-R"/>
        </w:rPr>
      </w:pPr>
    </w:p>
    <w:p w14:paraId="4B69FA6F" w14:textId="0C3DA8C0"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（公告方法）</w:t>
      </w:r>
    </w:p>
    <w:p w14:paraId="3BB95C2D" w14:textId="0975FEF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第４条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当会社の公告は、〇〇〇〇〇〇により行う。</w:t>
      </w:r>
    </w:p>
    <w:p w14:paraId="7D540D3A" w14:textId="77777777" w:rsidR="00702B78" w:rsidRDefault="00702B78" w:rsidP="00702B78">
      <w:pPr>
        <w:widowControl/>
        <w:jc w:val="left"/>
        <w:rPr>
          <w:rFonts w:ascii="UD デジタル 教科書体 N-R" w:eastAsia="UD デジタル 教科書体 N-R"/>
        </w:rPr>
      </w:pPr>
    </w:p>
    <w:p w14:paraId="5111FABF" w14:textId="1917DF7D"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第２章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株式</w:t>
      </w:r>
      <w:r>
        <w:rPr>
          <w:rFonts w:ascii="UD デジタル 教科書体 N-R" w:eastAsia="UD デジタル 教科書体 N-R" w:hint="eastAsia"/>
        </w:rPr>
        <w:t xml:space="preserve">　</w:t>
      </w:r>
    </w:p>
    <w:p w14:paraId="39CD4768"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（発行可能株式総数）</w:t>
      </w:r>
    </w:p>
    <w:p w14:paraId="13392857" w14:textId="54492365"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第５条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当会社の発行可能株式総数は、〇〇株とする。</w:t>
      </w:r>
    </w:p>
    <w:p w14:paraId="52A7A7A9" w14:textId="77777777" w:rsidR="00702B78" w:rsidRDefault="00702B78" w:rsidP="00702B78">
      <w:pPr>
        <w:widowControl/>
        <w:jc w:val="left"/>
        <w:rPr>
          <w:rFonts w:ascii="UD デジタル 教科書体 N-R" w:eastAsia="UD デジタル 教科書体 N-R"/>
        </w:rPr>
      </w:pPr>
    </w:p>
    <w:p w14:paraId="12CD56FE" w14:textId="1C8C6FB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（株券の不発行）</w:t>
      </w:r>
    </w:p>
    <w:p w14:paraId="6A8F0964" w14:textId="66222CA0"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第６条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当会社の発行する株式については、株券を発行しない。</w:t>
      </w:r>
    </w:p>
    <w:p w14:paraId="6866DDC4" w14:textId="77777777" w:rsidR="00702B78" w:rsidRDefault="00702B78" w:rsidP="00702B78">
      <w:pPr>
        <w:widowControl/>
        <w:jc w:val="left"/>
        <w:rPr>
          <w:rFonts w:ascii="UD デジタル 教科書体 N-R" w:eastAsia="UD デジタル 教科書体 N-R"/>
        </w:rPr>
      </w:pPr>
    </w:p>
    <w:p w14:paraId="0C68273C" w14:textId="04D7DDDB"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（株式の譲渡制限）</w:t>
      </w:r>
    </w:p>
    <w:p w14:paraId="65FE3908" w14:textId="32E69258" w:rsidR="00702B78" w:rsidRPr="00702B78" w:rsidRDefault="00702B78" w:rsidP="00702B78">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第７条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当会社の株式を譲渡により取得するには、当会社の承認を受けなければならない。</w:t>
      </w:r>
    </w:p>
    <w:p w14:paraId="232B145C" w14:textId="77777777" w:rsidR="00702B78" w:rsidRDefault="00702B78" w:rsidP="00702B78">
      <w:pPr>
        <w:widowControl/>
        <w:jc w:val="left"/>
        <w:rPr>
          <w:rFonts w:ascii="UD デジタル 教科書体 N-R" w:eastAsia="UD デジタル 教科書体 N-R"/>
        </w:rPr>
      </w:pPr>
    </w:p>
    <w:p w14:paraId="64DECC15" w14:textId="1022D3FC"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（株主名簿記載事項の記載又は記録の請求）</w:t>
      </w:r>
    </w:p>
    <w:p w14:paraId="2C386D8E" w14:textId="5488407E" w:rsidR="00702B78" w:rsidRPr="00702B78" w:rsidRDefault="00702B78" w:rsidP="00702B78">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lastRenderedPageBreak/>
        <w:t>第８条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株式取得者が株主名簿記載事項を株主名簿に記載又は記録することを請求するには、株式取得者とその取得した株式の株主として株主名簿に記載され、若しくは記録された者又はその相続人その他の一般承継人が当会社所定の書式による請求書に署名又は記名押印し、共同して請求しなければならない。</w:t>
      </w:r>
    </w:p>
    <w:p w14:paraId="68E91B0A" w14:textId="0A1EFD6A" w:rsidR="00702B78" w:rsidRPr="00702B78" w:rsidRDefault="00702B78" w:rsidP="00702B78">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前項の規定にかかわらず、利害関係人の利益を害するおそれがないものとして法務省令に定める場合には、株式取得者が単独で株主名簿記載事項を株主名簿に記載又は記録することを請求することができる。</w:t>
      </w:r>
    </w:p>
    <w:p w14:paraId="49A7F185" w14:textId="77777777" w:rsidR="00702B78" w:rsidRDefault="00702B78" w:rsidP="00702B78">
      <w:pPr>
        <w:widowControl/>
        <w:jc w:val="left"/>
        <w:rPr>
          <w:rFonts w:ascii="UD デジタル 教科書体 N-R" w:eastAsia="UD デジタル 教科書体 N-R"/>
        </w:rPr>
      </w:pPr>
    </w:p>
    <w:p w14:paraId="51BF2E04" w14:textId="61EC849A"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（質権の登録及び信託財産の表示）</w:t>
      </w:r>
    </w:p>
    <w:p w14:paraId="4251BCF8" w14:textId="741015BA" w:rsidR="00702B78" w:rsidRPr="00702B78" w:rsidRDefault="00702B78" w:rsidP="00702B78">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第９条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株式につき質権の登録又は信託財産の表示を請求するには、当会社所定の書式による請求書に署名又は記名押印したものを提出しなければならない。その登録又は表示の抹消についても、同様とする。</w:t>
      </w:r>
    </w:p>
    <w:p w14:paraId="33CC2E6F" w14:textId="77777777" w:rsidR="00702B78" w:rsidRDefault="00702B78" w:rsidP="00702B78">
      <w:pPr>
        <w:widowControl/>
        <w:jc w:val="left"/>
        <w:rPr>
          <w:rFonts w:ascii="UD デジタル 教科書体 N-R" w:eastAsia="UD デジタル 教科書体 N-R"/>
        </w:rPr>
      </w:pPr>
    </w:p>
    <w:p w14:paraId="54CB49CA" w14:textId="281E771C"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（手数料）</w:t>
      </w:r>
    </w:p>
    <w:p w14:paraId="7F3CD77D" w14:textId="4BC9CD48" w:rsidR="00702B78" w:rsidRPr="00702B78" w:rsidRDefault="00702B78" w:rsidP="00702B78">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w:t>
      </w:r>
      <w:r>
        <w:rPr>
          <w:rFonts w:ascii="UD デジタル 教科書体 N-R" w:eastAsia="UD デジタル 教科書体 N-R" w:hint="eastAsia"/>
        </w:rPr>
        <w:t>0</w:t>
      </w:r>
      <w:r w:rsidRPr="00702B78">
        <w:rPr>
          <w:rFonts w:ascii="UD デジタル 教科書体 N-R" w:eastAsia="UD デジタル 教科書体 N-R" w:hint="eastAsia"/>
        </w:rPr>
        <w:t>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前２条に定める請求をする場合には、当会社所定の手数料を支払わなければならない。</w:t>
      </w:r>
    </w:p>
    <w:p w14:paraId="6550599C" w14:textId="77777777" w:rsidR="00702B78" w:rsidRDefault="00702B78" w:rsidP="00702B78">
      <w:pPr>
        <w:widowControl/>
        <w:jc w:val="left"/>
        <w:rPr>
          <w:rFonts w:ascii="UD デジタル 教科書体 N-R" w:eastAsia="UD デジタル 教科書体 N-R"/>
        </w:rPr>
      </w:pPr>
    </w:p>
    <w:p w14:paraId="5C23D2A4" w14:textId="17D519ED"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（基準日）</w:t>
      </w:r>
    </w:p>
    <w:p w14:paraId="690AB518" w14:textId="1FC5226B"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第11条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は、毎事業年度末日の最終株主名簿に記載又は記録された議決権を有する株主（以下、「基準日株主」という。）をもって、その事業年度に関する定時株主総会において権利を行使することができる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232910A5" w14:textId="16171AAF"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前項のほか、株主又は登録株式質権者として権利を行使すべき者を確定するため必要があるときは、取締役の決定により、臨時に基準日を定めることができる。ただし、この場合には、その日を２週間前までに公告するものとする。</w:t>
      </w:r>
    </w:p>
    <w:p w14:paraId="0BB92745" w14:textId="77777777" w:rsidR="00CA063D" w:rsidRDefault="00CA063D" w:rsidP="00702B78">
      <w:pPr>
        <w:widowControl/>
        <w:jc w:val="left"/>
        <w:rPr>
          <w:rFonts w:ascii="UD デジタル 教科書体 N-R" w:eastAsia="UD デジタル 教科書体 N-R"/>
        </w:rPr>
      </w:pPr>
    </w:p>
    <w:p w14:paraId="79704402" w14:textId="0F675F2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（株主の住所等の届出）</w:t>
      </w:r>
    </w:p>
    <w:p w14:paraId="2ACC5847" w14:textId="3A18C2F2"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第12条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株主及び登録株式質権者又はその法定代理人は、若しくは代表者は、当会社所定の書式により、その氏名、住所及び印鑑を当会社に届け出なければならない。届出事項に変更が生じた場合における、その事項についても同様とする。</w:t>
      </w:r>
    </w:p>
    <w:p w14:paraId="6A528944" w14:textId="77777777" w:rsidR="00CA063D" w:rsidRDefault="00CA063D" w:rsidP="00702B78">
      <w:pPr>
        <w:widowControl/>
        <w:jc w:val="left"/>
        <w:rPr>
          <w:rFonts w:ascii="UD デジタル 教科書体 N-R" w:eastAsia="UD デジタル 教科書体 N-R"/>
        </w:rPr>
      </w:pPr>
    </w:p>
    <w:p w14:paraId="7C635C4E" w14:textId="62FBA0BE"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第３章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w:t>
      </w:r>
      <w:r>
        <w:rPr>
          <w:rFonts w:ascii="UD デジタル 教科書体 N-R" w:eastAsia="UD デジタル 教科書体 N-R" w:hint="eastAsia"/>
        </w:rPr>
        <w:t xml:space="preserve">　</w:t>
      </w:r>
    </w:p>
    <w:p w14:paraId="0AD9053D"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（招集）</w:t>
      </w:r>
    </w:p>
    <w:p w14:paraId="29C9333B" w14:textId="35CECE8B"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lastRenderedPageBreak/>
        <w:t>第13条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当会社の定時株主総会は、毎事業年度末日の翌日から３か月以内に招集し、臨時株主総会は、その必要がある場合に随時これを招集する。</w:t>
      </w:r>
    </w:p>
    <w:p w14:paraId="0EEA7D9C" w14:textId="59D68B87"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株主総会を招集するには、会日より１週間前までに、議決権を行使することができる株主に対して招集通知を発するものとする。</w:t>
      </w:r>
    </w:p>
    <w:p w14:paraId="0387A7E8" w14:textId="77777777" w:rsidR="00CA063D" w:rsidRDefault="00CA063D" w:rsidP="00702B78">
      <w:pPr>
        <w:widowControl/>
        <w:jc w:val="left"/>
        <w:rPr>
          <w:rFonts w:ascii="UD デジタル 教科書体 N-R" w:eastAsia="UD デジタル 教科書体 N-R"/>
        </w:rPr>
      </w:pPr>
    </w:p>
    <w:p w14:paraId="54E170DC" w14:textId="16B39C80"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（議長）</w:t>
      </w:r>
    </w:p>
    <w:p w14:paraId="67B381AF" w14:textId="09C5B656"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第14条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株主総会の議長は、代表取締役社長がこれに当たる。</w:t>
      </w:r>
    </w:p>
    <w:p w14:paraId="79C8FC16" w14:textId="00F0B7A5"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代表取締役社長に事故があるときは、あらかじめ代表取締役社長の定めた順序により他の取締役がこれに代わる。</w:t>
      </w:r>
    </w:p>
    <w:p w14:paraId="02406B15" w14:textId="77777777" w:rsidR="00CA063D" w:rsidRDefault="00CA063D" w:rsidP="00702B78">
      <w:pPr>
        <w:widowControl/>
        <w:jc w:val="left"/>
        <w:rPr>
          <w:rFonts w:ascii="UD デジタル 教科書体 N-R" w:eastAsia="UD デジタル 教科書体 N-R"/>
        </w:rPr>
      </w:pPr>
    </w:p>
    <w:p w14:paraId="2E7BCC35" w14:textId="2DC1E37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（株主総会の決議）</w:t>
      </w:r>
    </w:p>
    <w:p w14:paraId="24D022AC" w14:textId="74C7EC75"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第15条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株主総会の決議は、法令又は定款に別段の定めがある場合のほか、出席した議決権を行使することができる株主の議決権の過半数をもって決する。</w:t>
      </w:r>
    </w:p>
    <w:p w14:paraId="06510DA2" w14:textId="0114DCD8"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会社法第</w:t>
      </w:r>
      <w:r>
        <w:rPr>
          <w:rFonts w:ascii="UD デジタル 教科書体 N-R" w:eastAsia="UD デジタル 教科書体 N-R" w:hint="eastAsia"/>
        </w:rPr>
        <w:t xml:space="preserve">　</w:t>
      </w:r>
      <w:r w:rsidRPr="00702B78">
        <w:rPr>
          <w:rFonts w:ascii="UD デジタル 教科書体 N-R" w:eastAsia="UD デジタル 教科書体 N-R" w:hint="eastAsia"/>
        </w:rPr>
        <w:t>309</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条第２項に定める決議は、議決権を行使することができる株主の議決権の３分の１以上を有する株主が出席し、出席した当該株主の議決権の３分の２以上にあたる多数をもって行う。</w:t>
      </w:r>
    </w:p>
    <w:p w14:paraId="10BD4940" w14:textId="77777777" w:rsidR="00CA063D" w:rsidRDefault="00CA063D" w:rsidP="00702B78">
      <w:pPr>
        <w:widowControl/>
        <w:jc w:val="left"/>
        <w:rPr>
          <w:rFonts w:ascii="UD デジタル 教科書体 N-R" w:eastAsia="UD デジタル 教科書体 N-R"/>
        </w:rPr>
      </w:pPr>
    </w:p>
    <w:p w14:paraId="6E84B4C0" w14:textId="18690A4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（議決権の代理行使）</w:t>
      </w:r>
    </w:p>
    <w:p w14:paraId="27C7300A" w14:textId="01B56CAC"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第16条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株主又はその法定代理人は、当会社の議決権を有する株主又は親族を代理人として、議決権を行使することができる。ただし、この場合には、総会ごとに代理権を証する書面を提出しなければならない。</w:t>
      </w:r>
    </w:p>
    <w:p w14:paraId="07FC6AD1" w14:textId="77777777" w:rsidR="00CA063D" w:rsidRDefault="00CA063D" w:rsidP="00702B78">
      <w:pPr>
        <w:widowControl/>
        <w:jc w:val="left"/>
        <w:rPr>
          <w:rFonts w:ascii="UD デジタル 教科書体 N-R" w:eastAsia="UD デジタル 教科書体 N-R"/>
        </w:rPr>
      </w:pPr>
    </w:p>
    <w:p w14:paraId="1F8AC80D" w14:textId="2816A674"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（総会決議の省略）</w:t>
      </w:r>
    </w:p>
    <w:p w14:paraId="7D627D78" w14:textId="526346C6" w:rsid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第17条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の決議の目的たる事項について、取締役又は株主から提案があった場合において、その事項につき議決権を行使することができるすべての株主が書面によってその提案に同意したときは、その提案を可決する旨の株主総会の決議があったものとみなす。</w:t>
      </w:r>
    </w:p>
    <w:p w14:paraId="015EB730" w14:textId="77777777" w:rsidR="00CA063D" w:rsidRPr="00702B78" w:rsidRDefault="00CA063D" w:rsidP="00702B78">
      <w:pPr>
        <w:widowControl/>
        <w:jc w:val="left"/>
        <w:rPr>
          <w:rFonts w:ascii="UD デジタル 教科書体 N-R" w:eastAsia="UD デジタル 教科書体 N-R"/>
        </w:rPr>
      </w:pPr>
    </w:p>
    <w:p w14:paraId="46745ECD"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（議事録）</w:t>
      </w:r>
    </w:p>
    <w:p w14:paraId="0A776FAC" w14:textId="52804DE8"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第18条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株主総会の議事については、開催日時、場所、出席した役員並びに議事の経過の要領及びその結果その他法務省令で定める事項を記載又は記録した議事録を作成し、議長及び出席した取締役がこれに署名若しくは記名押印又は電子署名をし、株主総会の日から10年間本店に備え置く。</w:t>
      </w:r>
    </w:p>
    <w:p w14:paraId="7FB20E91" w14:textId="77777777" w:rsidR="00CA063D" w:rsidRDefault="00CA063D" w:rsidP="00702B78">
      <w:pPr>
        <w:widowControl/>
        <w:jc w:val="left"/>
        <w:rPr>
          <w:rFonts w:ascii="UD デジタル 教科書体 N-R" w:eastAsia="UD デジタル 教科書体 N-R"/>
        </w:rPr>
      </w:pPr>
    </w:p>
    <w:p w14:paraId="2303D880" w14:textId="1F399912"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第４章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取締役</w:t>
      </w:r>
      <w:r>
        <w:rPr>
          <w:rFonts w:ascii="UD デジタル 教科書体 N-R" w:eastAsia="UD デジタル 教科書体 N-R" w:hint="eastAsia"/>
        </w:rPr>
        <w:t xml:space="preserve">　</w:t>
      </w:r>
    </w:p>
    <w:p w14:paraId="6595771F"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（取締役の員数）</w:t>
      </w:r>
    </w:p>
    <w:p w14:paraId="3207CB30" w14:textId="48AA8C8D"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lastRenderedPageBreak/>
        <w:t>第19条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当会社の取締役は、〇名以内とする。</w:t>
      </w:r>
    </w:p>
    <w:p w14:paraId="6F65B608" w14:textId="77777777" w:rsidR="00CA063D" w:rsidRDefault="00CA063D" w:rsidP="00702B78">
      <w:pPr>
        <w:widowControl/>
        <w:jc w:val="left"/>
        <w:rPr>
          <w:rFonts w:ascii="UD デジタル 教科書体 N-R" w:eastAsia="UD デジタル 教科書体 N-R"/>
        </w:rPr>
      </w:pPr>
    </w:p>
    <w:p w14:paraId="700AABA1" w14:textId="51DEE78C"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（取締役の選任）</w:t>
      </w:r>
    </w:p>
    <w:p w14:paraId="3C0663ED" w14:textId="32AD9A5B"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w:t>
      </w:r>
      <w:r w:rsidR="00CA063D">
        <w:rPr>
          <w:rFonts w:ascii="UD デジタル 教科書体 N-R" w:eastAsia="UD デジタル 教科書体 N-R" w:hint="eastAsia"/>
        </w:rPr>
        <w:t>2</w:t>
      </w:r>
      <w:r w:rsidRPr="00702B78">
        <w:rPr>
          <w:rFonts w:ascii="UD デジタル 教科書体 N-R" w:eastAsia="UD デジタル 教科書体 N-R" w:hint="eastAsia"/>
        </w:rPr>
        <w:t>0条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当会社の取締役は、株主総会において議決権を行使することができる株主の議決権の３分の１以上を有する株主が出席し、その議決権の過半数の決議によって選任する。</w:t>
      </w:r>
    </w:p>
    <w:p w14:paraId="5C3457A2" w14:textId="1F853A6D"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取締役の選任については、累積投票によらないものとする。</w:t>
      </w:r>
    </w:p>
    <w:p w14:paraId="3A4817FC" w14:textId="77777777" w:rsidR="00CA063D" w:rsidRDefault="00CA063D" w:rsidP="00702B78">
      <w:pPr>
        <w:widowControl/>
        <w:jc w:val="left"/>
        <w:rPr>
          <w:rFonts w:ascii="UD デジタル 教科書体 N-R" w:eastAsia="UD デジタル 教科書体 N-R"/>
        </w:rPr>
      </w:pPr>
    </w:p>
    <w:p w14:paraId="5F12C834" w14:textId="49075B58"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（取締役の任期）</w:t>
      </w:r>
    </w:p>
    <w:p w14:paraId="3E19AB96" w14:textId="4F4CFD90"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第21条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取締役の任期は、選任後〇年以内に終了する事業年度のうち最終のものに関する定時株主総会の終結時までとする。</w:t>
      </w:r>
    </w:p>
    <w:p w14:paraId="01B03FD4" w14:textId="57A85760"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任期満了前に退任した取締役の補欠として、又は増員により選任された取締役の任期は、前任者又は他の在任取締役の任期の残存期間と同一にする。</w:t>
      </w:r>
    </w:p>
    <w:p w14:paraId="0545032C" w14:textId="77777777" w:rsidR="00CA063D" w:rsidRDefault="00CA063D" w:rsidP="00702B78">
      <w:pPr>
        <w:widowControl/>
        <w:jc w:val="left"/>
        <w:rPr>
          <w:rFonts w:ascii="UD デジタル 教科書体 N-R" w:eastAsia="UD デジタル 教科書体 N-R"/>
        </w:rPr>
      </w:pPr>
    </w:p>
    <w:p w14:paraId="618D5964" w14:textId="702CE473"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（代表取締役及び社長）</w:t>
      </w:r>
    </w:p>
    <w:p w14:paraId="73ABEADD" w14:textId="20EA10D5"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第22条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当会社の取締役が１名のときは、その取締役を代表取締役とし、取締役を複数名置く場合には、取締役の互選により代表取締役１名を定める。</w:t>
      </w:r>
    </w:p>
    <w:p w14:paraId="22FD8366" w14:textId="45717BB4" w:rsidR="003D021A"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代表取締役は、社長とし、当会社を代表する。</w:t>
      </w:r>
    </w:p>
    <w:p w14:paraId="02342638" w14:textId="74D64275"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３</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当会社の業務は、代表取締役社長が執行する。</w:t>
      </w:r>
    </w:p>
    <w:p w14:paraId="31536360" w14:textId="77777777" w:rsidR="00CA063D" w:rsidRDefault="00CA063D" w:rsidP="00702B78">
      <w:pPr>
        <w:widowControl/>
        <w:jc w:val="left"/>
        <w:rPr>
          <w:rFonts w:ascii="UD デジタル 教科書体 N-R" w:eastAsia="UD デジタル 教科書体 N-R"/>
        </w:rPr>
      </w:pPr>
    </w:p>
    <w:p w14:paraId="25AAD111" w14:textId="4E947B84"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（報酬及び退職慰労金）</w:t>
      </w:r>
    </w:p>
    <w:p w14:paraId="25233ECA" w14:textId="25907026"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第23条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取締役の報酬及び退職者慰労金はそれぞれ株主総会の決議をもって定める。</w:t>
      </w:r>
    </w:p>
    <w:p w14:paraId="5D8B94F0" w14:textId="77777777" w:rsidR="00CA063D" w:rsidRDefault="00CA063D" w:rsidP="00702B78">
      <w:pPr>
        <w:widowControl/>
        <w:jc w:val="left"/>
        <w:rPr>
          <w:rFonts w:ascii="UD デジタル 教科書体 N-R" w:eastAsia="UD デジタル 教科書体 N-R"/>
        </w:rPr>
      </w:pPr>
    </w:p>
    <w:p w14:paraId="542C8C0C" w14:textId="312B19DA"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第５章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計算</w:t>
      </w:r>
      <w:r>
        <w:rPr>
          <w:rFonts w:ascii="UD デジタル 教科書体 N-R" w:eastAsia="UD デジタル 教科書体 N-R" w:hint="eastAsia"/>
        </w:rPr>
        <w:t xml:space="preserve">　</w:t>
      </w:r>
    </w:p>
    <w:p w14:paraId="4C0578D5"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（事業年度）</w:t>
      </w:r>
    </w:p>
    <w:p w14:paraId="61F2B995" w14:textId="3B63F7FD"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第24条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当会社の事業年度は、毎年〇〇月〇〇日から翌年〇〇月○○日までの年１期とする。</w:t>
      </w:r>
    </w:p>
    <w:p w14:paraId="3CAC65B3" w14:textId="77777777" w:rsidR="00CA063D" w:rsidRDefault="00CA063D" w:rsidP="00702B78">
      <w:pPr>
        <w:widowControl/>
        <w:jc w:val="left"/>
        <w:rPr>
          <w:rFonts w:ascii="UD デジタル 教科書体 N-R" w:eastAsia="UD デジタル 教科書体 N-R"/>
        </w:rPr>
      </w:pPr>
    </w:p>
    <w:p w14:paraId="37C67540" w14:textId="052D79F5"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（剰余金の配当）</w:t>
      </w:r>
    </w:p>
    <w:p w14:paraId="61CE46EA" w14:textId="384231D5"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第25条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剰余金の配当は、毎事業年度末日現在における株主名簿に記載又は記録された株主又は登録株式質権者に配当する。</w:t>
      </w:r>
    </w:p>
    <w:p w14:paraId="38D05F1C" w14:textId="77777777" w:rsidR="00CA063D" w:rsidRDefault="00CA063D" w:rsidP="00702B78">
      <w:pPr>
        <w:widowControl/>
        <w:jc w:val="left"/>
        <w:rPr>
          <w:rFonts w:ascii="UD デジタル 教科書体 N-R" w:eastAsia="UD デジタル 教科書体 N-R"/>
        </w:rPr>
      </w:pPr>
    </w:p>
    <w:p w14:paraId="41835BEB" w14:textId="5E7E92BE"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（配当金の除斥期間）</w:t>
      </w:r>
    </w:p>
    <w:p w14:paraId="6EBB79C4" w14:textId="03E41A01"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第26条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剰余金の配当がその支払提供の日から満３年を経過しても受領されないときは、当会社は、その支払義務を免れるものとする。</w:t>
      </w:r>
    </w:p>
    <w:p w14:paraId="31A610CC" w14:textId="77777777" w:rsidR="00CA063D" w:rsidRDefault="00CA063D" w:rsidP="00702B78">
      <w:pPr>
        <w:widowControl/>
        <w:jc w:val="left"/>
        <w:rPr>
          <w:rFonts w:ascii="UD デジタル 教科書体 N-R" w:eastAsia="UD デジタル 教科書体 N-R"/>
        </w:rPr>
      </w:pPr>
    </w:p>
    <w:p w14:paraId="293B5827" w14:textId="60C6473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lastRenderedPageBreak/>
        <w:t>第６章</w:t>
      </w:r>
      <w:r>
        <w:rPr>
          <w:rFonts w:ascii="UD デジタル 教科書体 N-R" w:eastAsia="UD デジタル 教科書体 N-R" w:hint="eastAsia"/>
        </w:rPr>
        <w:t xml:space="preserve">　</w:t>
      </w:r>
      <w:r w:rsidRPr="00702B78">
        <w:rPr>
          <w:rFonts w:ascii="UD デジタル 教科書体 N-R" w:eastAsia="UD デジタル 教科書体 N-R" w:hint="eastAsia"/>
        </w:rPr>
        <w:t>附</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則</w:t>
      </w:r>
      <w:r>
        <w:rPr>
          <w:rFonts w:ascii="UD デジタル 教科書体 N-R" w:eastAsia="UD デジタル 教科書体 N-R" w:hint="eastAsia"/>
        </w:rPr>
        <w:t xml:space="preserve">　</w:t>
      </w:r>
    </w:p>
    <w:p w14:paraId="64B1A50F"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（設立に際して出資される財産の価額及び資本金の額）</w:t>
      </w:r>
    </w:p>
    <w:p w14:paraId="0E1628F0" w14:textId="6F06423A"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第27条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当会社の設立に際して出資される財産の価額は、金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〇〇〇円とする。</w:t>
      </w:r>
    </w:p>
    <w:p w14:paraId="032D35AA" w14:textId="23D568BF"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当会社の成立後の資本金の額は、金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〇〇〇円とする。</w:t>
      </w:r>
    </w:p>
    <w:p w14:paraId="2EFFDAED" w14:textId="77777777" w:rsidR="00CA063D" w:rsidRDefault="00CA063D" w:rsidP="00702B78">
      <w:pPr>
        <w:widowControl/>
        <w:jc w:val="left"/>
        <w:rPr>
          <w:rFonts w:ascii="UD デジタル 教科書体 N-R" w:eastAsia="UD デジタル 教科書体 N-R"/>
        </w:rPr>
      </w:pPr>
    </w:p>
    <w:p w14:paraId="78707041" w14:textId="5E27915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（最初の事業年度）</w:t>
      </w:r>
    </w:p>
    <w:p w14:paraId="0C8F61FC" w14:textId="169647B4"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第28条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当会社の最初の事業年度は、当会社成立の日から</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〇〇年３月31日までとする。</w:t>
      </w:r>
    </w:p>
    <w:p w14:paraId="05DB568E" w14:textId="77777777" w:rsidR="00CA063D" w:rsidRDefault="00CA063D" w:rsidP="00702B78">
      <w:pPr>
        <w:widowControl/>
        <w:jc w:val="left"/>
        <w:rPr>
          <w:rFonts w:ascii="UD デジタル 教科書体 N-R" w:eastAsia="UD デジタル 教科書体 N-R"/>
        </w:rPr>
      </w:pPr>
    </w:p>
    <w:p w14:paraId="73AEA808" w14:textId="1E49876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（設立時取締役等）</w:t>
      </w:r>
    </w:p>
    <w:p w14:paraId="0E71308C" w14:textId="31F0DCE9"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第29条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当会社の設立時取締役は、次のとおりとする。</w:t>
      </w:r>
    </w:p>
    <w:p w14:paraId="2760253B" w14:textId="77E39261" w:rsidR="00702B78" w:rsidRPr="00702B78" w:rsidRDefault="00702B78" w:rsidP="00CA063D">
      <w:pPr>
        <w:widowControl/>
        <w:ind w:firstLineChars="500" w:firstLine="1050"/>
        <w:jc w:val="left"/>
        <w:rPr>
          <w:rFonts w:ascii="UD デジタル 教科書体 N-R" w:eastAsia="UD デジタル 教科書体 N-R"/>
        </w:rPr>
      </w:pPr>
      <w:r w:rsidRPr="00702B78">
        <w:rPr>
          <w:rFonts w:ascii="UD デジタル 教科書体 N-R" w:eastAsia="UD デジタル 教科書体 N-R" w:hint="eastAsia"/>
        </w:rPr>
        <w:t>設立時取締役</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p>
    <w:p w14:paraId="3CFB0F29" w14:textId="77777777" w:rsidR="00CA063D" w:rsidRDefault="00CA063D" w:rsidP="00702B78">
      <w:pPr>
        <w:widowControl/>
        <w:jc w:val="left"/>
        <w:rPr>
          <w:rFonts w:ascii="UD デジタル 教科書体 N-R" w:eastAsia="UD デジタル 教科書体 N-R"/>
        </w:rPr>
      </w:pPr>
    </w:p>
    <w:p w14:paraId="2E810F04" w14:textId="0057A254"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（発起人の氏名ほか）</w:t>
      </w:r>
    </w:p>
    <w:p w14:paraId="6B0FD5EF" w14:textId="3AD62E5D"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第30条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発起人の氏名、住所、発起人が設立に際して割当てを受ける株式数及びその株式と引換えに払い込む金銭の額は、次のとおりである。</w:t>
      </w:r>
    </w:p>
    <w:p w14:paraId="598F12DB" w14:textId="77777777" w:rsidR="00702B78" w:rsidRPr="00702B78" w:rsidRDefault="00702B78" w:rsidP="00CA063D">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〇〇県〇〇市〇〇町〇〇丁目〇〇番〇〇号</w:t>
      </w:r>
    </w:p>
    <w:p w14:paraId="60D33E16" w14:textId="621EBF52" w:rsidR="00702B78" w:rsidRPr="00702B78" w:rsidRDefault="00702B78" w:rsidP="00CA063D">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発起人</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〇〇株</w:t>
      </w:r>
      <w:r>
        <w:rPr>
          <w:rFonts w:ascii="UD デジタル 教科書体 N-R" w:eastAsia="UD デジタル 教科書体 N-R" w:hint="eastAsia"/>
        </w:rPr>
        <w:t xml:space="preserve">　</w:t>
      </w:r>
      <w:r w:rsidRPr="00702B78">
        <w:rPr>
          <w:rFonts w:ascii="UD デジタル 教科書体 N-R" w:eastAsia="UD デジタル 教科書体 N-R" w:hint="eastAsia"/>
        </w:rPr>
        <w:t>払込金</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〇〇〇円</w:t>
      </w:r>
    </w:p>
    <w:p w14:paraId="2301CCBA" w14:textId="6F1803B5" w:rsidR="00702B78" w:rsidRPr="00702B78" w:rsidRDefault="00702B78" w:rsidP="00CA063D">
      <w:pPr>
        <w:widowControl/>
        <w:ind w:firstLineChars="1300" w:firstLine="2730"/>
        <w:jc w:val="left"/>
        <w:rPr>
          <w:rFonts w:ascii="UD デジタル 教科書体 N-R" w:eastAsia="UD デジタル 教科書体 N-R"/>
        </w:rPr>
      </w:pPr>
      <w:r w:rsidRPr="00702B78">
        <w:rPr>
          <w:rFonts w:ascii="UD デジタル 教科書体 N-R" w:eastAsia="UD デジタル 教科書体 N-R" w:hint="eastAsia"/>
        </w:rPr>
        <w:t>〇〇株</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現物出資（次項による）</w:t>
      </w:r>
    </w:p>
    <w:p w14:paraId="1717C348" w14:textId="77777777" w:rsidR="00702B78" w:rsidRPr="00702B78" w:rsidRDefault="00702B78" w:rsidP="00CA063D">
      <w:pPr>
        <w:widowControl/>
        <w:ind w:firstLineChars="200" w:firstLine="420"/>
        <w:jc w:val="left"/>
        <w:rPr>
          <w:rFonts w:ascii="UD デジタル 教科書体 N-R" w:eastAsia="UD デジタル 教科書体 N-R"/>
        </w:rPr>
      </w:pPr>
      <w:r w:rsidRPr="00702B78">
        <w:rPr>
          <w:rFonts w:ascii="UD デジタル 教科書体 N-R" w:eastAsia="UD デジタル 教科書体 N-R" w:hint="eastAsia"/>
        </w:rPr>
        <w:t>〇〇県〇〇市〇〇町〇〇丁目〇〇番〇〇号</w:t>
      </w:r>
    </w:p>
    <w:p w14:paraId="05AB4E1E" w14:textId="6EA5F5D0" w:rsidR="00702B78" w:rsidRPr="00702B78" w:rsidRDefault="00702B78" w:rsidP="00CA063D">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発起人</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〇〇株</w:t>
      </w:r>
      <w:r>
        <w:rPr>
          <w:rFonts w:ascii="UD デジタル 教科書体 N-R" w:eastAsia="UD デジタル 教科書体 N-R" w:hint="eastAsia"/>
        </w:rPr>
        <w:t xml:space="preserve">　</w:t>
      </w:r>
      <w:r w:rsidRPr="00702B78">
        <w:rPr>
          <w:rFonts w:ascii="UD デジタル 教科書体 N-R" w:eastAsia="UD デジタル 教科書体 N-R" w:hint="eastAsia"/>
        </w:rPr>
        <w:t>現物出資（次項による）</w:t>
      </w:r>
    </w:p>
    <w:p w14:paraId="1BC59D95" w14:textId="45BD6D7E" w:rsidR="00702B78" w:rsidRPr="00702B78" w:rsidRDefault="00702B78" w:rsidP="00CA063D">
      <w:pPr>
        <w:widowControl/>
        <w:ind w:left="210" w:hangingChars="100" w:hanging="210"/>
        <w:jc w:val="left"/>
        <w:rPr>
          <w:rFonts w:ascii="UD デジタル 教科書体 N-R" w:eastAsia="UD デジタル 教科書体 N-R"/>
        </w:rPr>
      </w:pPr>
      <w:r w:rsidRPr="00702B78">
        <w:rPr>
          <w:rFonts w:ascii="UD デジタル 教科書体 N-R" w:eastAsia="UD デジタル 教科書体 N-R" w:hint="eastAsia"/>
        </w:rPr>
        <w:t>２</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当会社の設立に際して金銭以外の財産を出資する者の氏名、その財産及びその価額並びにその者に対して割り当てる株式の数は、別表のとおりとする。</w:t>
      </w:r>
    </w:p>
    <w:p w14:paraId="18A6C7F6" w14:textId="77777777" w:rsidR="00CA063D" w:rsidRDefault="00CA063D" w:rsidP="00702B78">
      <w:pPr>
        <w:widowControl/>
        <w:jc w:val="left"/>
        <w:rPr>
          <w:rFonts w:ascii="UD デジタル 教科書体 N-R" w:eastAsia="UD デジタル 教科書体 N-R"/>
        </w:rPr>
      </w:pPr>
    </w:p>
    <w:p w14:paraId="3365ED65" w14:textId="0F1E4E19" w:rsid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（法令の準拠）</w:t>
      </w:r>
    </w:p>
    <w:p w14:paraId="47E5E2CC" w14:textId="4E574906"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第31条</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この定款に規定のない事項は、すべて会社法その他の法令に従う。</w:t>
      </w:r>
    </w:p>
    <w:p w14:paraId="6788D97D" w14:textId="77777777" w:rsidR="00CA063D" w:rsidRDefault="00CA063D" w:rsidP="00702B78">
      <w:pPr>
        <w:widowControl/>
        <w:jc w:val="left"/>
        <w:rPr>
          <w:rFonts w:ascii="UD デジタル 教科書体 N-R" w:eastAsia="UD デジタル 教科書体 N-R"/>
        </w:rPr>
      </w:pPr>
    </w:p>
    <w:p w14:paraId="593A7E4E" w14:textId="05995CC6"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附</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則</w:t>
      </w:r>
    </w:p>
    <w:p w14:paraId="340C5A24" w14:textId="77777777" w:rsidR="00702B78" w:rsidRPr="00702B78" w:rsidRDefault="00702B78" w:rsidP="00CA063D">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この定款は、○県○市○町○丁目○番○号○○生産森林組合の組織を変更して株式会</w:t>
      </w:r>
    </w:p>
    <w:p w14:paraId="58EAEED1" w14:textId="77777777"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社とするにつき作成したものであって、組織変更が効力を生じた日から、これを施行する</w:t>
      </w:r>
    </w:p>
    <w:p w14:paraId="47D8BCAA" w14:textId="77777777" w:rsid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ものとする。</w:t>
      </w:r>
    </w:p>
    <w:p w14:paraId="64B5CCF9" w14:textId="77777777" w:rsidR="00CA063D" w:rsidRPr="00702B78" w:rsidRDefault="00CA063D" w:rsidP="00702B78">
      <w:pPr>
        <w:widowControl/>
        <w:jc w:val="left"/>
        <w:rPr>
          <w:rFonts w:ascii="UD デジタル 教科書体 N-R" w:eastAsia="UD デジタル 教科書体 N-R"/>
        </w:rPr>
      </w:pPr>
    </w:p>
    <w:p w14:paraId="60CA9F72" w14:textId="77777777" w:rsidR="00702B78" w:rsidRPr="00702B78" w:rsidRDefault="00702B78" w:rsidP="00CA063D">
      <w:pPr>
        <w:widowControl/>
        <w:ind w:firstLineChars="100" w:firstLine="210"/>
        <w:jc w:val="left"/>
        <w:rPr>
          <w:rFonts w:ascii="UD デジタル 教科書体 N-R" w:eastAsia="UD デジタル 教科書体 N-R"/>
        </w:rPr>
      </w:pPr>
      <w:r w:rsidRPr="00702B78">
        <w:rPr>
          <w:rFonts w:ascii="UD デジタル 教科書体 N-R" w:eastAsia="UD デジタル 教科書体 N-R" w:hint="eastAsia"/>
        </w:rPr>
        <w:t>以上、〇〇株式会社設立のため、この定款を作成し、発起人が次に記名押印する。</w:t>
      </w:r>
    </w:p>
    <w:p w14:paraId="6FF75FF9" w14:textId="77777777" w:rsidR="00CA063D" w:rsidRDefault="00CA063D" w:rsidP="00702B78">
      <w:pPr>
        <w:widowControl/>
        <w:jc w:val="left"/>
        <w:rPr>
          <w:rFonts w:ascii="UD デジタル 教科書体 N-R" w:eastAsia="UD デジタル 教科書体 N-R"/>
        </w:rPr>
      </w:pPr>
    </w:p>
    <w:p w14:paraId="5853C283" w14:textId="2D855AC1" w:rsidR="00702B78" w:rsidRPr="00702B78" w:rsidRDefault="00702B78" w:rsidP="00702B78">
      <w:pPr>
        <w:widowControl/>
        <w:jc w:val="left"/>
        <w:rPr>
          <w:rFonts w:ascii="UD デジタル 教科書体 N-R" w:eastAsia="UD デジタル 教科書体 N-R"/>
        </w:rPr>
      </w:pPr>
      <w:r w:rsidRPr="00702B78">
        <w:rPr>
          <w:rFonts w:ascii="UD デジタル 教科書体 N-R" w:eastAsia="UD デジタル 教科書体 N-R" w:hint="eastAsia"/>
        </w:rPr>
        <w:t>〇〇年〇〇月〇〇日</w:t>
      </w:r>
    </w:p>
    <w:p w14:paraId="5DB88297" w14:textId="77777777" w:rsidR="00CA063D" w:rsidRDefault="00CA063D" w:rsidP="00702B78">
      <w:pPr>
        <w:widowControl/>
        <w:jc w:val="left"/>
        <w:rPr>
          <w:rFonts w:ascii="UD デジタル 教科書体 N-R" w:eastAsia="UD デジタル 教科書体 N-R"/>
        </w:rPr>
      </w:pPr>
    </w:p>
    <w:p w14:paraId="2059FD39" w14:textId="0029C6B3" w:rsidR="00702B78" w:rsidRPr="00702B78" w:rsidRDefault="00702B78" w:rsidP="00CA063D">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lastRenderedPageBreak/>
        <w:t>発起人</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(印)</w:t>
      </w:r>
    </w:p>
    <w:p w14:paraId="7C7B8A1E" w14:textId="17342934" w:rsidR="00702B78" w:rsidRDefault="00702B78" w:rsidP="00CA063D">
      <w:pPr>
        <w:widowControl/>
        <w:ind w:firstLineChars="300" w:firstLine="630"/>
        <w:jc w:val="left"/>
        <w:rPr>
          <w:rFonts w:ascii="UD デジタル 教科書体 N-R" w:eastAsia="UD デジタル 教科書体 N-R"/>
        </w:rPr>
      </w:pPr>
      <w:r w:rsidRPr="00702B78">
        <w:rPr>
          <w:rFonts w:ascii="UD デジタル 教科書体 N-R" w:eastAsia="UD デジタル 教科書体 N-R" w:hint="eastAsia"/>
        </w:rPr>
        <w:t>発起人</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〇〇</w:t>
      </w:r>
      <w:r>
        <w:rPr>
          <w:rFonts w:ascii="UD デジタル 教科書体 N-R" w:eastAsia="UD デジタル 教科書体 N-R" w:hint="eastAsia"/>
        </w:rPr>
        <w:t xml:space="preserve">　</w:t>
      </w:r>
      <w:r w:rsidRPr="00702B78">
        <w:rPr>
          <w:rFonts w:ascii="UD デジタル 教科書体 N-R" w:eastAsia="UD デジタル 教科書体 N-R" w:hint="eastAsia"/>
        </w:rPr>
        <w:t>(印)</w:t>
      </w:r>
    </w:p>
    <w:p w14:paraId="06A014FE" w14:textId="77777777" w:rsidR="00CA063D" w:rsidRDefault="00CA063D" w:rsidP="00CA063D">
      <w:pPr>
        <w:widowControl/>
        <w:jc w:val="left"/>
        <w:rPr>
          <w:rFonts w:ascii="UD デジタル 教科書体 N-R" w:eastAsia="UD デジタル 教科書体 N-R"/>
        </w:rPr>
      </w:pPr>
    </w:p>
    <w:p w14:paraId="67AF4FD4" w14:textId="77777777" w:rsidR="00CB65CE" w:rsidRPr="00CB65CE" w:rsidRDefault="00CB65CE" w:rsidP="00CB65CE">
      <w:pPr>
        <w:widowControl/>
        <w:jc w:val="left"/>
        <w:rPr>
          <w:rFonts w:ascii="UD デジタル 教科書体 N-R" w:eastAsia="UD デジタル 教科書体 N-R"/>
        </w:rPr>
      </w:pPr>
      <w:r w:rsidRPr="00CB65CE">
        <w:rPr>
          <w:rFonts w:ascii="UD デジタル 教科書体 N-R" w:eastAsia="UD デジタル 教科書体 N-R" w:hint="eastAsia"/>
        </w:rPr>
        <w:t>(定款別表)</w:t>
      </w:r>
    </w:p>
    <w:p w14:paraId="64138A98" w14:textId="43D909FE" w:rsidR="00CB65CE" w:rsidRDefault="00CB65CE" w:rsidP="00CB65CE">
      <w:pPr>
        <w:widowControl/>
        <w:ind w:firstLineChars="100" w:firstLine="210"/>
        <w:jc w:val="left"/>
        <w:rPr>
          <w:rFonts w:ascii="UD デジタル 教科書体 N-R" w:eastAsia="UD デジタル 教科書体 N-R"/>
        </w:rPr>
      </w:pPr>
      <w:r w:rsidRPr="00CB65CE">
        <w:rPr>
          <w:rFonts w:ascii="UD デジタル 教科書体 N-R" w:eastAsia="UD デジタル 教科書体 N-R" w:hint="eastAsia"/>
        </w:rPr>
        <w:t>当会社の設立に際して金銭以外の財産を出資する者の氏名、その財産及びその価額並びにその者に対して割り当てる設立時発行株式の数は、次のとおりとする。</w:t>
      </w:r>
    </w:p>
    <w:p w14:paraId="7D073D22" w14:textId="77777777" w:rsidR="00CB65CE" w:rsidRDefault="00CB65CE" w:rsidP="00CB65CE">
      <w:pPr>
        <w:widowControl/>
        <w:jc w:val="left"/>
        <w:rPr>
          <w:rFonts w:ascii="UD デジタル 教科書体 N-R" w:eastAsia="UD デジタル 教科書体 N-R"/>
        </w:rPr>
      </w:pPr>
    </w:p>
    <w:tbl>
      <w:tblPr>
        <w:tblStyle w:val="ab"/>
        <w:tblW w:w="0" w:type="auto"/>
        <w:jc w:val="center"/>
        <w:tblLook w:val="04A0" w:firstRow="1" w:lastRow="0" w:firstColumn="1" w:lastColumn="0" w:noHBand="0" w:noVBand="1"/>
      </w:tblPr>
      <w:tblGrid>
        <w:gridCol w:w="1304"/>
        <w:gridCol w:w="1531"/>
        <w:gridCol w:w="1531"/>
        <w:gridCol w:w="1304"/>
        <w:gridCol w:w="2778"/>
      </w:tblGrid>
      <w:tr w:rsidR="00CB65CE" w14:paraId="1073E2B4" w14:textId="77777777" w:rsidTr="00CB65CE">
        <w:trPr>
          <w:jc w:val="center"/>
        </w:trPr>
        <w:tc>
          <w:tcPr>
            <w:tcW w:w="1304" w:type="dxa"/>
            <w:vAlign w:val="center"/>
          </w:tcPr>
          <w:p w14:paraId="034282A3" w14:textId="539AF6C9"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氏名</w:t>
            </w:r>
          </w:p>
        </w:tc>
        <w:tc>
          <w:tcPr>
            <w:tcW w:w="1531" w:type="dxa"/>
            <w:vAlign w:val="center"/>
          </w:tcPr>
          <w:p w14:paraId="0314A6CE" w14:textId="77777777"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出資目的</w:t>
            </w:r>
          </w:p>
          <w:p w14:paraId="299A6748" w14:textId="4C01FB5B"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である財産</w:t>
            </w:r>
          </w:p>
        </w:tc>
        <w:tc>
          <w:tcPr>
            <w:tcW w:w="1531" w:type="dxa"/>
            <w:vAlign w:val="center"/>
          </w:tcPr>
          <w:p w14:paraId="2378F440" w14:textId="75C1EA43"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価格（円）</w:t>
            </w:r>
          </w:p>
        </w:tc>
        <w:tc>
          <w:tcPr>
            <w:tcW w:w="1304" w:type="dxa"/>
            <w:vAlign w:val="center"/>
          </w:tcPr>
          <w:p w14:paraId="77DE31E5" w14:textId="77777777"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割り当てる</w:t>
            </w:r>
          </w:p>
          <w:p w14:paraId="723F037A" w14:textId="4A4FF105"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株式の数</w:t>
            </w:r>
          </w:p>
        </w:tc>
        <w:tc>
          <w:tcPr>
            <w:tcW w:w="2778" w:type="dxa"/>
            <w:vAlign w:val="center"/>
          </w:tcPr>
          <w:p w14:paraId="7675636A" w14:textId="1CB2E4DB"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備考（持分口数）</w:t>
            </w:r>
          </w:p>
        </w:tc>
      </w:tr>
      <w:tr w:rsidR="00CB65CE" w14:paraId="73FBEA59" w14:textId="77777777" w:rsidTr="00CB65CE">
        <w:trPr>
          <w:jc w:val="center"/>
        </w:trPr>
        <w:tc>
          <w:tcPr>
            <w:tcW w:w="1304" w:type="dxa"/>
            <w:vAlign w:val="center"/>
          </w:tcPr>
          <w:p w14:paraId="48CCDD58" w14:textId="25C6DC92"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　○○</w:t>
            </w:r>
          </w:p>
        </w:tc>
        <w:tc>
          <w:tcPr>
            <w:tcW w:w="1531" w:type="dxa"/>
            <w:vAlign w:val="center"/>
          </w:tcPr>
          <w:p w14:paraId="76545D85" w14:textId="61A8C06C"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別記のとおり</w:t>
            </w:r>
          </w:p>
        </w:tc>
        <w:tc>
          <w:tcPr>
            <w:tcW w:w="1531" w:type="dxa"/>
            <w:vAlign w:val="center"/>
          </w:tcPr>
          <w:p w14:paraId="1D94AE61" w14:textId="77382880"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別記のとおり</w:t>
            </w:r>
          </w:p>
        </w:tc>
        <w:tc>
          <w:tcPr>
            <w:tcW w:w="1304" w:type="dxa"/>
            <w:vAlign w:val="center"/>
          </w:tcPr>
          <w:p w14:paraId="6BF28AD7" w14:textId="15C4B13B"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〇〇株</w:t>
            </w:r>
          </w:p>
        </w:tc>
        <w:tc>
          <w:tcPr>
            <w:tcW w:w="2778" w:type="dxa"/>
            <w:vAlign w:val="center"/>
          </w:tcPr>
          <w:p w14:paraId="52C53E82" w14:textId="255A179A"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○○口（○○，○○○円）</w:t>
            </w:r>
          </w:p>
        </w:tc>
      </w:tr>
      <w:tr w:rsidR="00CB65CE" w14:paraId="7B95DEEE" w14:textId="77777777" w:rsidTr="00CB65CE">
        <w:trPr>
          <w:jc w:val="center"/>
        </w:trPr>
        <w:tc>
          <w:tcPr>
            <w:tcW w:w="1304" w:type="dxa"/>
          </w:tcPr>
          <w:p w14:paraId="225A5278" w14:textId="77777777" w:rsidR="00CB65CE" w:rsidRDefault="00CB65CE" w:rsidP="00CB65CE">
            <w:pPr>
              <w:widowControl/>
              <w:jc w:val="left"/>
              <w:rPr>
                <w:rFonts w:ascii="UD デジタル 教科書体 N-R" w:eastAsia="UD デジタル 教科書体 N-R"/>
              </w:rPr>
            </w:pPr>
          </w:p>
        </w:tc>
        <w:tc>
          <w:tcPr>
            <w:tcW w:w="1531" w:type="dxa"/>
          </w:tcPr>
          <w:p w14:paraId="7E1A7C10" w14:textId="77777777" w:rsidR="00CB65CE" w:rsidRDefault="00CB65CE" w:rsidP="00CB65CE">
            <w:pPr>
              <w:widowControl/>
              <w:jc w:val="left"/>
              <w:rPr>
                <w:rFonts w:ascii="UD デジタル 教科書体 N-R" w:eastAsia="UD デジタル 教科書体 N-R"/>
              </w:rPr>
            </w:pPr>
          </w:p>
        </w:tc>
        <w:tc>
          <w:tcPr>
            <w:tcW w:w="1531" w:type="dxa"/>
          </w:tcPr>
          <w:p w14:paraId="59167409" w14:textId="77777777" w:rsidR="00CB65CE" w:rsidRDefault="00CB65CE" w:rsidP="00CB65CE">
            <w:pPr>
              <w:widowControl/>
              <w:jc w:val="left"/>
              <w:rPr>
                <w:rFonts w:ascii="UD デジタル 教科書体 N-R" w:eastAsia="UD デジタル 教科書体 N-R"/>
              </w:rPr>
            </w:pPr>
          </w:p>
        </w:tc>
        <w:tc>
          <w:tcPr>
            <w:tcW w:w="1304" w:type="dxa"/>
          </w:tcPr>
          <w:p w14:paraId="4D6E71C8" w14:textId="77777777" w:rsidR="00CB65CE" w:rsidRDefault="00CB65CE" w:rsidP="00CB65CE">
            <w:pPr>
              <w:widowControl/>
              <w:jc w:val="left"/>
              <w:rPr>
                <w:rFonts w:ascii="UD デジタル 教科書体 N-R" w:eastAsia="UD デジタル 教科書体 N-R"/>
              </w:rPr>
            </w:pPr>
          </w:p>
        </w:tc>
        <w:tc>
          <w:tcPr>
            <w:tcW w:w="2778" w:type="dxa"/>
          </w:tcPr>
          <w:p w14:paraId="210FF0CE" w14:textId="77777777" w:rsidR="00CB65CE" w:rsidRDefault="00CB65CE" w:rsidP="00CB65CE">
            <w:pPr>
              <w:widowControl/>
              <w:jc w:val="left"/>
              <w:rPr>
                <w:rFonts w:ascii="UD デジタル 教科書体 N-R" w:eastAsia="UD デジタル 教科書体 N-R"/>
              </w:rPr>
            </w:pPr>
          </w:p>
        </w:tc>
      </w:tr>
      <w:tr w:rsidR="00CB65CE" w14:paraId="47DABD0F" w14:textId="77777777" w:rsidTr="00CB65CE">
        <w:trPr>
          <w:jc w:val="center"/>
        </w:trPr>
        <w:tc>
          <w:tcPr>
            <w:tcW w:w="1304" w:type="dxa"/>
          </w:tcPr>
          <w:p w14:paraId="3F965755" w14:textId="77777777" w:rsidR="00CB65CE" w:rsidRDefault="00CB65CE" w:rsidP="00CB65CE">
            <w:pPr>
              <w:widowControl/>
              <w:jc w:val="left"/>
              <w:rPr>
                <w:rFonts w:ascii="UD デジタル 教科書体 N-R" w:eastAsia="UD デジタル 教科書体 N-R"/>
              </w:rPr>
            </w:pPr>
          </w:p>
        </w:tc>
        <w:tc>
          <w:tcPr>
            <w:tcW w:w="1531" w:type="dxa"/>
          </w:tcPr>
          <w:p w14:paraId="05A12FEC" w14:textId="77777777" w:rsidR="00CB65CE" w:rsidRDefault="00CB65CE" w:rsidP="00CB65CE">
            <w:pPr>
              <w:widowControl/>
              <w:jc w:val="left"/>
              <w:rPr>
                <w:rFonts w:ascii="UD デジタル 教科書体 N-R" w:eastAsia="UD デジタル 教科書体 N-R"/>
              </w:rPr>
            </w:pPr>
          </w:p>
        </w:tc>
        <w:tc>
          <w:tcPr>
            <w:tcW w:w="1531" w:type="dxa"/>
          </w:tcPr>
          <w:p w14:paraId="13B8349F" w14:textId="77777777" w:rsidR="00CB65CE" w:rsidRDefault="00CB65CE" w:rsidP="00CB65CE">
            <w:pPr>
              <w:widowControl/>
              <w:jc w:val="left"/>
              <w:rPr>
                <w:rFonts w:ascii="UD デジタル 教科書体 N-R" w:eastAsia="UD デジタル 教科書体 N-R"/>
              </w:rPr>
            </w:pPr>
          </w:p>
        </w:tc>
        <w:tc>
          <w:tcPr>
            <w:tcW w:w="1304" w:type="dxa"/>
          </w:tcPr>
          <w:p w14:paraId="1CC780F8" w14:textId="77777777" w:rsidR="00CB65CE" w:rsidRDefault="00CB65CE" w:rsidP="00CB65CE">
            <w:pPr>
              <w:widowControl/>
              <w:jc w:val="left"/>
              <w:rPr>
                <w:rFonts w:ascii="UD デジタル 教科書体 N-R" w:eastAsia="UD デジタル 教科書体 N-R"/>
              </w:rPr>
            </w:pPr>
          </w:p>
        </w:tc>
        <w:tc>
          <w:tcPr>
            <w:tcW w:w="2778" w:type="dxa"/>
          </w:tcPr>
          <w:p w14:paraId="2CAB6F54" w14:textId="77777777" w:rsidR="00CB65CE" w:rsidRDefault="00CB65CE" w:rsidP="00CB65CE">
            <w:pPr>
              <w:widowControl/>
              <w:jc w:val="left"/>
              <w:rPr>
                <w:rFonts w:ascii="UD デジタル 教科書体 N-R" w:eastAsia="UD デジタル 教科書体 N-R"/>
              </w:rPr>
            </w:pPr>
          </w:p>
        </w:tc>
      </w:tr>
      <w:tr w:rsidR="00CB65CE" w14:paraId="0E61FF29" w14:textId="77777777" w:rsidTr="00CB65CE">
        <w:trPr>
          <w:jc w:val="center"/>
        </w:trPr>
        <w:tc>
          <w:tcPr>
            <w:tcW w:w="1304" w:type="dxa"/>
            <w:vAlign w:val="center"/>
          </w:tcPr>
          <w:p w14:paraId="2D93D698" w14:textId="17BD3F95" w:rsidR="00CB65CE" w:rsidRDefault="00CB65CE" w:rsidP="00CB65CE">
            <w:pPr>
              <w:widowControl/>
              <w:jc w:val="center"/>
              <w:rPr>
                <w:rFonts w:ascii="UD デジタル 教科書体 N-R" w:eastAsia="UD デジタル 教科書体 N-R"/>
              </w:rPr>
            </w:pPr>
            <w:r>
              <w:rPr>
                <w:rFonts w:ascii="UD デジタル 教科書体 N-R" w:eastAsia="UD デジタル 教科書体 N-R" w:hint="eastAsia"/>
              </w:rPr>
              <w:t>計　〇名</w:t>
            </w:r>
          </w:p>
        </w:tc>
        <w:tc>
          <w:tcPr>
            <w:tcW w:w="1531" w:type="dxa"/>
          </w:tcPr>
          <w:p w14:paraId="1B9C5F83" w14:textId="77777777" w:rsidR="00CB65CE" w:rsidRDefault="00CB65CE" w:rsidP="00CB65CE">
            <w:pPr>
              <w:widowControl/>
              <w:jc w:val="left"/>
              <w:rPr>
                <w:rFonts w:ascii="UD デジタル 教科書体 N-R" w:eastAsia="UD デジタル 教科書体 N-R"/>
              </w:rPr>
            </w:pPr>
          </w:p>
        </w:tc>
        <w:tc>
          <w:tcPr>
            <w:tcW w:w="1531" w:type="dxa"/>
          </w:tcPr>
          <w:p w14:paraId="5908D358" w14:textId="77777777" w:rsidR="00CB65CE" w:rsidRDefault="00CB65CE" w:rsidP="00CB65CE">
            <w:pPr>
              <w:widowControl/>
              <w:jc w:val="left"/>
              <w:rPr>
                <w:rFonts w:ascii="UD デジタル 教科書体 N-R" w:eastAsia="UD デジタル 教科書体 N-R"/>
              </w:rPr>
            </w:pPr>
          </w:p>
        </w:tc>
        <w:tc>
          <w:tcPr>
            <w:tcW w:w="1304" w:type="dxa"/>
          </w:tcPr>
          <w:p w14:paraId="42A0BDFF" w14:textId="77777777" w:rsidR="00CB65CE" w:rsidRDefault="00CB65CE" w:rsidP="00CB65CE">
            <w:pPr>
              <w:widowControl/>
              <w:jc w:val="left"/>
              <w:rPr>
                <w:rFonts w:ascii="UD デジタル 教科書体 N-R" w:eastAsia="UD デジタル 教科書体 N-R"/>
              </w:rPr>
            </w:pPr>
          </w:p>
        </w:tc>
        <w:tc>
          <w:tcPr>
            <w:tcW w:w="2778" w:type="dxa"/>
          </w:tcPr>
          <w:p w14:paraId="2BA5B01C" w14:textId="77777777" w:rsidR="00CB65CE" w:rsidRDefault="00CB65CE" w:rsidP="00CB65CE">
            <w:pPr>
              <w:widowControl/>
              <w:jc w:val="left"/>
              <w:rPr>
                <w:rFonts w:ascii="UD デジタル 教科書体 N-R" w:eastAsia="UD デジタル 教科書体 N-R"/>
              </w:rPr>
            </w:pPr>
          </w:p>
        </w:tc>
      </w:tr>
    </w:tbl>
    <w:p w14:paraId="270DCA20" w14:textId="77777777" w:rsidR="00CB65CE" w:rsidRDefault="00CB65CE" w:rsidP="00CB65CE">
      <w:pPr>
        <w:widowControl/>
        <w:jc w:val="left"/>
        <w:rPr>
          <w:rFonts w:ascii="UD デジタル 教科書体 N-R" w:eastAsia="UD デジタル 教科書体 N-R"/>
        </w:rPr>
      </w:pPr>
    </w:p>
    <w:p w14:paraId="18130A6C" w14:textId="05B85E80" w:rsidR="00CB65CE" w:rsidRDefault="00CB65CE" w:rsidP="00CB65CE">
      <w:pPr>
        <w:widowControl/>
        <w:jc w:val="left"/>
        <w:rPr>
          <w:rFonts w:ascii="UD デジタル 教科書体 N-R" w:eastAsia="UD デジタル 教科書体 N-R"/>
        </w:rPr>
      </w:pPr>
      <w:r>
        <w:rPr>
          <w:rFonts w:ascii="UD デジタル 教科書体 N-R" w:eastAsia="UD デジタル 教科書体 N-R" w:hint="eastAsia"/>
        </w:rPr>
        <w:t>別記</w:t>
      </w:r>
    </w:p>
    <w:tbl>
      <w:tblPr>
        <w:tblStyle w:val="ab"/>
        <w:tblW w:w="0" w:type="auto"/>
        <w:tblLook w:val="04A0" w:firstRow="1" w:lastRow="0" w:firstColumn="1" w:lastColumn="0" w:noHBand="0" w:noVBand="1"/>
      </w:tblPr>
      <w:tblGrid>
        <w:gridCol w:w="2098"/>
        <w:gridCol w:w="850"/>
        <w:gridCol w:w="1416"/>
        <w:gridCol w:w="1531"/>
        <w:gridCol w:w="1531"/>
        <w:gridCol w:w="1020"/>
      </w:tblGrid>
      <w:tr w:rsidR="00ED02C1" w14:paraId="03601AA8" w14:textId="77777777" w:rsidTr="00ED02C1">
        <w:tc>
          <w:tcPr>
            <w:tcW w:w="2098" w:type="dxa"/>
            <w:vAlign w:val="center"/>
          </w:tcPr>
          <w:p w14:paraId="728C7B29" w14:textId="3822B6F2"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所在地</w:t>
            </w:r>
          </w:p>
        </w:tc>
        <w:tc>
          <w:tcPr>
            <w:tcW w:w="850" w:type="dxa"/>
            <w:vAlign w:val="center"/>
          </w:tcPr>
          <w:p w14:paraId="125DD7FF" w14:textId="41E6B61F"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地　目</w:t>
            </w:r>
          </w:p>
        </w:tc>
        <w:tc>
          <w:tcPr>
            <w:tcW w:w="1416" w:type="dxa"/>
            <w:vAlign w:val="center"/>
          </w:tcPr>
          <w:p w14:paraId="35340E1B" w14:textId="4364D16D"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地積(㎡)</w:t>
            </w:r>
          </w:p>
        </w:tc>
        <w:tc>
          <w:tcPr>
            <w:tcW w:w="1531" w:type="dxa"/>
            <w:vAlign w:val="center"/>
          </w:tcPr>
          <w:p w14:paraId="290DEBB1" w14:textId="7563D9DF"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土地価格(円)</w:t>
            </w:r>
          </w:p>
        </w:tc>
        <w:tc>
          <w:tcPr>
            <w:tcW w:w="1531" w:type="dxa"/>
            <w:vAlign w:val="center"/>
          </w:tcPr>
          <w:p w14:paraId="16179C87" w14:textId="799C36CF"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森林価格(円)</w:t>
            </w:r>
          </w:p>
        </w:tc>
        <w:tc>
          <w:tcPr>
            <w:tcW w:w="1020" w:type="dxa"/>
            <w:vAlign w:val="center"/>
          </w:tcPr>
          <w:p w14:paraId="22DC9580" w14:textId="3C1830A6"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持分</w:t>
            </w:r>
          </w:p>
        </w:tc>
      </w:tr>
      <w:tr w:rsidR="00ED02C1" w14:paraId="701AC55A" w14:textId="77777777" w:rsidTr="00ED02C1">
        <w:tc>
          <w:tcPr>
            <w:tcW w:w="2098" w:type="dxa"/>
          </w:tcPr>
          <w:p w14:paraId="18EB59A1" w14:textId="77777777" w:rsidR="00ED02C1" w:rsidRDefault="00ED02C1" w:rsidP="00CB65CE">
            <w:pPr>
              <w:widowControl/>
              <w:jc w:val="left"/>
              <w:rPr>
                <w:rFonts w:ascii="UD デジタル 教科書体 N-R" w:eastAsia="UD デジタル 教科書体 N-R"/>
              </w:rPr>
            </w:pPr>
          </w:p>
        </w:tc>
        <w:tc>
          <w:tcPr>
            <w:tcW w:w="850" w:type="dxa"/>
          </w:tcPr>
          <w:p w14:paraId="17DA2A9D" w14:textId="77777777" w:rsidR="00ED02C1" w:rsidRDefault="00ED02C1" w:rsidP="00CB65CE">
            <w:pPr>
              <w:widowControl/>
              <w:jc w:val="left"/>
              <w:rPr>
                <w:rFonts w:ascii="UD デジタル 教科書体 N-R" w:eastAsia="UD デジタル 教科書体 N-R"/>
              </w:rPr>
            </w:pPr>
          </w:p>
        </w:tc>
        <w:tc>
          <w:tcPr>
            <w:tcW w:w="1416" w:type="dxa"/>
          </w:tcPr>
          <w:p w14:paraId="27A19A8F" w14:textId="77777777" w:rsidR="00ED02C1" w:rsidRDefault="00ED02C1" w:rsidP="00CB65CE">
            <w:pPr>
              <w:widowControl/>
              <w:jc w:val="left"/>
              <w:rPr>
                <w:rFonts w:ascii="UD デジタル 教科書体 N-R" w:eastAsia="UD デジタル 教科書体 N-R"/>
              </w:rPr>
            </w:pPr>
          </w:p>
        </w:tc>
        <w:tc>
          <w:tcPr>
            <w:tcW w:w="1531" w:type="dxa"/>
          </w:tcPr>
          <w:p w14:paraId="7DB32B66" w14:textId="77777777" w:rsidR="00ED02C1" w:rsidRDefault="00ED02C1" w:rsidP="00CB65CE">
            <w:pPr>
              <w:widowControl/>
              <w:jc w:val="left"/>
              <w:rPr>
                <w:rFonts w:ascii="UD デジタル 教科書体 N-R" w:eastAsia="UD デジタル 教科書体 N-R"/>
              </w:rPr>
            </w:pPr>
          </w:p>
        </w:tc>
        <w:tc>
          <w:tcPr>
            <w:tcW w:w="1531" w:type="dxa"/>
          </w:tcPr>
          <w:p w14:paraId="5D94E4E2" w14:textId="77777777" w:rsidR="00ED02C1" w:rsidRDefault="00ED02C1" w:rsidP="00CB65CE">
            <w:pPr>
              <w:widowControl/>
              <w:jc w:val="left"/>
              <w:rPr>
                <w:rFonts w:ascii="UD デジタル 教科書体 N-R" w:eastAsia="UD デジタル 教科書体 N-R"/>
              </w:rPr>
            </w:pPr>
          </w:p>
        </w:tc>
        <w:tc>
          <w:tcPr>
            <w:tcW w:w="1020" w:type="dxa"/>
          </w:tcPr>
          <w:p w14:paraId="341DA39E" w14:textId="77777777" w:rsidR="00ED02C1" w:rsidRDefault="00ED02C1" w:rsidP="00CB65CE">
            <w:pPr>
              <w:widowControl/>
              <w:jc w:val="left"/>
              <w:rPr>
                <w:rFonts w:ascii="UD デジタル 教科書体 N-R" w:eastAsia="UD デジタル 教科書体 N-R"/>
              </w:rPr>
            </w:pPr>
          </w:p>
        </w:tc>
      </w:tr>
      <w:tr w:rsidR="00ED02C1" w14:paraId="5393C9D4" w14:textId="77777777" w:rsidTr="00ED02C1">
        <w:tc>
          <w:tcPr>
            <w:tcW w:w="2098" w:type="dxa"/>
          </w:tcPr>
          <w:p w14:paraId="4E120F8C" w14:textId="77777777" w:rsidR="00ED02C1" w:rsidRDefault="00ED02C1" w:rsidP="00CB65CE">
            <w:pPr>
              <w:widowControl/>
              <w:jc w:val="left"/>
              <w:rPr>
                <w:rFonts w:ascii="UD デジタル 教科書体 N-R" w:eastAsia="UD デジタル 教科書体 N-R"/>
              </w:rPr>
            </w:pPr>
          </w:p>
        </w:tc>
        <w:tc>
          <w:tcPr>
            <w:tcW w:w="850" w:type="dxa"/>
          </w:tcPr>
          <w:p w14:paraId="25EB3F75" w14:textId="77777777" w:rsidR="00ED02C1" w:rsidRDefault="00ED02C1" w:rsidP="00CB65CE">
            <w:pPr>
              <w:widowControl/>
              <w:jc w:val="left"/>
              <w:rPr>
                <w:rFonts w:ascii="UD デジタル 教科書体 N-R" w:eastAsia="UD デジタル 教科書体 N-R"/>
              </w:rPr>
            </w:pPr>
          </w:p>
        </w:tc>
        <w:tc>
          <w:tcPr>
            <w:tcW w:w="1416" w:type="dxa"/>
          </w:tcPr>
          <w:p w14:paraId="4CEE3DED" w14:textId="77777777" w:rsidR="00ED02C1" w:rsidRDefault="00ED02C1" w:rsidP="00CB65CE">
            <w:pPr>
              <w:widowControl/>
              <w:jc w:val="left"/>
              <w:rPr>
                <w:rFonts w:ascii="UD デジタル 教科書体 N-R" w:eastAsia="UD デジタル 教科書体 N-R"/>
              </w:rPr>
            </w:pPr>
          </w:p>
        </w:tc>
        <w:tc>
          <w:tcPr>
            <w:tcW w:w="1531" w:type="dxa"/>
          </w:tcPr>
          <w:p w14:paraId="6ACA7F71" w14:textId="77777777" w:rsidR="00ED02C1" w:rsidRDefault="00ED02C1" w:rsidP="00CB65CE">
            <w:pPr>
              <w:widowControl/>
              <w:jc w:val="left"/>
              <w:rPr>
                <w:rFonts w:ascii="UD デジタル 教科書体 N-R" w:eastAsia="UD デジタル 教科書体 N-R"/>
              </w:rPr>
            </w:pPr>
          </w:p>
        </w:tc>
        <w:tc>
          <w:tcPr>
            <w:tcW w:w="1531" w:type="dxa"/>
          </w:tcPr>
          <w:p w14:paraId="758803CA" w14:textId="77777777" w:rsidR="00ED02C1" w:rsidRDefault="00ED02C1" w:rsidP="00CB65CE">
            <w:pPr>
              <w:widowControl/>
              <w:jc w:val="left"/>
              <w:rPr>
                <w:rFonts w:ascii="UD デジタル 教科書体 N-R" w:eastAsia="UD デジタル 教科書体 N-R"/>
              </w:rPr>
            </w:pPr>
          </w:p>
        </w:tc>
        <w:tc>
          <w:tcPr>
            <w:tcW w:w="1020" w:type="dxa"/>
          </w:tcPr>
          <w:p w14:paraId="7E065264" w14:textId="77777777" w:rsidR="00ED02C1" w:rsidRDefault="00ED02C1" w:rsidP="00CB65CE">
            <w:pPr>
              <w:widowControl/>
              <w:jc w:val="left"/>
              <w:rPr>
                <w:rFonts w:ascii="UD デジタル 教科書体 N-R" w:eastAsia="UD デジタル 教科書体 N-R"/>
              </w:rPr>
            </w:pPr>
          </w:p>
        </w:tc>
      </w:tr>
      <w:tr w:rsidR="00ED02C1" w14:paraId="3D19E755" w14:textId="77777777" w:rsidTr="00ED02C1">
        <w:tc>
          <w:tcPr>
            <w:tcW w:w="2098" w:type="dxa"/>
          </w:tcPr>
          <w:p w14:paraId="67B29B76" w14:textId="77777777" w:rsidR="00ED02C1" w:rsidRDefault="00ED02C1" w:rsidP="00CB65CE">
            <w:pPr>
              <w:widowControl/>
              <w:jc w:val="left"/>
              <w:rPr>
                <w:rFonts w:ascii="UD デジタル 教科書体 N-R" w:eastAsia="UD デジタル 教科書体 N-R"/>
              </w:rPr>
            </w:pPr>
          </w:p>
        </w:tc>
        <w:tc>
          <w:tcPr>
            <w:tcW w:w="850" w:type="dxa"/>
          </w:tcPr>
          <w:p w14:paraId="4A02E8B7" w14:textId="77777777" w:rsidR="00ED02C1" w:rsidRDefault="00ED02C1" w:rsidP="00CB65CE">
            <w:pPr>
              <w:widowControl/>
              <w:jc w:val="left"/>
              <w:rPr>
                <w:rFonts w:ascii="UD デジタル 教科書体 N-R" w:eastAsia="UD デジタル 教科書体 N-R"/>
              </w:rPr>
            </w:pPr>
          </w:p>
        </w:tc>
        <w:tc>
          <w:tcPr>
            <w:tcW w:w="1416" w:type="dxa"/>
          </w:tcPr>
          <w:p w14:paraId="6CA68F11" w14:textId="77777777" w:rsidR="00ED02C1" w:rsidRDefault="00ED02C1" w:rsidP="00CB65CE">
            <w:pPr>
              <w:widowControl/>
              <w:jc w:val="left"/>
              <w:rPr>
                <w:rFonts w:ascii="UD デジタル 教科書体 N-R" w:eastAsia="UD デジタル 教科書体 N-R"/>
              </w:rPr>
            </w:pPr>
          </w:p>
        </w:tc>
        <w:tc>
          <w:tcPr>
            <w:tcW w:w="1531" w:type="dxa"/>
          </w:tcPr>
          <w:p w14:paraId="4CCB702B" w14:textId="77777777" w:rsidR="00ED02C1" w:rsidRDefault="00ED02C1" w:rsidP="00CB65CE">
            <w:pPr>
              <w:widowControl/>
              <w:jc w:val="left"/>
              <w:rPr>
                <w:rFonts w:ascii="UD デジタル 教科書体 N-R" w:eastAsia="UD デジタル 教科書体 N-R"/>
              </w:rPr>
            </w:pPr>
          </w:p>
        </w:tc>
        <w:tc>
          <w:tcPr>
            <w:tcW w:w="1531" w:type="dxa"/>
          </w:tcPr>
          <w:p w14:paraId="339AF82A" w14:textId="77777777" w:rsidR="00ED02C1" w:rsidRDefault="00ED02C1" w:rsidP="00CB65CE">
            <w:pPr>
              <w:widowControl/>
              <w:jc w:val="left"/>
              <w:rPr>
                <w:rFonts w:ascii="UD デジタル 教科書体 N-R" w:eastAsia="UD デジタル 教科書体 N-R"/>
              </w:rPr>
            </w:pPr>
          </w:p>
        </w:tc>
        <w:tc>
          <w:tcPr>
            <w:tcW w:w="1020" w:type="dxa"/>
          </w:tcPr>
          <w:p w14:paraId="5B2F353A" w14:textId="77777777" w:rsidR="00ED02C1" w:rsidRDefault="00ED02C1" w:rsidP="00CB65CE">
            <w:pPr>
              <w:widowControl/>
              <w:jc w:val="left"/>
              <w:rPr>
                <w:rFonts w:ascii="UD デジタル 教科書体 N-R" w:eastAsia="UD デジタル 教科書体 N-R"/>
              </w:rPr>
            </w:pPr>
          </w:p>
        </w:tc>
      </w:tr>
      <w:tr w:rsidR="00ED02C1" w14:paraId="68E4085F" w14:textId="77777777" w:rsidTr="00ED02C1">
        <w:tc>
          <w:tcPr>
            <w:tcW w:w="2098" w:type="dxa"/>
          </w:tcPr>
          <w:p w14:paraId="25CC8BFC" w14:textId="77777777" w:rsidR="00ED02C1" w:rsidRDefault="00ED02C1" w:rsidP="00CB65CE">
            <w:pPr>
              <w:widowControl/>
              <w:jc w:val="left"/>
              <w:rPr>
                <w:rFonts w:ascii="UD デジタル 教科書体 N-R" w:eastAsia="UD デジタル 教科書体 N-R"/>
              </w:rPr>
            </w:pPr>
          </w:p>
        </w:tc>
        <w:tc>
          <w:tcPr>
            <w:tcW w:w="850" w:type="dxa"/>
          </w:tcPr>
          <w:p w14:paraId="33230FCD" w14:textId="77777777" w:rsidR="00ED02C1" w:rsidRDefault="00ED02C1" w:rsidP="00CB65CE">
            <w:pPr>
              <w:widowControl/>
              <w:jc w:val="left"/>
              <w:rPr>
                <w:rFonts w:ascii="UD デジタル 教科書体 N-R" w:eastAsia="UD デジタル 教科書体 N-R"/>
              </w:rPr>
            </w:pPr>
          </w:p>
        </w:tc>
        <w:tc>
          <w:tcPr>
            <w:tcW w:w="1416" w:type="dxa"/>
          </w:tcPr>
          <w:p w14:paraId="6321E95D" w14:textId="77777777" w:rsidR="00ED02C1" w:rsidRDefault="00ED02C1" w:rsidP="00CB65CE">
            <w:pPr>
              <w:widowControl/>
              <w:jc w:val="left"/>
              <w:rPr>
                <w:rFonts w:ascii="UD デジタル 教科書体 N-R" w:eastAsia="UD デジタル 教科書体 N-R"/>
              </w:rPr>
            </w:pPr>
          </w:p>
        </w:tc>
        <w:tc>
          <w:tcPr>
            <w:tcW w:w="1531" w:type="dxa"/>
          </w:tcPr>
          <w:p w14:paraId="27026FFA" w14:textId="77777777" w:rsidR="00ED02C1" w:rsidRDefault="00ED02C1" w:rsidP="00CB65CE">
            <w:pPr>
              <w:widowControl/>
              <w:jc w:val="left"/>
              <w:rPr>
                <w:rFonts w:ascii="UD デジタル 教科書体 N-R" w:eastAsia="UD デジタル 教科書体 N-R"/>
              </w:rPr>
            </w:pPr>
          </w:p>
        </w:tc>
        <w:tc>
          <w:tcPr>
            <w:tcW w:w="1531" w:type="dxa"/>
          </w:tcPr>
          <w:p w14:paraId="238E7F79" w14:textId="77777777" w:rsidR="00ED02C1" w:rsidRDefault="00ED02C1" w:rsidP="00CB65CE">
            <w:pPr>
              <w:widowControl/>
              <w:jc w:val="left"/>
              <w:rPr>
                <w:rFonts w:ascii="UD デジタル 教科書体 N-R" w:eastAsia="UD デジタル 教科書体 N-R"/>
              </w:rPr>
            </w:pPr>
          </w:p>
        </w:tc>
        <w:tc>
          <w:tcPr>
            <w:tcW w:w="1020" w:type="dxa"/>
          </w:tcPr>
          <w:p w14:paraId="2CBCFA88" w14:textId="77777777" w:rsidR="00ED02C1" w:rsidRDefault="00ED02C1" w:rsidP="00CB65CE">
            <w:pPr>
              <w:widowControl/>
              <w:jc w:val="left"/>
              <w:rPr>
                <w:rFonts w:ascii="UD デジタル 教科書体 N-R" w:eastAsia="UD デジタル 教科書体 N-R"/>
              </w:rPr>
            </w:pPr>
          </w:p>
        </w:tc>
      </w:tr>
      <w:tr w:rsidR="00ED02C1" w14:paraId="7C40CC92" w14:textId="77777777" w:rsidTr="00ED02C1">
        <w:tc>
          <w:tcPr>
            <w:tcW w:w="2098" w:type="dxa"/>
            <w:vAlign w:val="center"/>
          </w:tcPr>
          <w:p w14:paraId="0F2223F8" w14:textId="62893233" w:rsidR="00ED02C1" w:rsidRDefault="00ED02C1" w:rsidP="00ED02C1">
            <w:pPr>
              <w:widowControl/>
              <w:jc w:val="center"/>
              <w:rPr>
                <w:rFonts w:ascii="UD デジタル 教科書体 N-R" w:eastAsia="UD デジタル 教科書体 N-R"/>
              </w:rPr>
            </w:pPr>
            <w:r>
              <w:rPr>
                <w:rFonts w:ascii="UD デジタル 教科書体 N-R" w:eastAsia="UD デジタル 教科書体 N-R" w:hint="eastAsia"/>
              </w:rPr>
              <w:t>計</w:t>
            </w:r>
          </w:p>
        </w:tc>
        <w:tc>
          <w:tcPr>
            <w:tcW w:w="850" w:type="dxa"/>
          </w:tcPr>
          <w:p w14:paraId="2BCA9372" w14:textId="77777777" w:rsidR="00ED02C1" w:rsidRDefault="00ED02C1" w:rsidP="00CB65CE">
            <w:pPr>
              <w:widowControl/>
              <w:jc w:val="left"/>
              <w:rPr>
                <w:rFonts w:ascii="UD デジタル 教科書体 N-R" w:eastAsia="UD デジタル 教科書体 N-R"/>
              </w:rPr>
            </w:pPr>
          </w:p>
        </w:tc>
        <w:tc>
          <w:tcPr>
            <w:tcW w:w="1416" w:type="dxa"/>
          </w:tcPr>
          <w:p w14:paraId="158758A7" w14:textId="77777777" w:rsidR="00ED02C1" w:rsidRDefault="00ED02C1" w:rsidP="00CB65CE">
            <w:pPr>
              <w:widowControl/>
              <w:jc w:val="left"/>
              <w:rPr>
                <w:rFonts w:ascii="UD デジタル 教科書体 N-R" w:eastAsia="UD デジタル 教科書体 N-R"/>
              </w:rPr>
            </w:pPr>
          </w:p>
        </w:tc>
        <w:tc>
          <w:tcPr>
            <w:tcW w:w="1531" w:type="dxa"/>
          </w:tcPr>
          <w:p w14:paraId="0460C927" w14:textId="77777777" w:rsidR="00ED02C1" w:rsidRDefault="00ED02C1" w:rsidP="00CB65CE">
            <w:pPr>
              <w:widowControl/>
              <w:jc w:val="left"/>
              <w:rPr>
                <w:rFonts w:ascii="UD デジタル 教科書体 N-R" w:eastAsia="UD デジタル 教科書体 N-R"/>
              </w:rPr>
            </w:pPr>
          </w:p>
        </w:tc>
        <w:tc>
          <w:tcPr>
            <w:tcW w:w="1531" w:type="dxa"/>
          </w:tcPr>
          <w:p w14:paraId="10117F6A" w14:textId="77777777" w:rsidR="00ED02C1" w:rsidRDefault="00ED02C1" w:rsidP="00CB65CE">
            <w:pPr>
              <w:widowControl/>
              <w:jc w:val="left"/>
              <w:rPr>
                <w:rFonts w:ascii="UD デジタル 教科書体 N-R" w:eastAsia="UD デジタル 教科書体 N-R"/>
              </w:rPr>
            </w:pPr>
          </w:p>
        </w:tc>
        <w:tc>
          <w:tcPr>
            <w:tcW w:w="1020" w:type="dxa"/>
          </w:tcPr>
          <w:p w14:paraId="0A51B95D" w14:textId="0711689B" w:rsidR="00ED02C1" w:rsidRDefault="00ED02C1" w:rsidP="00CB65CE">
            <w:pPr>
              <w:widowControl/>
              <w:jc w:val="left"/>
              <w:rPr>
                <w:rFonts w:ascii="UD デジタル 教科書体 N-R" w:eastAsia="UD デジタル 教科書体 N-R"/>
              </w:rPr>
            </w:pPr>
            <w:r>
              <w:rPr>
                <w:rFonts w:ascii="UD デジタル 教科書体 N-R" w:eastAsia="UD デジタル 教科書体 N-R" w:hint="eastAsia"/>
              </w:rPr>
              <w:t>１／〇</w:t>
            </w:r>
          </w:p>
        </w:tc>
      </w:tr>
    </w:tbl>
    <w:p w14:paraId="6D99FBE5" w14:textId="77777777" w:rsidR="00CB65CE" w:rsidRDefault="00CB65CE" w:rsidP="00CB65CE">
      <w:pPr>
        <w:widowControl/>
        <w:jc w:val="left"/>
        <w:rPr>
          <w:rFonts w:ascii="UD デジタル 教科書体 N-R" w:eastAsia="UD デジタル 教科書体 N-R"/>
        </w:rPr>
      </w:pPr>
    </w:p>
    <w:p w14:paraId="654D45E1" w14:textId="77777777" w:rsidR="004F3A75" w:rsidRDefault="004F3A75" w:rsidP="004F3A75">
      <w:pPr>
        <w:widowControl/>
        <w:jc w:val="left"/>
        <w:rPr>
          <w:rFonts w:ascii="UD デジタル 教科書体 N-R" w:eastAsia="UD デジタル 教科書体 N-R"/>
        </w:rPr>
      </w:pPr>
    </w:p>
    <w:p w14:paraId="7549B845" w14:textId="77777777" w:rsidR="004F3A75" w:rsidRDefault="004F3A75">
      <w:pPr>
        <w:widowControl/>
        <w:jc w:val="left"/>
        <w:rPr>
          <w:rFonts w:ascii="UD デジタル 教科書体 N-R" w:eastAsia="UD デジタル 教科書体 N-R"/>
        </w:rPr>
      </w:pPr>
      <w:r>
        <w:rPr>
          <w:rFonts w:ascii="UD デジタル 教科書体 N-R" w:eastAsia="UD デジタル 教科書体 N-R"/>
        </w:rPr>
        <w:br w:type="page"/>
      </w:r>
    </w:p>
    <w:p w14:paraId="1DC91B08" w14:textId="118BEE48"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lastRenderedPageBreak/>
        <w:t>（様式15）</w:t>
      </w:r>
    </w:p>
    <w:p w14:paraId="471ED394" w14:textId="177BD7C4"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合同会社</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定款例</w:t>
      </w:r>
    </w:p>
    <w:p w14:paraId="29FFBC3D" w14:textId="77777777" w:rsidR="004F3A75" w:rsidRDefault="004F3A75" w:rsidP="004F3A75">
      <w:pPr>
        <w:widowControl/>
        <w:jc w:val="left"/>
        <w:rPr>
          <w:rFonts w:ascii="UD デジタル 教科書体 N-R" w:eastAsia="UD デジタル 教科書体 N-R"/>
        </w:rPr>
      </w:pPr>
    </w:p>
    <w:p w14:paraId="04A7AE29" w14:textId="582F4F3D"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〇〇合同会社</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定款</w:t>
      </w:r>
    </w:p>
    <w:p w14:paraId="2FD102C2" w14:textId="3E7C285F" w:rsidR="004F3A75" w:rsidRPr="004F3A75" w:rsidRDefault="004F3A75" w:rsidP="004F3A75">
      <w:pPr>
        <w:widowControl/>
        <w:ind w:leftChars="2565" w:left="5386"/>
        <w:jc w:val="left"/>
        <w:rPr>
          <w:rFonts w:ascii="UD デジタル 教科書体 N-R" w:eastAsia="UD デジタル 教科書体 N-R"/>
        </w:rPr>
      </w:pP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〇〇年〇〇月〇〇日作成</w:t>
      </w:r>
    </w:p>
    <w:p w14:paraId="0063983C" w14:textId="08922762" w:rsidR="004F3A75" w:rsidRPr="004F3A75" w:rsidRDefault="004F3A75" w:rsidP="004F3A75">
      <w:pPr>
        <w:widowControl/>
        <w:ind w:leftChars="2565" w:left="5386"/>
        <w:jc w:val="left"/>
        <w:rPr>
          <w:rFonts w:ascii="UD デジタル 教科書体 N-R" w:eastAsia="UD デジタル 教科書体 N-R"/>
        </w:rPr>
      </w:pP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〇〇年〇〇月〇〇日会社設立</w:t>
      </w:r>
    </w:p>
    <w:p w14:paraId="07D3DB6A" w14:textId="14ED3B15"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第１章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総則</w:t>
      </w:r>
      <w:r>
        <w:rPr>
          <w:rFonts w:ascii="UD デジタル 教科書体 N-R" w:eastAsia="UD デジタル 教科書体 N-R" w:hint="eastAsia"/>
        </w:rPr>
        <w:t xml:space="preserve">　</w:t>
      </w:r>
    </w:p>
    <w:p w14:paraId="65952C07" w14:textId="7777777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（商号）</w:t>
      </w:r>
    </w:p>
    <w:p w14:paraId="26C6EB71" w14:textId="61E684F6"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第１条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当会社は、〇〇合同会社と称する。</w:t>
      </w:r>
    </w:p>
    <w:p w14:paraId="67771169" w14:textId="77777777" w:rsidR="004F3A75" w:rsidRDefault="004F3A75" w:rsidP="004F3A75">
      <w:pPr>
        <w:widowControl/>
        <w:jc w:val="left"/>
        <w:rPr>
          <w:rFonts w:ascii="UD デジタル 教科書体 N-R" w:eastAsia="UD デジタル 教科書体 N-R"/>
        </w:rPr>
      </w:pPr>
    </w:p>
    <w:p w14:paraId="38430F9D" w14:textId="389FD9E6"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（目的）</w:t>
      </w:r>
    </w:p>
    <w:p w14:paraId="7FBAD166" w14:textId="69FBBCAD"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第２条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当会社は、次の事業を営むことを目的とする。</w:t>
      </w:r>
    </w:p>
    <w:p w14:paraId="3D002E51" w14:textId="141E3609"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１</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〇〇〇〇〇〇</w:t>
      </w:r>
    </w:p>
    <w:p w14:paraId="4AFDA16E" w14:textId="69C1A620"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２</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〇〇〇〇〇〇</w:t>
      </w:r>
    </w:p>
    <w:p w14:paraId="7F26E827" w14:textId="6B091D9B"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３</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前各号に附帯する一切の業務</w:t>
      </w:r>
    </w:p>
    <w:p w14:paraId="0B1171CB" w14:textId="77777777" w:rsidR="004F3A75" w:rsidRDefault="004F3A75" w:rsidP="004F3A75">
      <w:pPr>
        <w:widowControl/>
        <w:jc w:val="left"/>
        <w:rPr>
          <w:rFonts w:ascii="UD デジタル 教科書体 N-R" w:eastAsia="UD デジタル 教科書体 N-R"/>
        </w:rPr>
      </w:pPr>
    </w:p>
    <w:p w14:paraId="12A50F4A" w14:textId="5DE3E693"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（本店の所在地）</w:t>
      </w:r>
    </w:p>
    <w:p w14:paraId="61484BBE" w14:textId="3C516E8C"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第３条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当会社は、本店を〇〇県〇〇市に置く。</w:t>
      </w:r>
    </w:p>
    <w:p w14:paraId="4041BAD6" w14:textId="77777777" w:rsidR="004F3A75" w:rsidRDefault="004F3A75" w:rsidP="004F3A75">
      <w:pPr>
        <w:widowControl/>
        <w:jc w:val="left"/>
        <w:rPr>
          <w:rFonts w:ascii="UD デジタル 教科書体 N-R" w:eastAsia="UD デジタル 教科書体 N-R"/>
        </w:rPr>
      </w:pPr>
    </w:p>
    <w:p w14:paraId="2D8EAB44" w14:textId="37472ACD"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（公告の方法）</w:t>
      </w:r>
    </w:p>
    <w:p w14:paraId="554D111D" w14:textId="097C164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第４条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当会社の公告は、〇〇〇〇〇〇によって行う。</w:t>
      </w:r>
    </w:p>
    <w:p w14:paraId="656EACDC" w14:textId="77777777" w:rsidR="004F3A75" w:rsidRDefault="004F3A75" w:rsidP="004F3A75">
      <w:pPr>
        <w:widowControl/>
        <w:jc w:val="left"/>
        <w:rPr>
          <w:rFonts w:ascii="UD デジタル 教科書体 N-R" w:eastAsia="UD デジタル 教科書体 N-R"/>
        </w:rPr>
      </w:pPr>
    </w:p>
    <w:p w14:paraId="08967555" w14:textId="34A97EB5"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第２章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社員及び出資</w:t>
      </w:r>
      <w:r>
        <w:rPr>
          <w:rFonts w:ascii="UD デジタル 教科書体 N-R" w:eastAsia="UD デジタル 教科書体 N-R" w:hint="eastAsia"/>
        </w:rPr>
        <w:t xml:space="preserve">　</w:t>
      </w:r>
    </w:p>
    <w:p w14:paraId="0F1FF1A8" w14:textId="2AF3249A"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（社員及び出資）</w:t>
      </w:r>
      <w:r>
        <w:rPr>
          <w:rFonts w:ascii="UD デジタル 教科書体 N-R" w:eastAsia="UD デジタル 教科書体 N-R" w:hint="eastAsia"/>
        </w:rPr>
        <w:t xml:space="preserve">　</w:t>
      </w:r>
    </w:p>
    <w:p w14:paraId="57868136" w14:textId="51B0DAFB"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第５条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当会社の出資１口の金額は、金</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〇〇〇円とする。</w:t>
      </w:r>
      <w:r>
        <w:rPr>
          <w:rFonts w:ascii="UD デジタル 教科書体 N-R" w:eastAsia="UD デジタル 教科書体 N-R" w:hint="eastAsia"/>
        </w:rPr>
        <w:t xml:space="preserve">　</w:t>
      </w:r>
    </w:p>
    <w:p w14:paraId="76E0CA8C" w14:textId="77777777" w:rsidR="004F3A75" w:rsidRDefault="004F3A75" w:rsidP="004F3A75">
      <w:pPr>
        <w:widowControl/>
        <w:jc w:val="left"/>
        <w:rPr>
          <w:rFonts w:ascii="UD デジタル 教科書体 N-R" w:eastAsia="UD デジタル 教科書体 N-R"/>
        </w:rPr>
      </w:pPr>
    </w:p>
    <w:p w14:paraId="5E17E3E2" w14:textId="61EA5C38"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（社員の住所、氏名及び出資口数）</w:t>
      </w:r>
    </w:p>
    <w:p w14:paraId="558E4B30" w14:textId="54B79E6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第６条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社員の住所、氏名及び出資口数は次のとおりとする。</w:t>
      </w:r>
    </w:p>
    <w:p w14:paraId="4EE75477" w14:textId="0F2AB4AF"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1BA045E1" w14:textId="4CF8371F" w:rsidR="004F3A75" w:rsidRPr="004F3A75" w:rsidRDefault="004F3A75" w:rsidP="004F3A75">
      <w:pPr>
        <w:widowControl/>
        <w:ind w:firstLineChars="600" w:firstLine="126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〇口（現金出資）</w:t>
      </w:r>
    </w:p>
    <w:p w14:paraId="6EA58ABF" w14:textId="3ECD3FF8"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5FC8C290" w14:textId="1C5505B3" w:rsidR="004F3A75" w:rsidRPr="004F3A75" w:rsidRDefault="004F3A75" w:rsidP="004F3A75">
      <w:pPr>
        <w:widowControl/>
        <w:ind w:firstLineChars="600" w:firstLine="126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〇口（現物出資）</w:t>
      </w:r>
    </w:p>
    <w:p w14:paraId="33DCEDD9" w14:textId="4BC7E34B"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③</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3D9D6803" w14:textId="779CAA11" w:rsidR="004F3A75" w:rsidRPr="004F3A75" w:rsidRDefault="004F3A75" w:rsidP="004F3A75">
      <w:pPr>
        <w:widowControl/>
        <w:ind w:firstLineChars="600" w:firstLine="126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〇口（現物出資）</w:t>
      </w:r>
    </w:p>
    <w:p w14:paraId="15A90BC6" w14:textId="28C766E1"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２</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当会社の設立に際して現物出資する者の氏名、出資の目的である財産、その価額及びこれに対して与える出資口数は別表のとおりとする。</w:t>
      </w:r>
    </w:p>
    <w:p w14:paraId="370F5DDB" w14:textId="77777777" w:rsidR="004F3A75" w:rsidRDefault="004F3A75" w:rsidP="004F3A75">
      <w:pPr>
        <w:widowControl/>
        <w:jc w:val="left"/>
        <w:rPr>
          <w:rFonts w:ascii="UD デジタル 教科書体 N-R" w:eastAsia="UD デジタル 教科書体 N-R"/>
        </w:rPr>
      </w:pPr>
    </w:p>
    <w:p w14:paraId="11357796" w14:textId="04C28FB2"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（社員の責任）</w:t>
      </w:r>
    </w:p>
    <w:p w14:paraId="4B396200" w14:textId="41CEE55B"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第７条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当会社の社員の全部を有限責任社員とする。</w:t>
      </w:r>
    </w:p>
    <w:p w14:paraId="366F8E81" w14:textId="77777777" w:rsidR="004F3A75" w:rsidRDefault="004F3A75" w:rsidP="004F3A75">
      <w:pPr>
        <w:widowControl/>
        <w:jc w:val="left"/>
        <w:rPr>
          <w:rFonts w:ascii="UD デジタル 教科書体 N-R" w:eastAsia="UD デジタル 教科書体 N-R"/>
        </w:rPr>
      </w:pPr>
    </w:p>
    <w:p w14:paraId="73716FCA" w14:textId="63906B41"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第３章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業務執行及び代表権</w:t>
      </w:r>
      <w:r>
        <w:rPr>
          <w:rFonts w:ascii="UD デジタル 教科書体 N-R" w:eastAsia="UD デジタル 教科書体 N-R" w:hint="eastAsia"/>
        </w:rPr>
        <w:t xml:space="preserve">　</w:t>
      </w:r>
    </w:p>
    <w:p w14:paraId="61DA97C2" w14:textId="7777777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（業務執行社員）</w:t>
      </w:r>
    </w:p>
    <w:p w14:paraId="19FCE597" w14:textId="585ECEF9"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第８条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当会社の業務は各社員が執行する。</w:t>
      </w:r>
    </w:p>
    <w:p w14:paraId="16008BDA" w14:textId="04C20ADE"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２</w:t>
      </w:r>
      <w:r>
        <w:rPr>
          <w:rFonts w:ascii="UD デジタル 教科書体 N-R" w:eastAsia="UD デジタル 教科書体 N-R" w:hint="eastAsia"/>
        </w:rPr>
        <w:t xml:space="preserve">　</w:t>
      </w:r>
      <w:r w:rsidRPr="004F3A75">
        <w:rPr>
          <w:rFonts w:ascii="UD デジタル 教科書体 N-R" w:eastAsia="UD デジタル 教科書体 N-R" w:hint="eastAsia"/>
        </w:rPr>
        <w:t>業務執行は社員の過半数をもって決定する。</w:t>
      </w:r>
    </w:p>
    <w:p w14:paraId="1C05FA1A" w14:textId="70BAC84C"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３</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前項の規定にかかわらず、業務は、各社員が単独でこれを行うことができる。ただし、その完了前に他の社員が異議を述べた場合は、この限りでない。</w:t>
      </w:r>
    </w:p>
    <w:p w14:paraId="2F31BD1B" w14:textId="77777777" w:rsidR="004F3A75" w:rsidRDefault="004F3A75" w:rsidP="004F3A75">
      <w:pPr>
        <w:widowControl/>
        <w:jc w:val="left"/>
        <w:rPr>
          <w:rFonts w:ascii="UD デジタル 教科書体 N-R" w:eastAsia="UD デジタル 教科書体 N-R"/>
        </w:rPr>
      </w:pPr>
    </w:p>
    <w:p w14:paraId="2C587FE7" w14:textId="48A2F8DB"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（代表社員）</w:t>
      </w:r>
    </w:p>
    <w:p w14:paraId="5A2F8D32" w14:textId="5F2CC4AD"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第９条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代表社員は業務執行社員の互選をもって、これを定める。</w:t>
      </w:r>
    </w:p>
    <w:p w14:paraId="39288725" w14:textId="77777777" w:rsidR="004F3A75" w:rsidRDefault="004F3A75" w:rsidP="004F3A75">
      <w:pPr>
        <w:widowControl/>
        <w:jc w:val="left"/>
        <w:rPr>
          <w:rFonts w:ascii="UD デジタル 教科書体 N-R" w:eastAsia="UD デジタル 教科書体 N-R"/>
        </w:rPr>
      </w:pPr>
    </w:p>
    <w:p w14:paraId="5658E764" w14:textId="22307C98" w:rsidR="00CA063D"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第４章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社員の加入及び退社</w:t>
      </w:r>
    </w:p>
    <w:p w14:paraId="4CDA0200" w14:textId="7777777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（社員の加入）</w:t>
      </w:r>
    </w:p>
    <w:p w14:paraId="1FBEF043" w14:textId="687CB33C"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第10条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当会社に新たに社員を加入させる場合は、総社員の同意によって定款を変更しなければならない。</w:t>
      </w:r>
    </w:p>
    <w:p w14:paraId="0DB2CE4C" w14:textId="77777777" w:rsidR="004F3A75" w:rsidRPr="004F3A75" w:rsidRDefault="004F3A75" w:rsidP="004F3A75">
      <w:pPr>
        <w:widowControl/>
        <w:jc w:val="left"/>
        <w:rPr>
          <w:rFonts w:ascii="UD デジタル 教科書体 N-R" w:eastAsia="UD デジタル 教科書体 N-R"/>
        </w:rPr>
      </w:pPr>
    </w:p>
    <w:p w14:paraId="7B14033E" w14:textId="308C33FA"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（任意退社）</w:t>
      </w:r>
    </w:p>
    <w:p w14:paraId="65A6DFB3" w14:textId="5A46DFC5"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第11条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各社員は、事業年度の終了の時において退社することができる。この場合においては、各社員は、〇ヶ月前までに会社に退社の予告をしなければならない。</w:t>
      </w:r>
    </w:p>
    <w:p w14:paraId="429928DC" w14:textId="7C2CF13B"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２</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前項の規定にかかわらず、各社員は、やむを得ない事由があるときはいつでも退社することができる。</w:t>
      </w:r>
    </w:p>
    <w:p w14:paraId="2932359F" w14:textId="77777777" w:rsidR="004F3A75" w:rsidRDefault="004F3A75" w:rsidP="004F3A75">
      <w:pPr>
        <w:widowControl/>
        <w:jc w:val="left"/>
        <w:rPr>
          <w:rFonts w:ascii="UD デジタル 教科書体 N-R" w:eastAsia="UD デジタル 教科書体 N-R"/>
        </w:rPr>
      </w:pPr>
    </w:p>
    <w:p w14:paraId="08C15ABD" w14:textId="632F508E"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（決定退社及びその特則）</w:t>
      </w:r>
    </w:p>
    <w:p w14:paraId="7CC2BDD4" w14:textId="59CBD6FA"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第12条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各社員は会社法第</w:t>
      </w:r>
      <w:r>
        <w:rPr>
          <w:rFonts w:ascii="UD デジタル 教科書体 N-R" w:eastAsia="UD デジタル 教科書体 N-R" w:hint="eastAsia"/>
        </w:rPr>
        <w:t xml:space="preserve">　</w:t>
      </w:r>
      <w:r w:rsidRPr="004F3A75">
        <w:rPr>
          <w:rFonts w:ascii="UD デジタル 教科書体 N-R" w:eastAsia="UD デジタル 教科書体 N-R" w:hint="eastAsia"/>
        </w:rPr>
        <w:t>607</w:t>
      </w:r>
      <w:r>
        <w:rPr>
          <w:rFonts w:ascii="UD デジタル 教科書体 N-R" w:eastAsia="UD デジタル 教科書体 N-R" w:hint="eastAsia"/>
        </w:rPr>
        <w:t xml:space="preserve">　</w:t>
      </w:r>
      <w:r w:rsidRPr="004F3A75">
        <w:rPr>
          <w:rFonts w:ascii="UD デジタル 教科書体 N-R" w:eastAsia="UD デジタル 教科書体 N-R" w:hint="eastAsia"/>
        </w:rPr>
        <w:t>条の規定により退社する。</w:t>
      </w:r>
    </w:p>
    <w:p w14:paraId="5AAD6731" w14:textId="063FED08"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２</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前項の規定にかかわらず、社員が死亡した場合又は合併により消滅した場合は、当該社員の相続人その他一般承継人が当該社員の持分を承継することとする。</w:t>
      </w:r>
    </w:p>
    <w:p w14:paraId="6C4DE615" w14:textId="77777777" w:rsidR="004F3A75" w:rsidRDefault="004F3A75" w:rsidP="004F3A75">
      <w:pPr>
        <w:widowControl/>
        <w:jc w:val="left"/>
        <w:rPr>
          <w:rFonts w:ascii="UD デジタル 教科書体 N-R" w:eastAsia="UD デジタル 教科書体 N-R"/>
        </w:rPr>
      </w:pPr>
    </w:p>
    <w:p w14:paraId="495CBB6F" w14:textId="5D74FE55"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第３章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計算</w:t>
      </w:r>
      <w:r>
        <w:rPr>
          <w:rFonts w:ascii="UD デジタル 教科書体 N-R" w:eastAsia="UD デジタル 教科書体 N-R" w:hint="eastAsia"/>
        </w:rPr>
        <w:t xml:space="preserve">　</w:t>
      </w:r>
    </w:p>
    <w:p w14:paraId="058F7C1A" w14:textId="7777777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（事業年度）</w:t>
      </w:r>
    </w:p>
    <w:p w14:paraId="6C989EB3" w14:textId="1DFFA7EE"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第13条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当会社の事業年度は、毎年〇月〇日から翌年〇月○日までの年１期とする。</w:t>
      </w:r>
    </w:p>
    <w:p w14:paraId="789465BF" w14:textId="77777777" w:rsidR="004F3A75" w:rsidRPr="004F3A75" w:rsidRDefault="004F3A75" w:rsidP="004F3A75">
      <w:pPr>
        <w:widowControl/>
        <w:jc w:val="left"/>
        <w:rPr>
          <w:rFonts w:ascii="UD デジタル 教科書体 N-R" w:eastAsia="UD デジタル 教科書体 N-R"/>
        </w:rPr>
      </w:pPr>
    </w:p>
    <w:p w14:paraId="360D2E24" w14:textId="0380A05B"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（損益の分配）</w:t>
      </w:r>
    </w:p>
    <w:p w14:paraId="32AFF152" w14:textId="0F1FAAA8"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第14条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当会社の事業に関する損益分配は、総社員の同意により定める。</w:t>
      </w:r>
    </w:p>
    <w:p w14:paraId="3D831C15" w14:textId="77777777" w:rsidR="004F3A75" w:rsidRPr="004F3A75" w:rsidRDefault="004F3A75" w:rsidP="004F3A75">
      <w:pPr>
        <w:widowControl/>
        <w:jc w:val="left"/>
        <w:rPr>
          <w:rFonts w:ascii="UD デジタル 教科書体 N-R" w:eastAsia="UD デジタル 教科書体 N-R"/>
        </w:rPr>
      </w:pPr>
    </w:p>
    <w:p w14:paraId="22C9B341" w14:textId="70105468"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（分配の割合）※出資口数とは別に分配率を定める場合</w:t>
      </w:r>
    </w:p>
    <w:p w14:paraId="2EEE7DA3" w14:textId="4AAD748B"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第15条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損益分配の割合は次のとおりとする。</w:t>
      </w:r>
    </w:p>
    <w:p w14:paraId="0E569276" w14:textId="54D4A3F2"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2A3D6DD8" w14:textId="3A782E36" w:rsidR="004F3A75" w:rsidRPr="004F3A75" w:rsidRDefault="004F3A75" w:rsidP="004F3A75">
      <w:pPr>
        <w:widowControl/>
        <w:ind w:firstLineChars="300" w:firstLine="63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分配率〇〇％</w:t>
      </w:r>
    </w:p>
    <w:p w14:paraId="11ABBB0F" w14:textId="7FE67B49"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0433DBC9" w14:textId="64F20B19" w:rsidR="004F3A75" w:rsidRPr="004F3A75" w:rsidRDefault="004F3A75" w:rsidP="004F3A75">
      <w:pPr>
        <w:widowControl/>
        <w:ind w:firstLineChars="300" w:firstLine="63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分配率〇〇％</w:t>
      </w:r>
    </w:p>
    <w:p w14:paraId="54835D60" w14:textId="14D931E5"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③</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〇〇県〇〇市〇〇町〇〇丁目〇〇番〇〇号</w:t>
      </w:r>
    </w:p>
    <w:p w14:paraId="4EA1FDEC" w14:textId="4A950079" w:rsidR="004F3A75" w:rsidRPr="004F3A75" w:rsidRDefault="004F3A75" w:rsidP="004F3A75">
      <w:pPr>
        <w:widowControl/>
        <w:ind w:firstLineChars="300" w:firstLine="630"/>
        <w:jc w:val="left"/>
        <w:rPr>
          <w:rFonts w:ascii="UD デジタル 教科書体 N-R" w:eastAsia="UD デジタル 教科書体 N-R"/>
        </w:rPr>
      </w:pP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分配率〇〇％</w:t>
      </w:r>
    </w:p>
    <w:p w14:paraId="3234C7F8" w14:textId="77777777" w:rsidR="004F3A75" w:rsidRDefault="004F3A75" w:rsidP="004F3A75">
      <w:pPr>
        <w:widowControl/>
        <w:jc w:val="left"/>
        <w:rPr>
          <w:rFonts w:ascii="UD デジタル 教科書体 N-R" w:eastAsia="UD デジタル 教科書体 N-R"/>
        </w:rPr>
      </w:pPr>
    </w:p>
    <w:p w14:paraId="37971C9A" w14:textId="7B5CCD16"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第６章</w:t>
      </w:r>
      <w:r>
        <w:rPr>
          <w:rFonts w:ascii="UD デジタル 教科書体 N-R" w:eastAsia="UD デジタル 教科書体 N-R" w:hint="eastAsia"/>
        </w:rPr>
        <w:t xml:space="preserve">　</w:t>
      </w:r>
      <w:r w:rsidRPr="004F3A75">
        <w:rPr>
          <w:rFonts w:ascii="UD デジタル 教科書体 N-R" w:eastAsia="UD デジタル 教科書体 N-R" w:hint="eastAsia"/>
        </w:rPr>
        <w:t>附則</w:t>
      </w:r>
      <w:r>
        <w:rPr>
          <w:rFonts w:ascii="UD デジタル 教科書体 N-R" w:eastAsia="UD デジタル 教科書体 N-R" w:hint="eastAsia"/>
        </w:rPr>
        <w:t xml:space="preserve">　</w:t>
      </w:r>
    </w:p>
    <w:p w14:paraId="3B311FEE" w14:textId="7777777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（最初の営業年度）</w:t>
      </w:r>
    </w:p>
    <w:p w14:paraId="0BF01BBA" w14:textId="29369DD6" w:rsidR="004F3A75" w:rsidRPr="004F3A75" w:rsidRDefault="004F3A75" w:rsidP="004F3A75">
      <w:pPr>
        <w:widowControl/>
        <w:ind w:left="210" w:hangingChars="100" w:hanging="210"/>
        <w:jc w:val="left"/>
        <w:rPr>
          <w:rFonts w:ascii="UD デジタル 教科書体 N-R" w:eastAsia="UD デジタル 教科書体 N-R"/>
        </w:rPr>
      </w:pPr>
      <w:r w:rsidRPr="004F3A75">
        <w:rPr>
          <w:rFonts w:ascii="UD デジタル 教科書体 N-R" w:eastAsia="UD デジタル 教科書体 N-R" w:hint="eastAsia"/>
        </w:rPr>
        <w:t>第16条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当会社の最初の営業年度は、当会社設立の日から</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〇〇年〇〇月〇〇日までとする。</w:t>
      </w:r>
    </w:p>
    <w:p w14:paraId="6581BD14" w14:textId="77777777" w:rsidR="004F3A75" w:rsidRPr="004F3A75" w:rsidRDefault="004F3A75" w:rsidP="004F3A75">
      <w:pPr>
        <w:widowControl/>
        <w:jc w:val="left"/>
        <w:rPr>
          <w:rFonts w:ascii="UD デジタル 教科書体 N-R" w:eastAsia="UD デジタル 教科書体 N-R"/>
        </w:rPr>
      </w:pPr>
    </w:p>
    <w:p w14:paraId="15647528" w14:textId="41549916"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（定款に定めない事項）</w:t>
      </w:r>
    </w:p>
    <w:p w14:paraId="49EF370E" w14:textId="74B979F7"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第17条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この定款に定めのない事項は、すべて会社法その他法令に従う。</w:t>
      </w:r>
    </w:p>
    <w:p w14:paraId="49CAE7D5" w14:textId="77777777" w:rsidR="004F3A75" w:rsidRPr="004F3A75" w:rsidRDefault="004F3A75" w:rsidP="004F3A75">
      <w:pPr>
        <w:widowControl/>
        <w:jc w:val="left"/>
        <w:rPr>
          <w:rFonts w:ascii="UD デジタル 教科書体 N-R" w:eastAsia="UD デジタル 教科書体 N-R"/>
        </w:rPr>
      </w:pPr>
    </w:p>
    <w:p w14:paraId="791FDE69" w14:textId="3D3F8B2C" w:rsidR="004F3A75" w:rsidRPr="004F3A75" w:rsidRDefault="004F3A75" w:rsidP="004F3A75">
      <w:pPr>
        <w:widowControl/>
        <w:jc w:val="left"/>
        <w:rPr>
          <w:rFonts w:ascii="UD デジタル 教科書体 N-R" w:eastAsia="UD デジタル 教科書体 N-R"/>
        </w:rPr>
      </w:pPr>
      <w:r w:rsidRPr="004F3A75">
        <w:rPr>
          <w:rFonts w:ascii="UD デジタル 教科書体 N-R" w:eastAsia="UD デジタル 教科書体 N-R" w:hint="eastAsia"/>
        </w:rPr>
        <w:t>附</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則</w:t>
      </w:r>
    </w:p>
    <w:p w14:paraId="31530F21" w14:textId="3562C6AA" w:rsid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この定款は、○県○市○町○丁目○番○号○○生産森林組合の組織を変更して合同会社とするにつき作成したものであって、組織変更が効力を生じた日から、これを施行するものとする。</w:t>
      </w:r>
    </w:p>
    <w:p w14:paraId="3662DBAE" w14:textId="77777777" w:rsidR="004F3A75" w:rsidRPr="004F3A75" w:rsidRDefault="004F3A75" w:rsidP="004F3A75">
      <w:pPr>
        <w:widowControl/>
        <w:jc w:val="left"/>
        <w:rPr>
          <w:rFonts w:ascii="UD デジタル 教科書体 N-R" w:eastAsia="UD デジタル 教科書体 N-R"/>
        </w:rPr>
      </w:pPr>
    </w:p>
    <w:p w14:paraId="5A782CD8" w14:textId="77777777" w:rsidR="004F3A75" w:rsidRPr="004F3A75" w:rsidRDefault="004F3A75" w:rsidP="004F3A75">
      <w:pPr>
        <w:widowControl/>
        <w:ind w:firstLineChars="100" w:firstLine="210"/>
        <w:jc w:val="left"/>
        <w:rPr>
          <w:rFonts w:ascii="UD デジタル 教科書体 N-R" w:eastAsia="UD デジタル 教科書体 N-R"/>
        </w:rPr>
      </w:pPr>
      <w:r w:rsidRPr="004F3A75">
        <w:rPr>
          <w:rFonts w:ascii="UD デジタル 教科書体 N-R" w:eastAsia="UD デジタル 教科書体 N-R" w:hint="eastAsia"/>
        </w:rPr>
        <w:t>以上、〇〇合同会社設立のため、この定款を作成し、社員がこれに記名押印する。</w:t>
      </w:r>
    </w:p>
    <w:p w14:paraId="5434EA51" w14:textId="77777777" w:rsidR="004F3A75" w:rsidRDefault="004F3A75" w:rsidP="004F3A75">
      <w:pPr>
        <w:widowControl/>
        <w:jc w:val="left"/>
        <w:rPr>
          <w:rFonts w:ascii="UD デジタル 教科書体 N-R" w:eastAsia="UD デジタル 教科書体 N-R"/>
        </w:rPr>
      </w:pPr>
    </w:p>
    <w:p w14:paraId="4F5D3BBA" w14:textId="09927F93" w:rsidR="004F3A75" w:rsidRPr="004F3A75" w:rsidRDefault="004F3A75" w:rsidP="004F3A75">
      <w:pPr>
        <w:widowControl/>
        <w:ind w:firstLineChars="300" w:firstLine="630"/>
        <w:jc w:val="left"/>
        <w:rPr>
          <w:rFonts w:ascii="UD デジタル 教科書体 N-R" w:eastAsia="UD デジタル 教科書体 N-R"/>
        </w:rPr>
      </w:pPr>
      <w:r w:rsidRPr="004F3A75">
        <w:rPr>
          <w:rFonts w:ascii="UD デジタル 教科書体 N-R" w:eastAsia="UD デジタル 教科書体 N-R" w:hint="eastAsia"/>
        </w:rPr>
        <w:t>〇〇年〇〇月〇〇日</w:t>
      </w:r>
    </w:p>
    <w:p w14:paraId="6CAD8962" w14:textId="77777777" w:rsidR="004F3A75" w:rsidRDefault="004F3A75" w:rsidP="004F3A75">
      <w:pPr>
        <w:widowControl/>
        <w:jc w:val="left"/>
        <w:rPr>
          <w:rFonts w:ascii="UD デジタル 教科書体 N-R" w:eastAsia="UD デジタル 教科書体 N-R"/>
        </w:rPr>
      </w:pPr>
    </w:p>
    <w:p w14:paraId="46C91F91" w14:textId="0D0DFCF2" w:rsidR="004F3A75" w:rsidRPr="004F3A75" w:rsidRDefault="004F3A75" w:rsidP="004F3A75">
      <w:pPr>
        <w:widowControl/>
        <w:ind w:leftChars="2497" w:left="5244"/>
        <w:jc w:val="left"/>
        <w:rPr>
          <w:rFonts w:ascii="UD デジタル 教科書体 N-R" w:eastAsia="UD デジタル 教科書体 N-R"/>
        </w:rPr>
      </w:pPr>
      <w:r w:rsidRPr="004F3A75">
        <w:rPr>
          <w:rFonts w:ascii="UD デジタル 教科書体 N-R" w:eastAsia="UD デジタル 教科書体 N-R" w:hint="eastAsia"/>
        </w:rPr>
        <w:t>有限責任社員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印</w:t>
      </w:r>
    </w:p>
    <w:p w14:paraId="2CCCE514" w14:textId="7EC797DF" w:rsidR="004F3A75" w:rsidRPr="004F3A75" w:rsidRDefault="004F3A75" w:rsidP="004F3A75">
      <w:pPr>
        <w:widowControl/>
        <w:ind w:leftChars="2497" w:left="5244"/>
        <w:jc w:val="left"/>
        <w:rPr>
          <w:rFonts w:ascii="UD デジタル 教科書体 N-R" w:eastAsia="UD デジタル 教科書体 N-R"/>
        </w:rPr>
      </w:pPr>
      <w:r w:rsidRPr="004F3A75">
        <w:rPr>
          <w:rFonts w:ascii="UD デジタル 教科書体 N-R" w:eastAsia="UD デジタル 教科書体 N-R" w:hint="eastAsia"/>
        </w:rPr>
        <w:t>有限責任社員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印</w:t>
      </w:r>
    </w:p>
    <w:p w14:paraId="1AF41CB1" w14:textId="723E3976" w:rsidR="004F3A75" w:rsidRDefault="004F3A75" w:rsidP="004F3A75">
      <w:pPr>
        <w:widowControl/>
        <w:ind w:leftChars="2497" w:left="5244"/>
        <w:jc w:val="left"/>
        <w:rPr>
          <w:rFonts w:ascii="UD デジタル 教科書体 N-R" w:eastAsia="UD デジタル 教科書体 N-R"/>
        </w:rPr>
      </w:pPr>
      <w:r w:rsidRPr="004F3A75">
        <w:rPr>
          <w:rFonts w:ascii="UD デジタル 教科書体 N-R" w:eastAsia="UD デジタル 教科書体 N-R" w:hint="eastAsia"/>
        </w:rPr>
        <w:t>有限責任社員</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〇〇</w:t>
      </w:r>
      <w:r>
        <w:rPr>
          <w:rFonts w:ascii="UD デジタル 教科書体 N-R" w:eastAsia="UD デジタル 教科書体 N-R" w:hint="eastAsia"/>
        </w:rPr>
        <w:t xml:space="preserve">　</w:t>
      </w:r>
      <w:r w:rsidRPr="004F3A75">
        <w:rPr>
          <w:rFonts w:ascii="UD デジタル 教科書体 N-R" w:eastAsia="UD デジタル 教科書体 N-R" w:hint="eastAsia"/>
        </w:rPr>
        <w:t>印</w:t>
      </w:r>
    </w:p>
    <w:p w14:paraId="6062DCBA" w14:textId="2002A68D" w:rsidR="00CB65CE" w:rsidRDefault="00CB65CE">
      <w:pPr>
        <w:widowControl/>
        <w:jc w:val="left"/>
        <w:rPr>
          <w:rFonts w:ascii="UD デジタル 教科書体 N-R" w:eastAsia="UD デジタル 教科書体 N-R"/>
        </w:rPr>
      </w:pPr>
    </w:p>
    <w:p w14:paraId="1414D417" w14:textId="77777777" w:rsidR="004F3A75" w:rsidRPr="00CB65CE" w:rsidRDefault="004F3A75" w:rsidP="004F3A75">
      <w:pPr>
        <w:widowControl/>
        <w:jc w:val="left"/>
        <w:rPr>
          <w:rFonts w:ascii="UD デジタル 教科書体 N-R" w:eastAsia="UD デジタル 教科書体 N-R"/>
        </w:rPr>
      </w:pPr>
      <w:r w:rsidRPr="00CB65CE">
        <w:rPr>
          <w:rFonts w:ascii="UD デジタル 教科書体 N-R" w:eastAsia="UD デジタル 教科書体 N-R" w:hint="eastAsia"/>
        </w:rPr>
        <w:t>(定款別表)</w:t>
      </w:r>
    </w:p>
    <w:p w14:paraId="7E1920D6" w14:textId="77777777" w:rsidR="004F3A75" w:rsidRDefault="004F3A75" w:rsidP="004F3A75">
      <w:pPr>
        <w:widowControl/>
        <w:ind w:firstLineChars="100" w:firstLine="210"/>
        <w:jc w:val="left"/>
        <w:rPr>
          <w:rFonts w:ascii="UD デジタル 教科書体 N-R" w:eastAsia="UD デジタル 教科書体 N-R"/>
        </w:rPr>
      </w:pPr>
      <w:r w:rsidRPr="00CB65CE">
        <w:rPr>
          <w:rFonts w:ascii="UD デジタル 教科書体 N-R" w:eastAsia="UD デジタル 教科書体 N-R" w:hint="eastAsia"/>
        </w:rPr>
        <w:t>当会社の設立に際して金銭以外の財産を出資する者の氏名、その財産及びその価額並びにその者に対して割り当てる設立時発行株式の数は、次のとおりとする。</w:t>
      </w:r>
    </w:p>
    <w:p w14:paraId="250DB192" w14:textId="77777777" w:rsidR="004F3A75" w:rsidRDefault="004F3A75" w:rsidP="004F3A75">
      <w:pPr>
        <w:widowControl/>
        <w:jc w:val="left"/>
        <w:rPr>
          <w:rFonts w:ascii="UD デジタル 教科書体 N-R" w:eastAsia="UD デジタル 教科書体 N-R"/>
        </w:rPr>
      </w:pPr>
    </w:p>
    <w:tbl>
      <w:tblPr>
        <w:tblStyle w:val="ab"/>
        <w:tblW w:w="0" w:type="auto"/>
        <w:jc w:val="center"/>
        <w:tblLook w:val="04A0" w:firstRow="1" w:lastRow="0" w:firstColumn="1" w:lastColumn="0" w:noHBand="0" w:noVBand="1"/>
      </w:tblPr>
      <w:tblGrid>
        <w:gridCol w:w="1304"/>
        <w:gridCol w:w="1531"/>
        <w:gridCol w:w="1531"/>
        <w:gridCol w:w="1304"/>
        <w:gridCol w:w="2778"/>
      </w:tblGrid>
      <w:tr w:rsidR="004F3A75" w14:paraId="113CBA7B" w14:textId="77777777" w:rsidTr="00022D2B">
        <w:trPr>
          <w:jc w:val="center"/>
        </w:trPr>
        <w:tc>
          <w:tcPr>
            <w:tcW w:w="1304" w:type="dxa"/>
            <w:vAlign w:val="center"/>
          </w:tcPr>
          <w:p w14:paraId="19620363"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氏名</w:t>
            </w:r>
          </w:p>
        </w:tc>
        <w:tc>
          <w:tcPr>
            <w:tcW w:w="1531" w:type="dxa"/>
            <w:vAlign w:val="center"/>
          </w:tcPr>
          <w:p w14:paraId="60289C2B"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出資目的</w:t>
            </w:r>
          </w:p>
          <w:p w14:paraId="10FC0819"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lastRenderedPageBreak/>
              <w:t>である財産</w:t>
            </w:r>
          </w:p>
        </w:tc>
        <w:tc>
          <w:tcPr>
            <w:tcW w:w="1531" w:type="dxa"/>
            <w:vAlign w:val="center"/>
          </w:tcPr>
          <w:p w14:paraId="2FCF5ED4"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lastRenderedPageBreak/>
              <w:t>価格（円）</w:t>
            </w:r>
          </w:p>
        </w:tc>
        <w:tc>
          <w:tcPr>
            <w:tcW w:w="1304" w:type="dxa"/>
            <w:vAlign w:val="center"/>
          </w:tcPr>
          <w:p w14:paraId="4175CA40"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割り当てる</w:t>
            </w:r>
          </w:p>
          <w:p w14:paraId="5EDCCDEB"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lastRenderedPageBreak/>
              <w:t>株式の数</w:t>
            </w:r>
          </w:p>
        </w:tc>
        <w:tc>
          <w:tcPr>
            <w:tcW w:w="2778" w:type="dxa"/>
            <w:vAlign w:val="center"/>
          </w:tcPr>
          <w:p w14:paraId="57D493F3"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lastRenderedPageBreak/>
              <w:t>備考（持分口数）</w:t>
            </w:r>
          </w:p>
        </w:tc>
      </w:tr>
      <w:tr w:rsidR="004F3A75" w14:paraId="03FBFDD8" w14:textId="77777777" w:rsidTr="00022D2B">
        <w:trPr>
          <w:jc w:val="center"/>
        </w:trPr>
        <w:tc>
          <w:tcPr>
            <w:tcW w:w="1304" w:type="dxa"/>
            <w:vAlign w:val="center"/>
          </w:tcPr>
          <w:p w14:paraId="61CAB50F"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　○○</w:t>
            </w:r>
          </w:p>
        </w:tc>
        <w:tc>
          <w:tcPr>
            <w:tcW w:w="1531" w:type="dxa"/>
            <w:vAlign w:val="center"/>
          </w:tcPr>
          <w:p w14:paraId="3890D904"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別記のとおり</w:t>
            </w:r>
          </w:p>
        </w:tc>
        <w:tc>
          <w:tcPr>
            <w:tcW w:w="1531" w:type="dxa"/>
            <w:vAlign w:val="center"/>
          </w:tcPr>
          <w:p w14:paraId="27E23CC1"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別記のとおり</w:t>
            </w:r>
          </w:p>
        </w:tc>
        <w:tc>
          <w:tcPr>
            <w:tcW w:w="1304" w:type="dxa"/>
            <w:vAlign w:val="center"/>
          </w:tcPr>
          <w:p w14:paraId="2D418AD6"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〇〇株</w:t>
            </w:r>
          </w:p>
        </w:tc>
        <w:tc>
          <w:tcPr>
            <w:tcW w:w="2778" w:type="dxa"/>
            <w:vAlign w:val="center"/>
          </w:tcPr>
          <w:p w14:paraId="4677FB99"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○○口（○○，○○○円）</w:t>
            </w:r>
          </w:p>
        </w:tc>
      </w:tr>
      <w:tr w:rsidR="004F3A75" w14:paraId="76C82828" w14:textId="77777777" w:rsidTr="00022D2B">
        <w:trPr>
          <w:jc w:val="center"/>
        </w:trPr>
        <w:tc>
          <w:tcPr>
            <w:tcW w:w="1304" w:type="dxa"/>
          </w:tcPr>
          <w:p w14:paraId="7545F21A" w14:textId="77777777" w:rsidR="004F3A75" w:rsidRDefault="004F3A75" w:rsidP="00022D2B">
            <w:pPr>
              <w:widowControl/>
              <w:jc w:val="left"/>
              <w:rPr>
                <w:rFonts w:ascii="UD デジタル 教科書体 N-R" w:eastAsia="UD デジタル 教科書体 N-R"/>
              </w:rPr>
            </w:pPr>
          </w:p>
        </w:tc>
        <w:tc>
          <w:tcPr>
            <w:tcW w:w="1531" w:type="dxa"/>
          </w:tcPr>
          <w:p w14:paraId="1765B6D9" w14:textId="77777777" w:rsidR="004F3A75" w:rsidRDefault="004F3A75" w:rsidP="00022D2B">
            <w:pPr>
              <w:widowControl/>
              <w:jc w:val="left"/>
              <w:rPr>
                <w:rFonts w:ascii="UD デジタル 教科書体 N-R" w:eastAsia="UD デジタル 教科書体 N-R"/>
              </w:rPr>
            </w:pPr>
          </w:p>
        </w:tc>
        <w:tc>
          <w:tcPr>
            <w:tcW w:w="1531" w:type="dxa"/>
          </w:tcPr>
          <w:p w14:paraId="34246FC9" w14:textId="77777777" w:rsidR="004F3A75" w:rsidRDefault="004F3A75" w:rsidP="00022D2B">
            <w:pPr>
              <w:widowControl/>
              <w:jc w:val="left"/>
              <w:rPr>
                <w:rFonts w:ascii="UD デジタル 教科書体 N-R" w:eastAsia="UD デジタル 教科書体 N-R"/>
              </w:rPr>
            </w:pPr>
          </w:p>
        </w:tc>
        <w:tc>
          <w:tcPr>
            <w:tcW w:w="1304" w:type="dxa"/>
          </w:tcPr>
          <w:p w14:paraId="74E13A66" w14:textId="77777777" w:rsidR="004F3A75" w:rsidRDefault="004F3A75" w:rsidP="00022D2B">
            <w:pPr>
              <w:widowControl/>
              <w:jc w:val="left"/>
              <w:rPr>
                <w:rFonts w:ascii="UD デジタル 教科書体 N-R" w:eastAsia="UD デジタル 教科書体 N-R"/>
              </w:rPr>
            </w:pPr>
          </w:p>
        </w:tc>
        <w:tc>
          <w:tcPr>
            <w:tcW w:w="2778" w:type="dxa"/>
          </w:tcPr>
          <w:p w14:paraId="7F8A46B9" w14:textId="77777777" w:rsidR="004F3A75" w:rsidRDefault="004F3A75" w:rsidP="00022D2B">
            <w:pPr>
              <w:widowControl/>
              <w:jc w:val="left"/>
              <w:rPr>
                <w:rFonts w:ascii="UD デジタル 教科書体 N-R" w:eastAsia="UD デジタル 教科書体 N-R"/>
              </w:rPr>
            </w:pPr>
          </w:p>
        </w:tc>
      </w:tr>
      <w:tr w:rsidR="004F3A75" w14:paraId="2C141D86" w14:textId="77777777" w:rsidTr="00022D2B">
        <w:trPr>
          <w:jc w:val="center"/>
        </w:trPr>
        <w:tc>
          <w:tcPr>
            <w:tcW w:w="1304" w:type="dxa"/>
          </w:tcPr>
          <w:p w14:paraId="77B97798" w14:textId="77777777" w:rsidR="004F3A75" w:rsidRDefault="004F3A75" w:rsidP="00022D2B">
            <w:pPr>
              <w:widowControl/>
              <w:jc w:val="left"/>
              <w:rPr>
                <w:rFonts w:ascii="UD デジタル 教科書体 N-R" w:eastAsia="UD デジタル 教科書体 N-R"/>
              </w:rPr>
            </w:pPr>
          </w:p>
        </w:tc>
        <w:tc>
          <w:tcPr>
            <w:tcW w:w="1531" w:type="dxa"/>
          </w:tcPr>
          <w:p w14:paraId="212E062B" w14:textId="77777777" w:rsidR="004F3A75" w:rsidRDefault="004F3A75" w:rsidP="00022D2B">
            <w:pPr>
              <w:widowControl/>
              <w:jc w:val="left"/>
              <w:rPr>
                <w:rFonts w:ascii="UD デジタル 教科書体 N-R" w:eastAsia="UD デジタル 教科書体 N-R"/>
              </w:rPr>
            </w:pPr>
          </w:p>
        </w:tc>
        <w:tc>
          <w:tcPr>
            <w:tcW w:w="1531" w:type="dxa"/>
          </w:tcPr>
          <w:p w14:paraId="7DAF7483" w14:textId="77777777" w:rsidR="004F3A75" w:rsidRDefault="004F3A75" w:rsidP="00022D2B">
            <w:pPr>
              <w:widowControl/>
              <w:jc w:val="left"/>
              <w:rPr>
                <w:rFonts w:ascii="UD デジタル 教科書体 N-R" w:eastAsia="UD デジタル 教科書体 N-R"/>
              </w:rPr>
            </w:pPr>
          </w:p>
        </w:tc>
        <w:tc>
          <w:tcPr>
            <w:tcW w:w="1304" w:type="dxa"/>
          </w:tcPr>
          <w:p w14:paraId="4F15BE13" w14:textId="77777777" w:rsidR="004F3A75" w:rsidRDefault="004F3A75" w:rsidP="00022D2B">
            <w:pPr>
              <w:widowControl/>
              <w:jc w:val="left"/>
              <w:rPr>
                <w:rFonts w:ascii="UD デジタル 教科書体 N-R" w:eastAsia="UD デジタル 教科書体 N-R"/>
              </w:rPr>
            </w:pPr>
          </w:p>
        </w:tc>
        <w:tc>
          <w:tcPr>
            <w:tcW w:w="2778" w:type="dxa"/>
          </w:tcPr>
          <w:p w14:paraId="1029BBBE" w14:textId="77777777" w:rsidR="004F3A75" w:rsidRDefault="004F3A75" w:rsidP="00022D2B">
            <w:pPr>
              <w:widowControl/>
              <w:jc w:val="left"/>
              <w:rPr>
                <w:rFonts w:ascii="UD デジタル 教科書体 N-R" w:eastAsia="UD デジタル 教科書体 N-R"/>
              </w:rPr>
            </w:pPr>
          </w:p>
        </w:tc>
      </w:tr>
      <w:tr w:rsidR="004F3A75" w14:paraId="031B45AE" w14:textId="77777777" w:rsidTr="00022D2B">
        <w:trPr>
          <w:jc w:val="center"/>
        </w:trPr>
        <w:tc>
          <w:tcPr>
            <w:tcW w:w="1304" w:type="dxa"/>
            <w:vAlign w:val="center"/>
          </w:tcPr>
          <w:p w14:paraId="1ABD6BAF"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計　〇名</w:t>
            </w:r>
          </w:p>
        </w:tc>
        <w:tc>
          <w:tcPr>
            <w:tcW w:w="1531" w:type="dxa"/>
          </w:tcPr>
          <w:p w14:paraId="6FD8CF6B" w14:textId="77777777" w:rsidR="004F3A75" w:rsidRDefault="004F3A75" w:rsidP="00022D2B">
            <w:pPr>
              <w:widowControl/>
              <w:jc w:val="left"/>
              <w:rPr>
                <w:rFonts w:ascii="UD デジタル 教科書体 N-R" w:eastAsia="UD デジタル 教科書体 N-R"/>
              </w:rPr>
            </w:pPr>
          </w:p>
        </w:tc>
        <w:tc>
          <w:tcPr>
            <w:tcW w:w="1531" w:type="dxa"/>
          </w:tcPr>
          <w:p w14:paraId="6B9A3A93" w14:textId="77777777" w:rsidR="004F3A75" w:rsidRDefault="004F3A75" w:rsidP="00022D2B">
            <w:pPr>
              <w:widowControl/>
              <w:jc w:val="left"/>
              <w:rPr>
                <w:rFonts w:ascii="UD デジタル 教科書体 N-R" w:eastAsia="UD デジタル 教科書体 N-R"/>
              </w:rPr>
            </w:pPr>
          </w:p>
        </w:tc>
        <w:tc>
          <w:tcPr>
            <w:tcW w:w="1304" w:type="dxa"/>
          </w:tcPr>
          <w:p w14:paraId="16C5F93D" w14:textId="77777777" w:rsidR="004F3A75" w:rsidRDefault="004F3A75" w:rsidP="00022D2B">
            <w:pPr>
              <w:widowControl/>
              <w:jc w:val="left"/>
              <w:rPr>
                <w:rFonts w:ascii="UD デジタル 教科書体 N-R" w:eastAsia="UD デジタル 教科書体 N-R"/>
              </w:rPr>
            </w:pPr>
          </w:p>
        </w:tc>
        <w:tc>
          <w:tcPr>
            <w:tcW w:w="2778" w:type="dxa"/>
          </w:tcPr>
          <w:p w14:paraId="43F758ED" w14:textId="77777777" w:rsidR="004F3A75" w:rsidRDefault="004F3A75" w:rsidP="00022D2B">
            <w:pPr>
              <w:widowControl/>
              <w:jc w:val="left"/>
              <w:rPr>
                <w:rFonts w:ascii="UD デジタル 教科書体 N-R" w:eastAsia="UD デジタル 教科書体 N-R"/>
              </w:rPr>
            </w:pPr>
          </w:p>
        </w:tc>
      </w:tr>
    </w:tbl>
    <w:p w14:paraId="484CE5EC" w14:textId="77777777" w:rsidR="004F3A75" w:rsidRDefault="004F3A75" w:rsidP="004F3A75">
      <w:pPr>
        <w:widowControl/>
        <w:jc w:val="left"/>
        <w:rPr>
          <w:rFonts w:ascii="UD デジタル 教科書体 N-R" w:eastAsia="UD デジタル 教科書体 N-R"/>
        </w:rPr>
      </w:pPr>
    </w:p>
    <w:p w14:paraId="491D740A" w14:textId="77777777" w:rsidR="004F3A75" w:rsidRDefault="004F3A75" w:rsidP="004F3A75">
      <w:pPr>
        <w:widowControl/>
        <w:jc w:val="left"/>
        <w:rPr>
          <w:rFonts w:ascii="UD デジタル 教科書体 N-R" w:eastAsia="UD デジタル 教科書体 N-R"/>
        </w:rPr>
      </w:pPr>
      <w:r>
        <w:rPr>
          <w:rFonts w:ascii="UD デジタル 教科書体 N-R" w:eastAsia="UD デジタル 教科書体 N-R" w:hint="eastAsia"/>
        </w:rPr>
        <w:t>別記</w:t>
      </w:r>
    </w:p>
    <w:tbl>
      <w:tblPr>
        <w:tblStyle w:val="ab"/>
        <w:tblW w:w="0" w:type="auto"/>
        <w:tblLook w:val="04A0" w:firstRow="1" w:lastRow="0" w:firstColumn="1" w:lastColumn="0" w:noHBand="0" w:noVBand="1"/>
      </w:tblPr>
      <w:tblGrid>
        <w:gridCol w:w="2098"/>
        <w:gridCol w:w="850"/>
        <w:gridCol w:w="1416"/>
        <w:gridCol w:w="1531"/>
        <w:gridCol w:w="1531"/>
        <w:gridCol w:w="1020"/>
      </w:tblGrid>
      <w:tr w:rsidR="004F3A75" w14:paraId="375FE71E" w14:textId="77777777" w:rsidTr="00022D2B">
        <w:tc>
          <w:tcPr>
            <w:tcW w:w="2098" w:type="dxa"/>
            <w:vAlign w:val="center"/>
          </w:tcPr>
          <w:p w14:paraId="09F9844B"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所在地</w:t>
            </w:r>
          </w:p>
        </w:tc>
        <w:tc>
          <w:tcPr>
            <w:tcW w:w="850" w:type="dxa"/>
            <w:vAlign w:val="center"/>
          </w:tcPr>
          <w:p w14:paraId="4454F0DC"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地　目</w:t>
            </w:r>
          </w:p>
        </w:tc>
        <w:tc>
          <w:tcPr>
            <w:tcW w:w="1416" w:type="dxa"/>
            <w:vAlign w:val="center"/>
          </w:tcPr>
          <w:p w14:paraId="09A909EF"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地積(㎡)</w:t>
            </w:r>
          </w:p>
        </w:tc>
        <w:tc>
          <w:tcPr>
            <w:tcW w:w="1531" w:type="dxa"/>
            <w:vAlign w:val="center"/>
          </w:tcPr>
          <w:p w14:paraId="34EEB96B"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土地価格(円)</w:t>
            </w:r>
          </w:p>
        </w:tc>
        <w:tc>
          <w:tcPr>
            <w:tcW w:w="1531" w:type="dxa"/>
            <w:vAlign w:val="center"/>
          </w:tcPr>
          <w:p w14:paraId="454BFC10"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森林価格(円)</w:t>
            </w:r>
          </w:p>
        </w:tc>
        <w:tc>
          <w:tcPr>
            <w:tcW w:w="1020" w:type="dxa"/>
            <w:vAlign w:val="center"/>
          </w:tcPr>
          <w:p w14:paraId="0F11C283"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持分</w:t>
            </w:r>
          </w:p>
        </w:tc>
      </w:tr>
      <w:tr w:rsidR="004F3A75" w14:paraId="631BEBDA" w14:textId="77777777" w:rsidTr="00022D2B">
        <w:tc>
          <w:tcPr>
            <w:tcW w:w="2098" w:type="dxa"/>
          </w:tcPr>
          <w:p w14:paraId="75324755" w14:textId="77777777" w:rsidR="004F3A75" w:rsidRDefault="004F3A75" w:rsidP="00022D2B">
            <w:pPr>
              <w:widowControl/>
              <w:jc w:val="left"/>
              <w:rPr>
                <w:rFonts w:ascii="UD デジタル 教科書体 N-R" w:eastAsia="UD デジタル 教科書体 N-R"/>
              </w:rPr>
            </w:pPr>
          </w:p>
        </w:tc>
        <w:tc>
          <w:tcPr>
            <w:tcW w:w="850" w:type="dxa"/>
          </w:tcPr>
          <w:p w14:paraId="24E77520" w14:textId="77777777" w:rsidR="004F3A75" w:rsidRDefault="004F3A75" w:rsidP="00022D2B">
            <w:pPr>
              <w:widowControl/>
              <w:jc w:val="left"/>
              <w:rPr>
                <w:rFonts w:ascii="UD デジタル 教科書体 N-R" w:eastAsia="UD デジタル 教科書体 N-R"/>
              </w:rPr>
            </w:pPr>
          </w:p>
        </w:tc>
        <w:tc>
          <w:tcPr>
            <w:tcW w:w="1416" w:type="dxa"/>
          </w:tcPr>
          <w:p w14:paraId="5E85202B" w14:textId="77777777" w:rsidR="004F3A75" w:rsidRDefault="004F3A75" w:rsidP="00022D2B">
            <w:pPr>
              <w:widowControl/>
              <w:jc w:val="left"/>
              <w:rPr>
                <w:rFonts w:ascii="UD デジタル 教科書体 N-R" w:eastAsia="UD デジタル 教科書体 N-R"/>
              </w:rPr>
            </w:pPr>
          </w:p>
        </w:tc>
        <w:tc>
          <w:tcPr>
            <w:tcW w:w="1531" w:type="dxa"/>
          </w:tcPr>
          <w:p w14:paraId="342FFFC4" w14:textId="77777777" w:rsidR="004F3A75" w:rsidRDefault="004F3A75" w:rsidP="00022D2B">
            <w:pPr>
              <w:widowControl/>
              <w:jc w:val="left"/>
              <w:rPr>
                <w:rFonts w:ascii="UD デジタル 教科書体 N-R" w:eastAsia="UD デジタル 教科書体 N-R"/>
              </w:rPr>
            </w:pPr>
          </w:p>
        </w:tc>
        <w:tc>
          <w:tcPr>
            <w:tcW w:w="1531" w:type="dxa"/>
          </w:tcPr>
          <w:p w14:paraId="3073DC7E" w14:textId="77777777" w:rsidR="004F3A75" w:rsidRDefault="004F3A75" w:rsidP="00022D2B">
            <w:pPr>
              <w:widowControl/>
              <w:jc w:val="left"/>
              <w:rPr>
                <w:rFonts w:ascii="UD デジタル 教科書体 N-R" w:eastAsia="UD デジタル 教科書体 N-R"/>
              </w:rPr>
            </w:pPr>
          </w:p>
        </w:tc>
        <w:tc>
          <w:tcPr>
            <w:tcW w:w="1020" w:type="dxa"/>
          </w:tcPr>
          <w:p w14:paraId="67DEA2E4" w14:textId="77777777" w:rsidR="004F3A75" w:rsidRDefault="004F3A75" w:rsidP="00022D2B">
            <w:pPr>
              <w:widowControl/>
              <w:jc w:val="left"/>
              <w:rPr>
                <w:rFonts w:ascii="UD デジタル 教科書体 N-R" w:eastAsia="UD デジタル 教科書体 N-R"/>
              </w:rPr>
            </w:pPr>
          </w:p>
        </w:tc>
      </w:tr>
      <w:tr w:rsidR="004F3A75" w14:paraId="26A82C56" w14:textId="77777777" w:rsidTr="00022D2B">
        <w:tc>
          <w:tcPr>
            <w:tcW w:w="2098" w:type="dxa"/>
          </w:tcPr>
          <w:p w14:paraId="41340108" w14:textId="77777777" w:rsidR="004F3A75" w:rsidRDefault="004F3A75" w:rsidP="00022D2B">
            <w:pPr>
              <w:widowControl/>
              <w:jc w:val="left"/>
              <w:rPr>
                <w:rFonts w:ascii="UD デジタル 教科書体 N-R" w:eastAsia="UD デジタル 教科書体 N-R"/>
              </w:rPr>
            </w:pPr>
          </w:p>
        </w:tc>
        <w:tc>
          <w:tcPr>
            <w:tcW w:w="850" w:type="dxa"/>
          </w:tcPr>
          <w:p w14:paraId="03186CE5" w14:textId="77777777" w:rsidR="004F3A75" w:rsidRDefault="004F3A75" w:rsidP="00022D2B">
            <w:pPr>
              <w:widowControl/>
              <w:jc w:val="left"/>
              <w:rPr>
                <w:rFonts w:ascii="UD デジタル 教科書体 N-R" w:eastAsia="UD デジタル 教科書体 N-R"/>
              </w:rPr>
            </w:pPr>
          </w:p>
        </w:tc>
        <w:tc>
          <w:tcPr>
            <w:tcW w:w="1416" w:type="dxa"/>
          </w:tcPr>
          <w:p w14:paraId="5B1650A0" w14:textId="77777777" w:rsidR="004F3A75" w:rsidRDefault="004F3A75" w:rsidP="00022D2B">
            <w:pPr>
              <w:widowControl/>
              <w:jc w:val="left"/>
              <w:rPr>
                <w:rFonts w:ascii="UD デジタル 教科書体 N-R" w:eastAsia="UD デジタル 教科書体 N-R"/>
              </w:rPr>
            </w:pPr>
          </w:p>
        </w:tc>
        <w:tc>
          <w:tcPr>
            <w:tcW w:w="1531" w:type="dxa"/>
          </w:tcPr>
          <w:p w14:paraId="021FF641" w14:textId="77777777" w:rsidR="004F3A75" w:rsidRDefault="004F3A75" w:rsidP="00022D2B">
            <w:pPr>
              <w:widowControl/>
              <w:jc w:val="left"/>
              <w:rPr>
                <w:rFonts w:ascii="UD デジタル 教科書体 N-R" w:eastAsia="UD デジタル 教科書体 N-R"/>
              </w:rPr>
            </w:pPr>
          </w:p>
        </w:tc>
        <w:tc>
          <w:tcPr>
            <w:tcW w:w="1531" w:type="dxa"/>
          </w:tcPr>
          <w:p w14:paraId="1F36C3DA" w14:textId="77777777" w:rsidR="004F3A75" w:rsidRDefault="004F3A75" w:rsidP="00022D2B">
            <w:pPr>
              <w:widowControl/>
              <w:jc w:val="left"/>
              <w:rPr>
                <w:rFonts w:ascii="UD デジタル 教科書体 N-R" w:eastAsia="UD デジタル 教科書体 N-R"/>
              </w:rPr>
            </w:pPr>
          </w:p>
        </w:tc>
        <w:tc>
          <w:tcPr>
            <w:tcW w:w="1020" w:type="dxa"/>
          </w:tcPr>
          <w:p w14:paraId="13044A6E" w14:textId="77777777" w:rsidR="004F3A75" w:rsidRDefault="004F3A75" w:rsidP="00022D2B">
            <w:pPr>
              <w:widowControl/>
              <w:jc w:val="left"/>
              <w:rPr>
                <w:rFonts w:ascii="UD デジタル 教科書体 N-R" w:eastAsia="UD デジタル 教科書体 N-R"/>
              </w:rPr>
            </w:pPr>
          </w:p>
        </w:tc>
      </w:tr>
      <w:tr w:rsidR="004F3A75" w14:paraId="4E16B960" w14:textId="77777777" w:rsidTr="00022D2B">
        <w:tc>
          <w:tcPr>
            <w:tcW w:w="2098" w:type="dxa"/>
          </w:tcPr>
          <w:p w14:paraId="1CB9B8EF" w14:textId="77777777" w:rsidR="004F3A75" w:rsidRDefault="004F3A75" w:rsidP="00022D2B">
            <w:pPr>
              <w:widowControl/>
              <w:jc w:val="left"/>
              <w:rPr>
                <w:rFonts w:ascii="UD デジタル 教科書体 N-R" w:eastAsia="UD デジタル 教科書体 N-R"/>
              </w:rPr>
            </w:pPr>
          </w:p>
        </w:tc>
        <w:tc>
          <w:tcPr>
            <w:tcW w:w="850" w:type="dxa"/>
          </w:tcPr>
          <w:p w14:paraId="1BF86C90" w14:textId="77777777" w:rsidR="004F3A75" w:rsidRDefault="004F3A75" w:rsidP="00022D2B">
            <w:pPr>
              <w:widowControl/>
              <w:jc w:val="left"/>
              <w:rPr>
                <w:rFonts w:ascii="UD デジタル 教科書体 N-R" w:eastAsia="UD デジタル 教科書体 N-R"/>
              </w:rPr>
            </w:pPr>
          </w:p>
        </w:tc>
        <w:tc>
          <w:tcPr>
            <w:tcW w:w="1416" w:type="dxa"/>
          </w:tcPr>
          <w:p w14:paraId="24698B95" w14:textId="77777777" w:rsidR="004F3A75" w:rsidRDefault="004F3A75" w:rsidP="00022D2B">
            <w:pPr>
              <w:widowControl/>
              <w:jc w:val="left"/>
              <w:rPr>
                <w:rFonts w:ascii="UD デジタル 教科書体 N-R" w:eastAsia="UD デジタル 教科書体 N-R"/>
              </w:rPr>
            </w:pPr>
          </w:p>
        </w:tc>
        <w:tc>
          <w:tcPr>
            <w:tcW w:w="1531" w:type="dxa"/>
          </w:tcPr>
          <w:p w14:paraId="001CA09C" w14:textId="77777777" w:rsidR="004F3A75" w:rsidRDefault="004F3A75" w:rsidP="00022D2B">
            <w:pPr>
              <w:widowControl/>
              <w:jc w:val="left"/>
              <w:rPr>
                <w:rFonts w:ascii="UD デジタル 教科書体 N-R" w:eastAsia="UD デジタル 教科書体 N-R"/>
              </w:rPr>
            </w:pPr>
          </w:p>
        </w:tc>
        <w:tc>
          <w:tcPr>
            <w:tcW w:w="1531" w:type="dxa"/>
          </w:tcPr>
          <w:p w14:paraId="654A2D1A" w14:textId="77777777" w:rsidR="004F3A75" w:rsidRDefault="004F3A75" w:rsidP="00022D2B">
            <w:pPr>
              <w:widowControl/>
              <w:jc w:val="left"/>
              <w:rPr>
                <w:rFonts w:ascii="UD デジタル 教科書体 N-R" w:eastAsia="UD デジタル 教科書体 N-R"/>
              </w:rPr>
            </w:pPr>
          </w:p>
        </w:tc>
        <w:tc>
          <w:tcPr>
            <w:tcW w:w="1020" w:type="dxa"/>
          </w:tcPr>
          <w:p w14:paraId="69B133A2" w14:textId="77777777" w:rsidR="004F3A75" w:rsidRDefault="004F3A75" w:rsidP="00022D2B">
            <w:pPr>
              <w:widowControl/>
              <w:jc w:val="left"/>
              <w:rPr>
                <w:rFonts w:ascii="UD デジタル 教科書体 N-R" w:eastAsia="UD デジタル 教科書体 N-R"/>
              </w:rPr>
            </w:pPr>
          </w:p>
        </w:tc>
      </w:tr>
      <w:tr w:rsidR="004F3A75" w14:paraId="237F0365" w14:textId="77777777" w:rsidTr="00022D2B">
        <w:tc>
          <w:tcPr>
            <w:tcW w:w="2098" w:type="dxa"/>
          </w:tcPr>
          <w:p w14:paraId="58D26473" w14:textId="77777777" w:rsidR="004F3A75" w:rsidRDefault="004F3A75" w:rsidP="00022D2B">
            <w:pPr>
              <w:widowControl/>
              <w:jc w:val="left"/>
              <w:rPr>
                <w:rFonts w:ascii="UD デジタル 教科書体 N-R" w:eastAsia="UD デジタル 教科書体 N-R"/>
              </w:rPr>
            </w:pPr>
          </w:p>
        </w:tc>
        <w:tc>
          <w:tcPr>
            <w:tcW w:w="850" w:type="dxa"/>
          </w:tcPr>
          <w:p w14:paraId="1A64820C" w14:textId="77777777" w:rsidR="004F3A75" w:rsidRDefault="004F3A75" w:rsidP="00022D2B">
            <w:pPr>
              <w:widowControl/>
              <w:jc w:val="left"/>
              <w:rPr>
                <w:rFonts w:ascii="UD デジタル 教科書体 N-R" w:eastAsia="UD デジタル 教科書体 N-R"/>
              </w:rPr>
            </w:pPr>
          </w:p>
        </w:tc>
        <w:tc>
          <w:tcPr>
            <w:tcW w:w="1416" w:type="dxa"/>
          </w:tcPr>
          <w:p w14:paraId="1CDDB9EA" w14:textId="77777777" w:rsidR="004F3A75" w:rsidRDefault="004F3A75" w:rsidP="00022D2B">
            <w:pPr>
              <w:widowControl/>
              <w:jc w:val="left"/>
              <w:rPr>
                <w:rFonts w:ascii="UD デジタル 教科書体 N-R" w:eastAsia="UD デジタル 教科書体 N-R"/>
              </w:rPr>
            </w:pPr>
          </w:p>
        </w:tc>
        <w:tc>
          <w:tcPr>
            <w:tcW w:w="1531" w:type="dxa"/>
          </w:tcPr>
          <w:p w14:paraId="0131F84A" w14:textId="77777777" w:rsidR="004F3A75" w:rsidRDefault="004F3A75" w:rsidP="00022D2B">
            <w:pPr>
              <w:widowControl/>
              <w:jc w:val="left"/>
              <w:rPr>
                <w:rFonts w:ascii="UD デジタル 教科書体 N-R" w:eastAsia="UD デジタル 教科書体 N-R"/>
              </w:rPr>
            </w:pPr>
          </w:p>
        </w:tc>
        <w:tc>
          <w:tcPr>
            <w:tcW w:w="1531" w:type="dxa"/>
          </w:tcPr>
          <w:p w14:paraId="750EDDC9" w14:textId="77777777" w:rsidR="004F3A75" w:rsidRDefault="004F3A75" w:rsidP="00022D2B">
            <w:pPr>
              <w:widowControl/>
              <w:jc w:val="left"/>
              <w:rPr>
                <w:rFonts w:ascii="UD デジタル 教科書体 N-R" w:eastAsia="UD デジタル 教科書体 N-R"/>
              </w:rPr>
            </w:pPr>
          </w:p>
        </w:tc>
        <w:tc>
          <w:tcPr>
            <w:tcW w:w="1020" w:type="dxa"/>
          </w:tcPr>
          <w:p w14:paraId="565F5CFC" w14:textId="77777777" w:rsidR="004F3A75" w:rsidRDefault="004F3A75" w:rsidP="00022D2B">
            <w:pPr>
              <w:widowControl/>
              <w:jc w:val="left"/>
              <w:rPr>
                <w:rFonts w:ascii="UD デジタル 教科書体 N-R" w:eastAsia="UD デジタル 教科書体 N-R"/>
              </w:rPr>
            </w:pPr>
          </w:p>
        </w:tc>
      </w:tr>
      <w:tr w:rsidR="004F3A75" w14:paraId="0EDB75AF" w14:textId="77777777" w:rsidTr="00022D2B">
        <w:tc>
          <w:tcPr>
            <w:tcW w:w="2098" w:type="dxa"/>
            <w:vAlign w:val="center"/>
          </w:tcPr>
          <w:p w14:paraId="5AB1F6FB" w14:textId="77777777" w:rsidR="004F3A75" w:rsidRDefault="004F3A75" w:rsidP="00022D2B">
            <w:pPr>
              <w:widowControl/>
              <w:jc w:val="center"/>
              <w:rPr>
                <w:rFonts w:ascii="UD デジタル 教科書体 N-R" w:eastAsia="UD デジタル 教科書体 N-R"/>
              </w:rPr>
            </w:pPr>
            <w:r>
              <w:rPr>
                <w:rFonts w:ascii="UD デジタル 教科書体 N-R" w:eastAsia="UD デジタル 教科書体 N-R" w:hint="eastAsia"/>
              </w:rPr>
              <w:t>計</w:t>
            </w:r>
          </w:p>
        </w:tc>
        <w:tc>
          <w:tcPr>
            <w:tcW w:w="850" w:type="dxa"/>
          </w:tcPr>
          <w:p w14:paraId="785CEB59" w14:textId="77777777" w:rsidR="004F3A75" w:rsidRDefault="004F3A75" w:rsidP="00022D2B">
            <w:pPr>
              <w:widowControl/>
              <w:jc w:val="left"/>
              <w:rPr>
                <w:rFonts w:ascii="UD デジタル 教科書体 N-R" w:eastAsia="UD デジタル 教科書体 N-R"/>
              </w:rPr>
            </w:pPr>
          </w:p>
        </w:tc>
        <w:tc>
          <w:tcPr>
            <w:tcW w:w="1416" w:type="dxa"/>
          </w:tcPr>
          <w:p w14:paraId="1FBDB251" w14:textId="77777777" w:rsidR="004F3A75" w:rsidRDefault="004F3A75" w:rsidP="00022D2B">
            <w:pPr>
              <w:widowControl/>
              <w:jc w:val="left"/>
              <w:rPr>
                <w:rFonts w:ascii="UD デジタル 教科書体 N-R" w:eastAsia="UD デジタル 教科書体 N-R"/>
              </w:rPr>
            </w:pPr>
          </w:p>
        </w:tc>
        <w:tc>
          <w:tcPr>
            <w:tcW w:w="1531" w:type="dxa"/>
          </w:tcPr>
          <w:p w14:paraId="4B6E8001" w14:textId="77777777" w:rsidR="004F3A75" w:rsidRDefault="004F3A75" w:rsidP="00022D2B">
            <w:pPr>
              <w:widowControl/>
              <w:jc w:val="left"/>
              <w:rPr>
                <w:rFonts w:ascii="UD デジタル 教科書体 N-R" w:eastAsia="UD デジタル 教科書体 N-R"/>
              </w:rPr>
            </w:pPr>
          </w:p>
        </w:tc>
        <w:tc>
          <w:tcPr>
            <w:tcW w:w="1531" w:type="dxa"/>
          </w:tcPr>
          <w:p w14:paraId="69317124" w14:textId="77777777" w:rsidR="004F3A75" w:rsidRDefault="004F3A75" w:rsidP="00022D2B">
            <w:pPr>
              <w:widowControl/>
              <w:jc w:val="left"/>
              <w:rPr>
                <w:rFonts w:ascii="UD デジタル 教科書体 N-R" w:eastAsia="UD デジタル 教科書体 N-R"/>
              </w:rPr>
            </w:pPr>
          </w:p>
        </w:tc>
        <w:tc>
          <w:tcPr>
            <w:tcW w:w="1020" w:type="dxa"/>
          </w:tcPr>
          <w:p w14:paraId="28CE568F" w14:textId="77777777" w:rsidR="004F3A75" w:rsidRDefault="004F3A75" w:rsidP="00022D2B">
            <w:pPr>
              <w:widowControl/>
              <w:jc w:val="left"/>
              <w:rPr>
                <w:rFonts w:ascii="UD デジタル 教科書体 N-R" w:eastAsia="UD デジタル 教科書体 N-R"/>
              </w:rPr>
            </w:pPr>
            <w:r>
              <w:rPr>
                <w:rFonts w:ascii="UD デジタル 教科書体 N-R" w:eastAsia="UD デジタル 教科書体 N-R" w:hint="eastAsia"/>
              </w:rPr>
              <w:t>１／〇</w:t>
            </w:r>
          </w:p>
        </w:tc>
      </w:tr>
    </w:tbl>
    <w:p w14:paraId="143E63DD" w14:textId="77777777" w:rsidR="004F3A75" w:rsidRDefault="004F3A75" w:rsidP="004F3A75">
      <w:pPr>
        <w:widowControl/>
        <w:jc w:val="left"/>
        <w:rPr>
          <w:rFonts w:ascii="UD デジタル 教科書体 N-R" w:eastAsia="UD デジタル 教科書体 N-R"/>
        </w:rPr>
      </w:pPr>
    </w:p>
    <w:p w14:paraId="3889CBFC" w14:textId="77777777" w:rsidR="004F3A75" w:rsidRDefault="004F3A75" w:rsidP="004F3A75">
      <w:pPr>
        <w:widowControl/>
        <w:jc w:val="left"/>
        <w:rPr>
          <w:rFonts w:ascii="UD デジタル 教科書体 N-R" w:eastAsia="UD デジタル 教科書体 N-R"/>
        </w:rPr>
      </w:pPr>
    </w:p>
    <w:p w14:paraId="19634CF4" w14:textId="77777777" w:rsidR="004F3A75" w:rsidRDefault="004F3A75" w:rsidP="004F3A75">
      <w:pPr>
        <w:widowControl/>
        <w:jc w:val="left"/>
        <w:rPr>
          <w:rFonts w:ascii="UD デジタル 教科書体 N-R" w:eastAsia="UD デジタル 教科書体 N-R"/>
        </w:rPr>
      </w:pPr>
      <w:r>
        <w:rPr>
          <w:rFonts w:ascii="UD デジタル 教科書体 N-R" w:eastAsia="UD デジタル 教科書体 N-R"/>
        </w:rPr>
        <w:br w:type="page"/>
      </w:r>
    </w:p>
    <w:p w14:paraId="23CCF4CA"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lastRenderedPageBreak/>
        <w:t>（様式 16）</w:t>
      </w:r>
    </w:p>
    <w:p w14:paraId="08D79F43"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認可地縁団体 規約例</w:t>
      </w:r>
    </w:p>
    <w:p w14:paraId="6E498BF5" w14:textId="77777777" w:rsidR="00C14903" w:rsidRDefault="00C14903" w:rsidP="00C14903">
      <w:pPr>
        <w:widowControl/>
        <w:jc w:val="left"/>
        <w:rPr>
          <w:rFonts w:ascii="UD デジタル 教科書体 N-R" w:eastAsia="UD デジタル 教科書体 N-R"/>
        </w:rPr>
      </w:pPr>
    </w:p>
    <w:p w14:paraId="53057174" w14:textId="7919CFE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 xml:space="preserve">〇〇自治会規約 </w:t>
      </w:r>
    </w:p>
    <w:p w14:paraId="766ED834" w14:textId="77777777" w:rsidR="00C14903" w:rsidRDefault="00C14903" w:rsidP="00C14903">
      <w:pPr>
        <w:widowControl/>
        <w:jc w:val="left"/>
        <w:rPr>
          <w:rFonts w:ascii="UD デジタル 教科書体 N-R" w:eastAsia="UD デジタル 教科書体 N-R"/>
        </w:rPr>
      </w:pPr>
    </w:p>
    <w:p w14:paraId="12DE5E1D" w14:textId="67D87860"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１章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総則</w:t>
      </w:r>
      <w:r>
        <w:rPr>
          <w:rFonts w:ascii="UD デジタル 教科書体 N-R" w:eastAsia="UD デジタル 教科書体 N-R" w:hint="eastAsia"/>
        </w:rPr>
        <w:t xml:space="preserve">　</w:t>
      </w:r>
    </w:p>
    <w:p w14:paraId="77CD3262"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（目的）</w:t>
      </w:r>
    </w:p>
    <w:p w14:paraId="6A7A19C1" w14:textId="01BA32A2"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１</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本会は、次に掲げる地域的な共同活動を行うことにより、良好な地域社会の維持及び形成に資することを目的とする。</w:t>
      </w:r>
    </w:p>
    <w:p w14:paraId="693AFE8B" w14:textId="3955DD2B"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区域内の住民相互の連絡及び親睦</w:t>
      </w:r>
    </w:p>
    <w:p w14:paraId="1743F6E3" w14:textId="1ADEB8A5"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美化・清掃等区域内の環境の整備</w:t>
      </w:r>
    </w:p>
    <w:p w14:paraId="25631485" w14:textId="5535248F"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防犯・防災並びに生活環境の向上</w:t>
      </w:r>
    </w:p>
    <w:p w14:paraId="6516F2AE" w14:textId="0C8A19A5"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④</w:t>
      </w:r>
      <w:r>
        <w:rPr>
          <w:rFonts w:ascii="UD デジタル 教科書体 N-R" w:eastAsia="UD デジタル 教科書体 N-R" w:hint="eastAsia"/>
        </w:rPr>
        <w:t xml:space="preserve">　</w:t>
      </w:r>
      <w:r w:rsidRPr="00C14903">
        <w:rPr>
          <w:rFonts w:ascii="UD デジタル 教科書体 N-R" w:eastAsia="UD デジタル 教科書体 N-R" w:hint="eastAsia"/>
        </w:rPr>
        <w:t>集会施設の維持・管理</w:t>
      </w:r>
    </w:p>
    <w:p w14:paraId="3C68D82D" w14:textId="77EEA9C0"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⑤</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保有資産の維持・管理（保有森林の維持・管理）</w:t>
      </w:r>
    </w:p>
    <w:p w14:paraId="1D39FD75" w14:textId="1E7EFE83"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⑥</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〇〇〇〇〇〇〇〇〇</w:t>
      </w:r>
    </w:p>
    <w:p w14:paraId="54BD3371" w14:textId="7CA6D34B"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⑦</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その他、本会の目的を達成するために必要なこと</w:t>
      </w:r>
    </w:p>
    <w:p w14:paraId="14A59D5B" w14:textId="77777777" w:rsidR="00C14903" w:rsidRDefault="00C14903" w:rsidP="00C14903">
      <w:pPr>
        <w:widowControl/>
        <w:jc w:val="left"/>
        <w:rPr>
          <w:rFonts w:ascii="UD デジタル 教科書体 N-R" w:eastAsia="UD デジタル 教科書体 N-R"/>
        </w:rPr>
      </w:pPr>
    </w:p>
    <w:p w14:paraId="796B49E4" w14:textId="5F3523A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（名称）</w:t>
      </w:r>
    </w:p>
    <w:p w14:paraId="23FEB9D9" w14:textId="1C886C5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２</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本会は、〇〇自治会と称する。</w:t>
      </w:r>
    </w:p>
    <w:p w14:paraId="7D9837B6" w14:textId="77777777" w:rsidR="00C14903" w:rsidRDefault="00C14903" w:rsidP="00C14903">
      <w:pPr>
        <w:widowControl/>
        <w:jc w:val="left"/>
        <w:rPr>
          <w:rFonts w:ascii="UD デジタル 教科書体 N-R" w:eastAsia="UD デジタル 教科書体 N-R"/>
        </w:rPr>
      </w:pPr>
    </w:p>
    <w:p w14:paraId="7E2C83C8" w14:textId="309274D1"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（区域）</w:t>
      </w:r>
    </w:p>
    <w:p w14:paraId="0CC89A94" w14:textId="59CE6BAE"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３</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本会の区域は、〇〇市〇〇町〇〇丁目〇〇番地から〇〇番地までの区域とする。</w:t>
      </w:r>
    </w:p>
    <w:p w14:paraId="76401AEF" w14:textId="77777777" w:rsidR="00C14903" w:rsidRDefault="00C14903" w:rsidP="00C14903">
      <w:pPr>
        <w:widowControl/>
        <w:jc w:val="left"/>
        <w:rPr>
          <w:rFonts w:ascii="UD デジタル 教科書体 N-R" w:eastAsia="UD デジタル 教科書体 N-R"/>
        </w:rPr>
      </w:pPr>
    </w:p>
    <w:p w14:paraId="06DECA41" w14:textId="539E2D63"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（事務所の所在地）</w:t>
      </w:r>
    </w:p>
    <w:p w14:paraId="2C01D2B7" w14:textId="55010E38"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４条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本会の事務所は、〇〇市〇〇町〇〇丁目〇〇番地（〇〇公民館）におく。</w:t>
      </w:r>
    </w:p>
    <w:p w14:paraId="4ADDA628" w14:textId="77777777" w:rsidR="00C14903" w:rsidRDefault="00C14903" w:rsidP="00C14903">
      <w:pPr>
        <w:widowControl/>
        <w:jc w:val="left"/>
        <w:rPr>
          <w:rFonts w:ascii="UD デジタル 教科書体 N-R" w:eastAsia="UD デジタル 教科書体 N-R"/>
        </w:rPr>
      </w:pPr>
    </w:p>
    <w:p w14:paraId="5CFD8BAC" w14:textId="14563937"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２章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会員</w:t>
      </w:r>
      <w:r>
        <w:rPr>
          <w:rFonts w:ascii="UD デジタル 教科書体 N-R" w:eastAsia="UD デジタル 教科書体 N-R" w:hint="eastAsia"/>
        </w:rPr>
        <w:t xml:space="preserve">　</w:t>
      </w:r>
    </w:p>
    <w:p w14:paraId="05E4337C"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（会員）</w:t>
      </w:r>
    </w:p>
    <w:p w14:paraId="1E97C20A" w14:textId="0C0FE0CD"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５</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本会の会員は、</w:t>
      </w:r>
      <w:r>
        <w:rPr>
          <w:rFonts w:ascii="UD デジタル 教科書体 N-R" w:eastAsia="UD デジタル 教科書体 N-R" w:hint="eastAsia"/>
        </w:rPr>
        <w:t>第</w:t>
      </w:r>
      <w:r w:rsidRPr="00C14903">
        <w:rPr>
          <w:rFonts w:ascii="UD デジタル 教科書体 N-R" w:eastAsia="UD デジタル 教科書体 N-R" w:hint="eastAsia"/>
        </w:rPr>
        <w:t>３</w:t>
      </w:r>
      <w:r>
        <w:rPr>
          <w:rFonts w:ascii="UD デジタル 教科書体 N-R" w:eastAsia="UD デジタル 教科書体 N-R" w:hint="eastAsia"/>
        </w:rPr>
        <w:t>条</w:t>
      </w:r>
      <w:r w:rsidRPr="00C14903">
        <w:rPr>
          <w:rFonts w:ascii="UD デジタル 教科書体 N-R" w:eastAsia="UD デジタル 教科書体 N-R" w:hint="eastAsia"/>
        </w:rPr>
        <w:t>に定める区域に住所を有する個人とする。</w:t>
      </w:r>
    </w:p>
    <w:p w14:paraId="3EFBB0A1" w14:textId="1B1D4E3A"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この会の活動を賛助する団体及び法人は、賛助会員となることができる。</w:t>
      </w:r>
    </w:p>
    <w:p w14:paraId="02F1F82E" w14:textId="77777777" w:rsidR="00C14903" w:rsidRDefault="00C14903" w:rsidP="00C14903">
      <w:pPr>
        <w:widowControl/>
        <w:jc w:val="left"/>
        <w:rPr>
          <w:rFonts w:ascii="UD デジタル 教科書体 N-R" w:eastAsia="UD デジタル 教科書体 N-R"/>
        </w:rPr>
      </w:pPr>
    </w:p>
    <w:p w14:paraId="58B3F6C4" w14:textId="343C28B2"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（会費）</w:t>
      </w:r>
    </w:p>
    <w:p w14:paraId="0B0E94B9" w14:textId="3C00A2D7"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６</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会員は、総会において別に定める会費を納入しなければならない。</w:t>
      </w:r>
    </w:p>
    <w:p w14:paraId="496C36AD" w14:textId="6AF5742B"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賛助会員は、総会において別に定める会費を納入しなければならない。</w:t>
      </w:r>
    </w:p>
    <w:p w14:paraId="53DEE9BE" w14:textId="77777777" w:rsidR="00C14903" w:rsidRDefault="00C14903" w:rsidP="00C14903">
      <w:pPr>
        <w:widowControl/>
        <w:jc w:val="left"/>
        <w:rPr>
          <w:rFonts w:ascii="UD デジタル 教科書体 N-R" w:eastAsia="UD デジタル 教科書体 N-R"/>
        </w:rPr>
      </w:pPr>
    </w:p>
    <w:p w14:paraId="577A70E6" w14:textId="17CAA314"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（入会）</w:t>
      </w:r>
    </w:p>
    <w:p w14:paraId="2768F73E" w14:textId="29BA06B3"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lastRenderedPageBreak/>
        <w:t>第</w:t>
      </w:r>
      <w:r w:rsidRPr="00C14903">
        <w:rPr>
          <w:rFonts w:ascii="UD デジタル 教科書体 N-R" w:eastAsia="UD デジタル 教科書体 N-R" w:hint="eastAsia"/>
        </w:rPr>
        <w:t>７</w:t>
      </w:r>
      <w:r>
        <w:rPr>
          <w:rFonts w:ascii="UD デジタル 教科書体 N-R" w:eastAsia="UD デジタル 教科書体 N-R" w:hint="eastAsia"/>
        </w:rPr>
        <w:t>条　第</w:t>
      </w:r>
      <w:r w:rsidRPr="00C14903">
        <w:rPr>
          <w:rFonts w:ascii="UD デジタル 教科書体 N-R" w:eastAsia="UD デジタル 教科書体 N-R" w:hint="eastAsia"/>
        </w:rPr>
        <w:t>３</w:t>
      </w:r>
      <w:r>
        <w:rPr>
          <w:rFonts w:ascii="UD デジタル 教科書体 N-R" w:eastAsia="UD デジタル 教科書体 N-R" w:hint="eastAsia"/>
        </w:rPr>
        <w:t>条</w:t>
      </w:r>
      <w:r w:rsidRPr="00C14903">
        <w:rPr>
          <w:rFonts w:ascii="UD デジタル 教科書体 N-R" w:eastAsia="UD デジタル 教科書体 N-R" w:hint="eastAsia"/>
        </w:rPr>
        <w:t>に定める区域に住所を有する個人で本会に入会しようとする者は、入会申込書を会長に提出しなければならない。</w:t>
      </w:r>
    </w:p>
    <w:p w14:paraId="702C7387" w14:textId="609FD159"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本会は、前項の入会申込みがあった場合には、正当な理由なくこれを拒んではならない。</w:t>
      </w:r>
    </w:p>
    <w:p w14:paraId="24A0C311" w14:textId="77777777" w:rsidR="00C14903" w:rsidRDefault="00C14903" w:rsidP="00C14903">
      <w:pPr>
        <w:widowControl/>
        <w:jc w:val="left"/>
        <w:rPr>
          <w:rFonts w:ascii="UD デジタル 教科書体 N-R" w:eastAsia="UD デジタル 教科書体 N-R"/>
        </w:rPr>
      </w:pPr>
    </w:p>
    <w:p w14:paraId="70129617" w14:textId="6E2F38BE" w:rsidR="004F3A75" w:rsidRDefault="00C14903" w:rsidP="00C14903">
      <w:pPr>
        <w:widowControl/>
        <w:jc w:val="left"/>
        <w:rPr>
          <w:rFonts w:ascii="UD デジタル 教科書体 N-R" w:eastAsia="UD デジタル 教科書体 N-R"/>
        </w:rPr>
      </w:pPr>
      <w:r w:rsidRPr="00C14903">
        <w:rPr>
          <w:rFonts w:ascii="UD デジタル 教科書体 N-R" w:eastAsia="UD デジタル 教科書体 N-R" w:hint="eastAsia"/>
        </w:rPr>
        <w:t>（退会等）</w:t>
      </w:r>
    </w:p>
    <w:p w14:paraId="5A524133" w14:textId="79CCF3C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８条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会員が次の各号の一に該当する場合には退会したものとする。</w:t>
      </w:r>
    </w:p>
    <w:p w14:paraId="209C2795" w14:textId="5ADC013B"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第</w:t>
      </w:r>
      <w:r w:rsidRPr="00C14903">
        <w:rPr>
          <w:rFonts w:ascii="UD デジタル 教科書体 N-R" w:eastAsia="UD デジタル 教科書体 N-R" w:hint="eastAsia"/>
        </w:rPr>
        <w:t>３</w:t>
      </w:r>
      <w:r>
        <w:rPr>
          <w:rFonts w:ascii="UD デジタル 教科書体 N-R" w:eastAsia="UD デジタル 教科書体 N-R" w:hint="eastAsia"/>
        </w:rPr>
        <w:t>条</w:t>
      </w:r>
      <w:r w:rsidRPr="00C14903">
        <w:rPr>
          <w:rFonts w:ascii="UD デジタル 教科書体 N-R" w:eastAsia="UD デジタル 教科書体 N-R" w:hint="eastAsia"/>
        </w:rPr>
        <w:t>に定める区域内に住所を有しなくなった場合</w:t>
      </w:r>
    </w:p>
    <w:p w14:paraId="21A74F61" w14:textId="49522A5D"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本人より退会届が会長に提出された場合</w:t>
      </w:r>
    </w:p>
    <w:p w14:paraId="2A9D0452" w14:textId="7CE79A0E"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会員が死亡し、又は失踪宣告を受けたときは、その資格を喪失する。</w:t>
      </w:r>
    </w:p>
    <w:p w14:paraId="24E037D2" w14:textId="77777777" w:rsidR="00C14903" w:rsidRDefault="00C14903" w:rsidP="00C14903">
      <w:pPr>
        <w:widowControl/>
        <w:jc w:val="left"/>
        <w:rPr>
          <w:rFonts w:ascii="UD デジタル 教科書体 N-R" w:eastAsia="UD デジタル 教科書体 N-R"/>
        </w:rPr>
      </w:pPr>
    </w:p>
    <w:p w14:paraId="64BB8D96" w14:textId="46682856"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（拠出金品の不返還）</w:t>
      </w:r>
    </w:p>
    <w:p w14:paraId="0A339E7E" w14:textId="3044BC3C"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９</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退会した会員がすでに納入した入会金、会費その他の拠出金品は、返還しない。</w:t>
      </w:r>
    </w:p>
    <w:p w14:paraId="11E714B8" w14:textId="77777777" w:rsidR="00C14903" w:rsidRDefault="00C14903" w:rsidP="00C14903">
      <w:pPr>
        <w:widowControl/>
        <w:jc w:val="left"/>
        <w:rPr>
          <w:rFonts w:ascii="UD デジタル 教科書体 N-R" w:eastAsia="UD デジタル 教科書体 N-R"/>
        </w:rPr>
      </w:pPr>
    </w:p>
    <w:p w14:paraId="795409EF" w14:textId="48CA3F3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３章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役員</w:t>
      </w:r>
      <w:r>
        <w:rPr>
          <w:rFonts w:ascii="UD デジタル 教科書体 N-R" w:eastAsia="UD デジタル 教科書体 N-R" w:hint="eastAsia"/>
        </w:rPr>
        <w:t xml:space="preserve">　</w:t>
      </w:r>
    </w:p>
    <w:p w14:paraId="280DFE93"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（役員の種別）</w:t>
      </w:r>
    </w:p>
    <w:p w14:paraId="3BEC24D8" w14:textId="07233F89"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10</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この会に、次の役員を置く。</w:t>
      </w:r>
    </w:p>
    <w:p w14:paraId="6D4E4B55" w14:textId="046AFBF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会長</w:t>
      </w:r>
      <w:r>
        <w:rPr>
          <w:rFonts w:ascii="UD デジタル 教科書体 N-R" w:eastAsia="UD デジタル 教科書体 N-R" w:hint="eastAsia"/>
        </w:rPr>
        <w:t xml:space="preserve">　</w:t>
      </w:r>
      <w:r w:rsidRPr="00C14903">
        <w:rPr>
          <w:rFonts w:ascii="UD デジタル 教科書体 N-R" w:eastAsia="UD デジタル 教科書体 N-R" w:hint="eastAsia"/>
        </w:rPr>
        <w:t>１人</w:t>
      </w:r>
    </w:p>
    <w:p w14:paraId="6FACE60D" w14:textId="1D6D0EDF"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副会長</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〇人</w:t>
      </w:r>
    </w:p>
    <w:p w14:paraId="57026965" w14:textId="77133861"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その他の役員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〇人</w:t>
      </w:r>
    </w:p>
    <w:p w14:paraId="12923E75" w14:textId="1282A0D4"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④</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会計</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〇人</w:t>
      </w:r>
    </w:p>
    <w:p w14:paraId="0F72BE29" w14:textId="38D368A5"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⑤</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書記</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〇人</w:t>
      </w:r>
    </w:p>
    <w:p w14:paraId="3FF5F274" w14:textId="6BEE4817"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⑥</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監事</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〇人</w:t>
      </w:r>
    </w:p>
    <w:p w14:paraId="10720C6B" w14:textId="77777777" w:rsidR="00C14903" w:rsidRDefault="00C14903" w:rsidP="00C14903">
      <w:pPr>
        <w:widowControl/>
        <w:jc w:val="left"/>
        <w:rPr>
          <w:rFonts w:ascii="UD デジタル 教科書体 N-R" w:eastAsia="UD デジタル 教科書体 N-R"/>
        </w:rPr>
      </w:pPr>
    </w:p>
    <w:p w14:paraId="59631186" w14:textId="1750C3BE"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（役員の選任）</w:t>
      </w:r>
    </w:p>
    <w:p w14:paraId="48A42329" w14:textId="7B2C8700"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11</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役員は、総会において、会員の中から選任する。</w:t>
      </w:r>
    </w:p>
    <w:p w14:paraId="5BE5C1CC" w14:textId="223663AB"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監事と会長、副会長及びその他役員は、相互に兼ねることはできない。</w:t>
      </w:r>
    </w:p>
    <w:p w14:paraId="2C2C531A" w14:textId="77777777" w:rsidR="00C14903" w:rsidRDefault="00C14903" w:rsidP="00C14903">
      <w:pPr>
        <w:widowControl/>
        <w:jc w:val="left"/>
        <w:rPr>
          <w:rFonts w:ascii="UD デジタル 教科書体 N-R" w:eastAsia="UD デジタル 教科書体 N-R"/>
        </w:rPr>
      </w:pPr>
    </w:p>
    <w:p w14:paraId="18488A26" w14:textId="7644102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（役員の職務）</w:t>
      </w:r>
    </w:p>
    <w:p w14:paraId="31E8A1E2" w14:textId="42140AC3"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12</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会長は、本会を代表し、会務を総括する。</w:t>
      </w:r>
    </w:p>
    <w:p w14:paraId="73A3C396" w14:textId="15EDA09A"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副会長は、会長を補佐し、会長に事故があるとき又は会長が欠けたときは、会長があらかじめ指名した順序によって、その職務を代行する。</w:t>
      </w:r>
    </w:p>
    <w:p w14:paraId="6C9357FC" w14:textId="14684156"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３</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その他役員は、本会における専任業務を遂行する。</w:t>
      </w:r>
    </w:p>
    <w:p w14:paraId="6BA3608C" w14:textId="3F55EB93"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４</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会計は、本会の出納事務を処理し、会計事務に関する帳簿及び書類を管理する。</w:t>
      </w:r>
    </w:p>
    <w:p w14:paraId="75BBBA64" w14:textId="1EFD4026"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５</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書記は、本会に関する一切の記録業務を遂行する。</w:t>
      </w:r>
    </w:p>
    <w:p w14:paraId="3DEA7EF2" w14:textId="3DC0D471"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６</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監事は、次に掲げる業務を行う。</w:t>
      </w:r>
    </w:p>
    <w:p w14:paraId="6814E40D" w14:textId="66810E27"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lastRenderedPageBreak/>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本会の会計及び資産の状況を監査すること。</w:t>
      </w:r>
    </w:p>
    <w:p w14:paraId="047DB446" w14:textId="6E326C4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会長、副会長及びその他の役員の業務の執行状況を監査すること。</w:t>
      </w:r>
    </w:p>
    <w:p w14:paraId="01C8B72F" w14:textId="5836EB8A" w:rsidR="00C14903" w:rsidRPr="00C14903" w:rsidRDefault="00C14903" w:rsidP="00C14903">
      <w:pPr>
        <w:widowControl/>
        <w:ind w:leftChars="100" w:left="42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会計及び資産の状況又は業務執行について、不整の事実を発見したときは、これを総会に報告すること。</w:t>
      </w:r>
    </w:p>
    <w:p w14:paraId="0C2843BE" w14:textId="40C113F3"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④</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前号の報告をするため必要があるときは、総会の招集を請求すること。</w:t>
      </w:r>
    </w:p>
    <w:p w14:paraId="187FBCA9" w14:textId="77777777" w:rsidR="00C14903" w:rsidRDefault="00C14903" w:rsidP="00C14903">
      <w:pPr>
        <w:widowControl/>
        <w:jc w:val="left"/>
        <w:rPr>
          <w:rFonts w:ascii="UD デジタル 教科書体 N-R" w:eastAsia="UD デジタル 教科書体 N-R"/>
        </w:rPr>
      </w:pPr>
    </w:p>
    <w:p w14:paraId="7FBB964E" w14:textId="4DF704CB"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（役員の任期）</w:t>
      </w:r>
    </w:p>
    <w:p w14:paraId="5A822DB4" w14:textId="6C51F729"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13</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役員の任期は、〇年とする。ただし、再任を妨げない。</w:t>
      </w:r>
    </w:p>
    <w:p w14:paraId="4F203B5D" w14:textId="76436E4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補欠により選任された役員の任期は、前任者の残任期間とする。</w:t>
      </w:r>
    </w:p>
    <w:p w14:paraId="20C56657" w14:textId="1F83E3FF" w:rsid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３</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役員は、辞任又は任期満了の後においても、後任者が就任するまでは、その職務を行わなければならない。</w:t>
      </w:r>
    </w:p>
    <w:p w14:paraId="06C957B1" w14:textId="77777777" w:rsidR="00C14903" w:rsidRDefault="00C14903" w:rsidP="00C14903">
      <w:pPr>
        <w:widowControl/>
        <w:jc w:val="left"/>
        <w:rPr>
          <w:rFonts w:ascii="UD デジタル 教科書体 N-R" w:eastAsia="UD デジタル 教科書体 N-R"/>
        </w:rPr>
      </w:pPr>
    </w:p>
    <w:p w14:paraId="51C42910" w14:textId="21CE6A1B"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４章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総会</w:t>
      </w:r>
      <w:r>
        <w:rPr>
          <w:rFonts w:ascii="UD デジタル 教科書体 N-R" w:eastAsia="UD デジタル 教科書体 N-R" w:hint="eastAsia"/>
        </w:rPr>
        <w:t xml:space="preserve">　</w:t>
      </w:r>
    </w:p>
    <w:p w14:paraId="6D681FB4"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（総会の種別）</w:t>
      </w:r>
    </w:p>
    <w:p w14:paraId="4E9534E0" w14:textId="2DC06180"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14</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本会の総会は、通常総会及び臨時総会の二種とする。</w:t>
      </w:r>
    </w:p>
    <w:p w14:paraId="076285A1" w14:textId="77777777" w:rsidR="00C14903" w:rsidRDefault="00C14903" w:rsidP="00C14903">
      <w:pPr>
        <w:widowControl/>
        <w:jc w:val="left"/>
        <w:rPr>
          <w:rFonts w:ascii="UD デジタル 教科書体 N-R" w:eastAsia="UD デジタル 教科書体 N-R"/>
        </w:rPr>
      </w:pPr>
    </w:p>
    <w:p w14:paraId="4D1A5236" w14:textId="486936A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（総会の構成）</w:t>
      </w:r>
    </w:p>
    <w:p w14:paraId="05D0BD7C" w14:textId="32AF268F"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15</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総会は、会員をもって構成する。</w:t>
      </w:r>
    </w:p>
    <w:p w14:paraId="7F93D0E2" w14:textId="77777777" w:rsidR="00C14903" w:rsidRDefault="00C14903" w:rsidP="00C14903">
      <w:pPr>
        <w:widowControl/>
        <w:jc w:val="left"/>
        <w:rPr>
          <w:rFonts w:ascii="UD デジタル 教科書体 N-R" w:eastAsia="UD デジタル 教科書体 N-R"/>
        </w:rPr>
      </w:pPr>
    </w:p>
    <w:p w14:paraId="3401E5AF" w14:textId="04670768"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（総会の権能）</w:t>
      </w:r>
    </w:p>
    <w:p w14:paraId="5C2FC25C" w14:textId="47E2B7A3"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16</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総会は、この規約に定めるもののほか、本会の運営に関する重要な事項を議決する。</w:t>
      </w:r>
    </w:p>
    <w:p w14:paraId="59467B85" w14:textId="77777777" w:rsidR="00C14903" w:rsidRDefault="00C14903" w:rsidP="00C14903">
      <w:pPr>
        <w:widowControl/>
        <w:jc w:val="left"/>
        <w:rPr>
          <w:rFonts w:ascii="UD デジタル 教科書体 N-R" w:eastAsia="UD デジタル 教科書体 N-R"/>
        </w:rPr>
      </w:pPr>
    </w:p>
    <w:p w14:paraId="2F40232E" w14:textId="5FABB4DD"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（総会の開催）</w:t>
      </w:r>
    </w:p>
    <w:p w14:paraId="4A927ACB" w14:textId="3935D230"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17</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通常総会は、毎年度決算終了後〇箇月以内に開催する。</w:t>
      </w:r>
    </w:p>
    <w:p w14:paraId="707DAAD7" w14:textId="6785EF4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臨時総会は、次の各号の一に該当する場合に開催する。</w:t>
      </w:r>
    </w:p>
    <w:p w14:paraId="200FE5EE" w14:textId="6D4F608F"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会長が必要と認めたとき。</w:t>
      </w:r>
    </w:p>
    <w:p w14:paraId="1CF49DA0" w14:textId="1EED2D92"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全会員の５分の１以上から会議の目的たる事項を示して請求があったとき。</w:t>
      </w:r>
    </w:p>
    <w:p w14:paraId="6F4FC582" w14:textId="3F16E46F"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第</w:t>
      </w:r>
      <w:r w:rsidRPr="00C14903">
        <w:rPr>
          <w:rFonts w:ascii="UD デジタル 教科書体 N-R" w:eastAsia="UD デジタル 教科書体 N-R" w:hint="eastAsia"/>
        </w:rPr>
        <w:t>12</w:t>
      </w:r>
      <w:r>
        <w:rPr>
          <w:rFonts w:ascii="UD デジタル 教科書体 N-R" w:eastAsia="UD デジタル 教科書体 N-R" w:hint="eastAsia"/>
        </w:rPr>
        <w:t>条第</w:t>
      </w:r>
      <w:r w:rsidRPr="00C14903">
        <w:rPr>
          <w:rFonts w:ascii="UD デジタル 教科書体 N-R" w:eastAsia="UD デジタル 教科書体 N-R" w:hint="eastAsia"/>
        </w:rPr>
        <w:t>６項</w:t>
      </w:r>
      <w:r>
        <w:rPr>
          <w:rFonts w:ascii="UD デジタル 教科書体 N-R" w:eastAsia="UD デジタル 教科書体 N-R" w:hint="eastAsia"/>
        </w:rPr>
        <w:t>第</w:t>
      </w:r>
      <w:r w:rsidRPr="00C14903">
        <w:rPr>
          <w:rFonts w:ascii="UD デジタル 教科書体 N-R" w:eastAsia="UD デジタル 教科書体 N-R" w:hint="eastAsia"/>
        </w:rPr>
        <w:t>４号の規定により監事から開催の請求があったとき。</w:t>
      </w:r>
    </w:p>
    <w:p w14:paraId="5E228816" w14:textId="77777777" w:rsidR="00C14903" w:rsidRDefault="00C14903" w:rsidP="00C14903">
      <w:pPr>
        <w:widowControl/>
        <w:jc w:val="left"/>
        <w:rPr>
          <w:rFonts w:ascii="UD デジタル 教科書体 N-R" w:eastAsia="UD デジタル 教科書体 N-R"/>
        </w:rPr>
      </w:pPr>
    </w:p>
    <w:p w14:paraId="625909E1" w14:textId="6C46406D"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（総会の招集）</w:t>
      </w:r>
    </w:p>
    <w:p w14:paraId="0CDCEE1C" w14:textId="3831D1D7"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18</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総会は、会長が招集する。</w:t>
      </w:r>
    </w:p>
    <w:p w14:paraId="386E2CBF" w14:textId="6A4BFBA5"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会長は、前条</w:t>
      </w:r>
      <w:r>
        <w:rPr>
          <w:rFonts w:ascii="UD デジタル 教科書体 N-R" w:eastAsia="UD デジタル 教科書体 N-R" w:hint="eastAsia"/>
        </w:rPr>
        <w:t>第</w:t>
      </w:r>
      <w:r w:rsidRPr="00C14903">
        <w:rPr>
          <w:rFonts w:ascii="UD デジタル 教科書体 N-R" w:eastAsia="UD デジタル 教科書体 N-R" w:hint="eastAsia"/>
        </w:rPr>
        <w:t>２項</w:t>
      </w:r>
      <w:r>
        <w:rPr>
          <w:rFonts w:ascii="UD デジタル 教科書体 N-R" w:eastAsia="UD デジタル 教科書体 N-R" w:hint="eastAsia"/>
        </w:rPr>
        <w:t>第</w:t>
      </w:r>
      <w:r w:rsidRPr="00C14903">
        <w:rPr>
          <w:rFonts w:ascii="UD デジタル 教科書体 N-R" w:eastAsia="UD デジタル 教科書体 N-R" w:hint="eastAsia"/>
        </w:rPr>
        <w:t>２号及び</w:t>
      </w:r>
      <w:r>
        <w:rPr>
          <w:rFonts w:ascii="UD デジタル 教科書体 N-R" w:eastAsia="UD デジタル 教科書体 N-R" w:hint="eastAsia"/>
        </w:rPr>
        <w:t>第</w:t>
      </w:r>
      <w:r w:rsidRPr="00C14903">
        <w:rPr>
          <w:rFonts w:ascii="UD デジタル 教科書体 N-R" w:eastAsia="UD デジタル 教科書体 N-R" w:hint="eastAsia"/>
        </w:rPr>
        <w:t>３号の規定による請求があったときは、その請求のあった日から〇日以内に臨時総会を招集しなければならない。</w:t>
      </w:r>
    </w:p>
    <w:p w14:paraId="18BD3365" w14:textId="0001E148"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３</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総会を招集するときは、会議の目的たる事項及びその内容並びに日時及び場所を示して、開会の○日前までに文書をもって通知しなければならない。</w:t>
      </w:r>
    </w:p>
    <w:p w14:paraId="312E7D68" w14:textId="77777777" w:rsidR="00C14903" w:rsidRDefault="00C14903" w:rsidP="00C14903">
      <w:pPr>
        <w:widowControl/>
        <w:jc w:val="left"/>
        <w:rPr>
          <w:rFonts w:ascii="UD デジタル 教科書体 N-R" w:eastAsia="UD デジタル 教科書体 N-R"/>
        </w:rPr>
      </w:pPr>
    </w:p>
    <w:p w14:paraId="2D695CB8" w14:textId="632C2FB1"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（総会の議長）</w:t>
      </w:r>
    </w:p>
    <w:p w14:paraId="3E16CD12" w14:textId="38F95F03"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1</w:t>
      </w:r>
      <w:r>
        <w:rPr>
          <w:rFonts w:ascii="UD デジタル 教科書体 N-R" w:eastAsia="UD デジタル 教科書体 N-R" w:hint="eastAsia"/>
        </w:rPr>
        <w:t xml:space="preserve">9条　</w:t>
      </w:r>
      <w:r w:rsidRPr="00C14903">
        <w:rPr>
          <w:rFonts w:ascii="UD デジタル 教科書体 N-R" w:eastAsia="UD デジタル 教科書体 N-R" w:hint="eastAsia"/>
        </w:rPr>
        <w:t>総会の議長は、その総会において、出席した会員の中から選出する。</w:t>
      </w:r>
    </w:p>
    <w:p w14:paraId="20F96699" w14:textId="77777777" w:rsidR="00C14903" w:rsidRDefault="00C14903" w:rsidP="00C14903">
      <w:pPr>
        <w:widowControl/>
        <w:jc w:val="left"/>
        <w:rPr>
          <w:rFonts w:ascii="UD デジタル 教科書体 N-R" w:eastAsia="UD デジタル 教科書体 N-R"/>
        </w:rPr>
      </w:pPr>
    </w:p>
    <w:p w14:paraId="0BC5F74C" w14:textId="51BED4E0"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（総会の定足数）</w:t>
      </w:r>
    </w:p>
    <w:p w14:paraId="44ACC439" w14:textId="642FE8A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20</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総会は、総会員の２分の１以上の出席がなければ、開会することができない。</w:t>
      </w:r>
    </w:p>
    <w:p w14:paraId="17D67C2B" w14:textId="77777777" w:rsidR="00C14903" w:rsidRDefault="00C14903" w:rsidP="00C14903">
      <w:pPr>
        <w:widowControl/>
        <w:jc w:val="left"/>
        <w:rPr>
          <w:rFonts w:ascii="UD デジタル 教科書体 N-R" w:eastAsia="UD デジタル 教科書体 N-R"/>
        </w:rPr>
      </w:pPr>
    </w:p>
    <w:p w14:paraId="32F09F97" w14:textId="1CFC585C"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（総会の議決）</w:t>
      </w:r>
    </w:p>
    <w:p w14:paraId="7FAA9084" w14:textId="3A2D97C3"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21</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総会の議事は、この規約に定めるもののほか、出席した会員の過半数をもって決し、可否同数のときは、議長の決するところによる。</w:t>
      </w:r>
    </w:p>
    <w:p w14:paraId="35D26FDC" w14:textId="77777777" w:rsidR="00C14903" w:rsidRDefault="00C14903" w:rsidP="00C14903">
      <w:pPr>
        <w:widowControl/>
        <w:jc w:val="left"/>
        <w:rPr>
          <w:rFonts w:ascii="UD デジタル 教科書体 N-R" w:eastAsia="UD デジタル 教科書体 N-R"/>
        </w:rPr>
      </w:pPr>
    </w:p>
    <w:p w14:paraId="4D770965" w14:textId="0223E34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（会員の表決権）</w:t>
      </w:r>
    </w:p>
    <w:p w14:paraId="6AB041D4" w14:textId="368B5AD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22</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会員は総会において、各々一個の表決権を有する。</w:t>
      </w:r>
    </w:p>
    <w:p w14:paraId="002B1039" w14:textId="1B27E3C3"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次の事項については、前項の規定にかかわらず、会員の表決権は、会員の所属する世帯の会員数分の１とする。</w:t>
      </w:r>
    </w:p>
    <w:p w14:paraId="0F1A0412" w14:textId="13B67FE2"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〇〇〇〇〇〇〇〇〇</w:t>
      </w:r>
    </w:p>
    <w:p w14:paraId="0039699D" w14:textId="5B21E920" w:rsidR="00CA063D" w:rsidRDefault="00C14903" w:rsidP="00C14903">
      <w:pPr>
        <w:widowControl/>
        <w:ind w:firstLineChars="100" w:firstLine="210"/>
        <w:jc w:val="left"/>
        <w:rPr>
          <w:rFonts w:ascii="UD デジタル 教科書体 N-R" w:eastAsia="UD デジタル 教科書体 N-R"/>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〇〇〇〇〇〇〇〇〇</w:t>
      </w:r>
    </w:p>
    <w:p w14:paraId="56187704" w14:textId="77777777" w:rsidR="00C14903" w:rsidRDefault="00C14903" w:rsidP="00C14903">
      <w:pPr>
        <w:widowControl/>
        <w:jc w:val="left"/>
        <w:rPr>
          <w:rFonts w:ascii="UD デジタル 教科書体 N-R" w:eastAsia="UD デジタル 教科書体 N-R"/>
        </w:rPr>
      </w:pPr>
    </w:p>
    <w:p w14:paraId="43E05C54" w14:textId="64596F8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（総会の書面表決）</w:t>
      </w:r>
    </w:p>
    <w:p w14:paraId="186CEF0F" w14:textId="1436FCBF"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23</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止むを得ない理由のため総会に出席できない会員は、あらかじめ通知された事項について書面又は電磁的方法をもって表決し、又は他の会員を代理人として表決を委任することができる。</w:t>
      </w:r>
    </w:p>
    <w:p w14:paraId="1187F227" w14:textId="1CA47C74"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前項の場合における</w:t>
      </w:r>
      <w:r>
        <w:rPr>
          <w:rFonts w:ascii="UD デジタル 教科書体 N-R" w:eastAsia="UD デジタル 教科書体 N-R" w:hint="eastAsia"/>
        </w:rPr>
        <w:t>第</w:t>
      </w:r>
      <w:r w:rsidRPr="00C14903">
        <w:rPr>
          <w:rFonts w:ascii="UD デジタル 教科書体 N-R" w:eastAsia="UD デジタル 教科書体 N-R" w:hint="eastAsia"/>
        </w:rPr>
        <w:t>20</w:t>
      </w:r>
      <w:r>
        <w:rPr>
          <w:rFonts w:ascii="UD デジタル 教科書体 N-R" w:eastAsia="UD デジタル 教科書体 N-R" w:hint="eastAsia"/>
        </w:rPr>
        <w:t>条</w:t>
      </w:r>
      <w:r w:rsidRPr="00C14903">
        <w:rPr>
          <w:rFonts w:ascii="UD デジタル 教科書体 N-R" w:eastAsia="UD デジタル 教科書体 N-R" w:hint="eastAsia"/>
        </w:rPr>
        <w:t>及び</w:t>
      </w:r>
      <w:r>
        <w:rPr>
          <w:rFonts w:ascii="UD デジタル 教科書体 N-R" w:eastAsia="UD デジタル 教科書体 N-R" w:hint="eastAsia"/>
        </w:rPr>
        <w:t>第</w:t>
      </w:r>
      <w:r w:rsidRPr="00C14903">
        <w:rPr>
          <w:rFonts w:ascii="UD デジタル 教科書体 N-R" w:eastAsia="UD デジタル 教科書体 N-R" w:hint="eastAsia"/>
        </w:rPr>
        <w:t>21</w:t>
      </w:r>
      <w:r>
        <w:rPr>
          <w:rFonts w:ascii="UD デジタル 教科書体 N-R" w:eastAsia="UD デジタル 教科書体 N-R" w:hint="eastAsia"/>
        </w:rPr>
        <w:t>条</w:t>
      </w:r>
      <w:r w:rsidRPr="00C14903">
        <w:rPr>
          <w:rFonts w:ascii="UD デジタル 教科書体 N-R" w:eastAsia="UD デジタル 教科書体 N-R" w:hint="eastAsia"/>
        </w:rPr>
        <w:t>の規定の適用については、その会員は出席したものとみなす。</w:t>
      </w:r>
    </w:p>
    <w:p w14:paraId="4F5DE369" w14:textId="77777777" w:rsidR="00C14903" w:rsidRDefault="00C14903" w:rsidP="00C14903">
      <w:pPr>
        <w:widowControl/>
        <w:jc w:val="left"/>
        <w:rPr>
          <w:rFonts w:ascii="UD デジタル 教科書体 N-R" w:eastAsia="UD デジタル 教科書体 N-R"/>
        </w:rPr>
      </w:pPr>
    </w:p>
    <w:p w14:paraId="27618694" w14:textId="17666C8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（総会の議事録）</w:t>
      </w:r>
    </w:p>
    <w:p w14:paraId="6374AF62" w14:textId="335C9610"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24</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総会の議事については、次の事項を記載した議事録を作成しなければならない。</w:t>
      </w:r>
    </w:p>
    <w:p w14:paraId="0E7937B8" w14:textId="54A602D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日時及び場所</w:t>
      </w:r>
    </w:p>
    <w:p w14:paraId="5B5B3DA6" w14:textId="4832271A"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会員の現在数及び出席者数（書面表決者及び表決委任者を含む）</w:t>
      </w:r>
    </w:p>
    <w:p w14:paraId="5658DECC" w14:textId="7D9382A4"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開催目的、審議事項及び議決事項</w:t>
      </w:r>
    </w:p>
    <w:p w14:paraId="2A681B9E" w14:textId="084ED057"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④</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議事の経過の概要及びその結果</w:t>
      </w:r>
    </w:p>
    <w:p w14:paraId="76F83843" w14:textId="2A67961F"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⑤</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議事録署名人の選任に関する事項</w:t>
      </w:r>
    </w:p>
    <w:p w14:paraId="50F8D7A7" w14:textId="4712F7EC" w:rsidR="00C14903" w:rsidRDefault="00C14903" w:rsidP="00C14903">
      <w:pPr>
        <w:widowControl/>
        <w:ind w:left="210" w:hangingChars="100" w:hanging="210"/>
        <w:jc w:val="left"/>
        <w:rPr>
          <w:rFonts w:ascii="UD デジタル 教科書体 N-R" w:eastAsia="UD デジタル 教科書体 N-R"/>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議事録には、議長及びその会議において選任された議事録署名人２人以上が署名押印しなければならない。</w:t>
      </w:r>
    </w:p>
    <w:p w14:paraId="3D9F2597" w14:textId="77777777" w:rsidR="00C14903" w:rsidRPr="00C14903" w:rsidRDefault="00C14903" w:rsidP="00C14903">
      <w:pPr>
        <w:widowControl/>
        <w:ind w:left="210" w:hangingChars="100" w:hanging="210"/>
        <w:jc w:val="left"/>
        <w:rPr>
          <w:rFonts w:ascii="UD デジタル 教科書体 N-R" w:eastAsia="UD デジタル 教科書体 N-R" w:hint="eastAsia"/>
        </w:rPr>
      </w:pPr>
    </w:p>
    <w:p w14:paraId="7576016C" w14:textId="464A2AC1"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lastRenderedPageBreak/>
        <w:t>第</w:t>
      </w:r>
      <w:r w:rsidRPr="00C14903">
        <w:rPr>
          <w:rFonts w:ascii="UD デジタル 教科書体 N-R" w:eastAsia="UD デジタル 教科書体 N-R" w:hint="eastAsia"/>
        </w:rPr>
        <w:t>５章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役員会</w:t>
      </w:r>
      <w:r>
        <w:rPr>
          <w:rFonts w:ascii="UD デジタル 教科書体 N-R" w:eastAsia="UD デジタル 教科書体 N-R" w:hint="eastAsia"/>
        </w:rPr>
        <w:t xml:space="preserve">　</w:t>
      </w:r>
    </w:p>
    <w:p w14:paraId="4B2191AE"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（役員会の構成）</w:t>
      </w:r>
    </w:p>
    <w:p w14:paraId="61DEAD61" w14:textId="33863EB4"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25</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役員会は、監事を除く役員をもって構成する。</w:t>
      </w:r>
    </w:p>
    <w:p w14:paraId="325711C4" w14:textId="77777777" w:rsidR="00C14903" w:rsidRDefault="00C14903" w:rsidP="00C14903">
      <w:pPr>
        <w:widowControl/>
        <w:jc w:val="left"/>
        <w:rPr>
          <w:rFonts w:ascii="UD デジタル 教科書体 N-R" w:eastAsia="UD デジタル 教科書体 N-R"/>
        </w:rPr>
      </w:pPr>
    </w:p>
    <w:p w14:paraId="36AE5508" w14:textId="40204DD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（役員会の権能）</w:t>
      </w:r>
    </w:p>
    <w:p w14:paraId="5900D1DF" w14:textId="36D672EF"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26</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役員会は、この規約で別に定めるもののほか、次の事項を議決する。</w:t>
      </w:r>
    </w:p>
    <w:p w14:paraId="0F803A2C" w14:textId="288086F9"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総会に付議すべき事項</w:t>
      </w:r>
    </w:p>
    <w:p w14:paraId="45445B83" w14:textId="15738F2B"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総会の議決した事項の執行に関する事項</w:t>
      </w:r>
    </w:p>
    <w:p w14:paraId="6A778CE6" w14:textId="2294BFF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その他総会の議決を要しない会務の執行に関する事項</w:t>
      </w:r>
    </w:p>
    <w:p w14:paraId="21382AD9" w14:textId="77777777" w:rsidR="00C14903" w:rsidRDefault="00C14903" w:rsidP="00C14903">
      <w:pPr>
        <w:widowControl/>
        <w:jc w:val="left"/>
        <w:rPr>
          <w:rFonts w:ascii="UD デジタル 教科書体 N-R" w:eastAsia="UD デジタル 教科書体 N-R"/>
        </w:rPr>
      </w:pPr>
    </w:p>
    <w:p w14:paraId="07654B5E" w14:textId="5C0404C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（役員会の招集等）</w:t>
      </w:r>
    </w:p>
    <w:p w14:paraId="540919A2" w14:textId="175207F0"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27</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役員会は、会長が必要と認めるとき招集する。</w:t>
      </w:r>
    </w:p>
    <w:p w14:paraId="11A284C2" w14:textId="4D2C9D39"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会長は、役員の〇分の１以上から会議の目的である事項を記載した書面をもって招集の請求があったときは、その請求のあった日から〇日以内に役員会を招集しなければならない。</w:t>
      </w:r>
    </w:p>
    <w:p w14:paraId="7B7BC4E3" w14:textId="43988466" w:rsidR="00C14903" w:rsidRPr="00C14903" w:rsidRDefault="00C14903" w:rsidP="00C14903">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３</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役員会を招集するときは、会議の日時、場所、目的及び審議事項を記載した書面をもって、少なくとも〇日前までに通知しなければならない。</w:t>
      </w:r>
    </w:p>
    <w:p w14:paraId="4ABB1473" w14:textId="77777777" w:rsidR="00C14903" w:rsidRDefault="00C14903" w:rsidP="00C14903">
      <w:pPr>
        <w:widowControl/>
        <w:jc w:val="left"/>
        <w:rPr>
          <w:rFonts w:ascii="UD デジタル 教科書体 N-R" w:eastAsia="UD デジタル 教科書体 N-R"/>
        </w:rPr>
      </w:pPr>
    </w:p>
    <w:p w14:paraId="563D42EE" w14:textId="4D1C1E16"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（役員会の議長）</w:t>
      </w:r>
    </w:p>
    <w:p w14:paraId="073D9814" w14:textId="20F9A98A"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28</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役員会の議長は、会長がこれに当たる。</w:t>
      </w:r>
    </w:p>
    <w:p w14:paraId="3C2C6A07" w14:textId="77777777" w:rsidR="00C14903" w:rsidRDefault="00C14903" w:rsidP="00C14903">
      <w:pPr>
        <w:widowControl/>
        <w:jc w:val="left"/>
        <w:rPr>
          <w:rFonts w:ascii="UD デジタル 教科書体 N-R" w:eastAsia="UD デジタル 教科書体 N-R"/>
        </w:rPr>
      </w:pPr>
    </w:p>
    <w:p w14:paraId="60FFF528" w14:textId="24E9E61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（役員会の定足数等）</w:t>
      </w:r>
    </w:p>
    <w:p w14:paraId="266A1E71" w14:textId="38A3C9CA" w:rsidR="00C14903" w:rsidRDefault="00C14903" w:rsidP="00C14903">
      <w:pPr>
        <w:widowControl/>
        <w:ind w:left="210" w:hangingChars="100" w:hanging="210"/>
        <w:jc w:val="left"/>
        <w:rPr>
          <w:rFonts w:ascii="UD デジタル 教科書体 N-R" w:eastAsia="UD デジタル 教科書体 N-R"/>
        </w:rPr>
      </w:pPr>
      <w:r>
        <w:rPr>
          <w:rFonts w:ascii="UD デジタル 教科書体 N-R" w:eastAsia="UD デジタル 教科書体 N-R" w:hint="eastAsia"/>
        </w:rPr>
        <w:t>第</w:t>
      </w:r>
      <w:r w:rsidRPr="00C14903">
        <w:rPr>
          <w:rFonts w:ascii="UD デジタル 教科書体 N-R" w:eastAsia="UD デジタル 教科書体 N-R" w:hint="eastAsia"/>
        </w:rPr>
        <w:t>29</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役員会には、</w:t>
      </w:r>
      <w:r>
        <w:rPr>
          <w:rFonts w:ascii="UD デジタル 教科書体 N-R" w:eastAsia="UD デジタル 教科書体 N-R" w:hint="eastAsia"/>
        </w:rPr>
        <w:t>第</w:t>
      </w:r>
      <w:r w:rsidRPr="00C14903">
        <w:rPr>
          <w:rFonts w:ascii="UD デジタル 教科書体 N-R" w:eastAsia="UD デジタル 教科書体 N-R" w:hint="eastAsia"/>
        </w:rPr>
        <w:t>20</w:t>
      </w:r>
      <w:r>
        <w:rPr>
          <w:rFonts w:ascii="UD デジタル 教科書体 N-R" w:eastAsia="UD デジタル 教科書体 N-R" w:hint="eastAsia"/>
        </w:rPr>
        <w:t>条</w:t>
      </w:r>
      <w:r w:rsidRPr="00C14903">
        <w:rPr>
          <w:rFonts w:ascii="UD デジタル 教科書体 N-R" w:eastAsia="UD デジタル 教科書体 N-R" w:hint="eastAsia"/>
        </w:rPr>
        <w:t>、</w:t>
      </w:r>
      <w:r>
        <w:rPr>
          <w:rFonts w:ascii="UD デジタル 教科書体 N-R" w:eastAsia="UD デジタル 教科書体 N-R" w:hint="eastAsia"/>
        </w:rPr>
        <w:t>第</w:t>
      </w:r>
      <w:r w:rsidRPr="00C14903">
        <w:rPr>
          <w:rFonts w:ascii="UD デジタル 教科書体 N-R" w:eastAsia="UD デジタル 教科書体 N-R" w:hint="eastAsia"/>
        </w:rPr>
        <w:t>21</w:t>
      </w:r>
      <w:r>
        <w:rPr>
          <w:rFonts w:ascii="UD デジタル 教科書体 N-R" w:eastAsia="UD デジタル 教科書体 N-R" w:hint="eastAsia"/>
        </w:rPr>
        <w:t>条</w:t>
      </w:r>
      <w:r w:rsidRPr="00C14903">
        <w:rPr>
          <w:rFonts w:ascii="UD デジタル 教科書体 N-R" w:eastAsia="UD デジタル 教科書体 N-R" w:hint="eastAsia"/>
        </w:rPr>
        <w:t>、</w:t>
      </w:r>
      <w:r>
        <w:rPr>
          <w:rFonts w:ascii="UD デジタル 教科書体 N-R" w:eastAsia="UD デジタル 教科書体 N-R" w:hint="eastAsia"/>
        </w:rPr>
        <w:t>第</w:t>
      </w:r>
      <w:r w:rsidRPr="00C14903">
        <w:rPr>
          <w:rFonts w:ascii="UD デジタル 教科書体 N-R" w:eastAsia="UD デジタル 教科書体 N-R" w:hint="eastAsia"/>
        </w:rPr>
        <w:t>23</w:t>
      </w:r>
      <w:r>
        <w:rPr>
          <w:rFonts w:ascii="UD デジタル 教科書体 N-R" w:eastAsia="UD デジタル 教科書体 N-R" w:hint="eastAsia"/>
        </w:rPr>
        <w:t>条</w:t>
      </w:r>
      <w:r w:rsidRPr="00C14903">
        <w:rPr>
          <w:rFonts w:ascii="UD デジタル 教科書体 N-R" w:eastAsia="UD デジタル 教科書体 N-R" w:hint="eastAsia"/>
        </w:rPr>
        <w:t>及び</w:t>
      </w:r>
      <w:r>
        <w:rPr>
          <w:rFonts w:ascii="UD デジタル 教科書体 N-R" w:eastAsia="UD デジタル 教科書体 N-R" w:hint="eastAsia"/>
        </w:rPr>
        <w:t>第</w:t>
      </w:r>
      <w:r w:rsidRPr="00C14903">
        <w:rPr>
          <w:rFonts w:ascii="UD デジタル 教科書体 N-R" w:eastAsia="UD デジタル 教科書体 N-R" w:hint="eastAsia"/>
        </w:rPr>
        <w:t>24</w:t>
      </w:r>
      <w:r>
        <w:rPr>
          <w:rFonts w:ascii="UD デジタル 教科書体 N-R" w:eastAsia="UD デジタル 教科書体 N-R" w:hint="eastAsia"/>
        </w:rPr>
        <w:t>条</w:t>
      </w:r>
      <w:r w:rsidRPr="00C14903">
        <w:rPr>
          <w:rFonts w:ascii="UD デジタル 教科書体 N-R" w:eastAsia="UD デジタル 教科書体 N-R" w:hint="eastAsia"/>
        </w:rPr>
        <w:t>の規定を準用する。この場合において、これらの規定中「総会」とあるのは「役員会」と、「会員」とあるのは「役員」と読み替えるものとする。</w:t>
      </w:r>
    </w:p>
    <w:p w14:paraId="3D0F3C98" w14:textId="77777777" w:rsidR="00C14903" w:rsidRDefault="00C14903" w:rsidP="00C14903">
      <w:pPr>
        <w:widowControl/>
        <w:jc w:val="left"/>
        <w:rPr>
          <w:rFonts w:ascii="UD デジタル 教科書体 N-R" w:eastAsia="UD デジタル 教科書体 N-R"/>
        </w:rPr>
      </w:pPr>
    </w:p>
    <w:p w14:paraId="69C521B0" w14:textId="7E812FAF"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６章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資産及び合計</w:t>
      </w:r>
      <w:r>
        <w:rPr>
          <w:rFonts w:ascii="UD デジタル 教科書体 N-R" w:eastAsia="UD デジタル 教科書体 N-R" w:hint="eastAsia"/>
        </w:rPr>
        <w:t xml:space="preserve">　</w:t>
      </w:r>
    </w:p>
    <w:p w14:paraId="4AAA4E61"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（資産の構成）</w:t>
      </w:r>
    </w:p>
    <w:p w14:paraId="028DB93B" w14:textId="3299479C"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30</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本会の資産は、次の各号に掲げるものをもって構成する。</w:t>
      </w:r>
    </w:p>
    <w:p w14:paraId="1207C5AF" w14:textId="1D3C5DE2"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別に定める財産目録記載の資産</w:t>
      </w:r>
    </w:p>
    <w:p w14:paraId="4F37755C" w14:textId="511C9DD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②</w:t>
      </w:r>
      <w:r>
        <w:rPr>
          <w:rFonts w:ascii="UD デジタル 教科書体 N-R" w:eastAsia="UD デジタル 教科書体 N-R" w:hint="eastAsia"/>
        </w:rPr>
        <w:t xml:space="preserve">　</w:t>
      </w:r>
      <w:r w:rsidRPr="00C14903">
        <w:rPr>
          <w:rFonts w:ascii="UD デジタル 教科書体 N-R" w:eastAsia="UD デジタル 教科書体 N-R" w:hint="eastAsia"/>
        </w:rPr>
        <w:t>会費</w:t>
      </w:r>
    </w:p>
    <w:p w14:paraId="1D9E3067" w14:textId="1871A166"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③</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活動に伴う収入</w:t>
      </w:r>
    </w:p>
    <w:p w14:paraId="58B39B0F" w14:textId="4FD0C7B1"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④</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資産から生ずる果実</w:t>
      </w:r>
    </w:p>
    <w:p w14:paraId="7D507EC3" w14:textId="158BCBDE" w:rsidR="00C14903" w:rsidRPr="00C14903" w:rsidRDefault="00C14903" w:rsidP="00C14903">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⑤</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その他の収入</w:t>
      </w:r>
    </w:p>
    <w:p w14:paraId="31ACA6AA" w14:textId="77777777" w:rsidR="00C14903" w:rsidRDefault="00C14903" w:rsidP="00C14903">
      <w:pPr>
        <w:widowControl/>
        <w:jc w:val="left"/>
        <w:rPr>
          <w:rFonts w:ascii="UD デジタル 教科書体 N-R" w:eastAsia="UD デジタル 教科書体 N-R"/>
        </w:rPr>
      </w:pPr>
    </w:p>
    <w:p w14:paraId="141C09C3" w14:textId="3D5CF19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（資産の管理）</w:t>
      </w:r>
    </w:p>
    <w:p w14:paraId="12AF2854" w14:textId="76FA5938"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lastRenderedPageBreak/>
        <w:t>第</w:t>
      </w:r>
      <w:r w:rsidRPr="00C14903">
        <w:rPr>
          <w:rFonts w:ascii="UD デジタル 教科書体 N-R" w:eastAsia="UD デジタル 教科書体 N-R" w:hint="eastAsia"/>
        </w:rPr>
        <w:t>31</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本会の資産は、会長が管理し、その方法は役員会の議決によりこれを定める。</w:t>
      </w:r>
    </w:p>
    <w:p w14:paraId="444EBE3E" w14:textId="77777777" w:rsidR="00C14903" w:rsidRDefault="00C14903" w:rsidP="00C14903">
      <w:pPr>
        <w:widowControl/>
        <w:jc w:val="left"/>
        <w:rPr>
          <w:rFonts w:ascii="UD デジタル 教科書体 N-R" w:eastAsia="UD デジタル 教科書体 N-R"/>
        </w:rPr>
      </w:pPr>
    </w:p>
    <w:p w14:paraId="64AAD19D" w14:textId="7D3DBB7E"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（資産の処分）</w:t>
      </w:r>
    </w:p>
    <w:p w14:paraId="781DE1D9" w14:textId="415E9E28"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32</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本会の資産で</w:t>
      </w:r>
      <w:r>
        <w:rPr>
          <w:rFonts w:ascii="UD デジタル 教科書体 N-R" w:eastAsia="UD デジタル 教科書体 N-R" w:hint="eastAsia"/>
        </w:rPr>
        <w:t>第</w:t>
      </w:r>
      <w:r w:rsidRPr="00C14903">
        <w:rPr>
          <w:rFonts w:ascii="UD デジタル 教科書体 N-R" w:eastAsia="UD デジタル 教科書体 N-R" w:hint="eastAsia"/>
        </w:rPr>
        <w:t>30</w:t>
      </w:r>
      <w:r>
        <w:rPr>
          <w:rFonts w:ascii="UD デジタル 教科書体 N-R" w:eastAsia="UD デジタル 教科書体 N-R" w:hint="eastAsia"/>
        </w:rPr>
        <w:t>条第</w:t>
      </w:r>
      <w:r w:rsidRPr="00C14903">
        <w:rPr>
          <w:rFonts w:ascii="UD デジタル 教科書体 N-R" w:eastAsia="UD デジタル 教科書体 N-R" w:hint="eastAsia"/>
        </w:rPr>
        <w:t>１号に掲げるもののうち別に総会において定めるものを処分し、又は担保に供する場合には、総会において〇分の〇以上の議決を要する。</w:t>
      </w:r>
    </w:p>
    <w:p w14:paraId="527A855C" w14:textId="77777777" w:rsidR="00C14903" w:rsidRDefault="00C14903" w:rsidP="00C14903">
      <w:pPr>
        <w:widowControl/>
        <w:jc w:val="left"/>
        <w:rPr>
          <w:rFonts w:ascii="UD デジタル 教科書体 N-R" w:eastAsia="UD デジタル 教科書体 N-R"/>
        </w:rPr>
      </w:pPr>
    </w:p>
    <w:p w14:paraId="2D6E348C" w14:textId="313B7EC1"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（経費の支弁）</w:t>
      </w:r>
    </w:p>
    <w:p w14:paraId="77E2BC4B" w14:textId="58372D13"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33</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本会の経費は、資産をもって支弁する。</w:t>
      </w:r>
    </w:p>
    <w:p w14:paraId="55E5B46E" w14:textId="77777777" w:rsidR="00C14903" w:rsidRDefault="00C14903" w:rsidP="00C14903">
      <w:pPr>
        <w:widowControl/>
        <w:jc w:val="left"/>
        <w:rPr>
          <w:rFonts w:ascii="UD デジタル 教科書体 N-R" w:eastAsia="UD デジタル 教科書体 N-R"/>
        </w:rPr>
      </w:pPr>
    </w:p>
    <w:p w14:paraId="505E767E" w14:textId="57C90585"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（事業計画及び予算）</w:t>
      </w:r>
    </w:p>
    <w:p w14:paraId="0BC47893" w14:textId="2FCA8331"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34</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本会の事業計画及び予算は、会長が作成し、毎会計年度開始前に総会の議決を経て定めなければならない。これを変更する場合も同様とする。</w:t>
      </w:r>
    </w:p>
    <w:p w14:paraId="512D37E1" w14:textId="31FB40FB" w:rsidR="00C14903" w:rsidRDefault="00C14903" w:rsidP="00C14903">
      <w:pPr>
        <w:widowControl/>
        <w:ind w:left="210" w:hangingChars="100" w:hanging="210"/>
        <w:jc w:val="left"/>
        <w:rPr>
          <w:rFonts w:ascii="UD デジタル 教科書体 N-R" w:eastAsia="UD デジタル 教科書体 N-R"/>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前項の規定にかかわらず、年度開始後に予算が総会において議決されていない場合には、会長は、総会において予算が議決される日までの間は、前年度の予算を基準として収入支出をすることができる。</w:t>
      </w:r>
    </w:p>
    <w:p w14:paraId="7652F5B2" w14:textId="77777777" w:rsidR="00C14903" w:rsidRPr="00C14903" w:rsidRDefault="00C14903" w:rsidP="00C14903">
      <w:pPr>
        <w:widowControl/>
        <w:ind w:left="210" w:hangingChars="100" w:hanging="210"/>
        <w:jc w:val="left"/>
        <w:rPr>
          <w:rFonts w:ascii="UD デジタル 教科書体 N-R" w:eastAsia="UD デジタル 教科書体 N-R" w:hint="eastAsia"/>
        </w:rPr>
      </w:pPr>
    </w:p>
    <w:p w14:paraId="4EC58349"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（事業報告及び決算）</w:t>
      </w:r>
    </w:p>
    <w:p w14:paraId="6AE1C158" w14:textId="01967783"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35</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本会の事業報告及び決算は、会長が事業報告書、収支決算書、財産目録等として作成し、監事の監査を受け、毎会計年度終了後三月以内に総会の承認を受けなければならない。</w:t>
      </w:r>
    </w:p>
    <w:p w14:paraId="611A05F5" w14:textId="77777777" w:rsidR="00C14903" w:rsidRDefault="00C14903" w:rsidP="00C14903">
      <w:pPr>
        <w:widowControl/>
        <w:jc w:val="left"/>
        <w:rPr>
          <w:rFonts w:ascii="UD デジタル 教科書体 N-R" w:eastAsia="UD デジタル 教科書体 N-R"/>
        </w:rPr>
      </w:pPr>
    </w:p>
    <w:p w14:paraId="71C34DC5" w14:textId="047394A4"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（会計年度）</w:t>
      </w:r>
    </w:p>
    <w:p w14:paraId="6C8B61B2" w14:textId="09E77E7C"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36</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本会の会計年度は、毎年〇月○日に始まり、〇月○日に終わる。</w:t>
      </w:r>
    </w:p>
    <w:p w14:paraId="4B94153D" w14:textId="77777777" w:rsidR="00C14903" w:rsidRDefault="00C14903" w:rsidP="00C14903">
      <w:pPr>
        <w:widowControl/>
        <w:jc w:val="left"/>
        <w:rPr>
          <w:rFonts w:ascii="UD デジタル 教科書体 N-R" w:eastAsia="UD デジタル 教科書体 N-R"/>
        </w:rPr>
      </w:pPr>
    </w:p>
    <w:p w14:paraId="3A2FCF7E" w14:textId="10EC12A6"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７章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規約の変更及び解散</w:t>
      </w:r>
      <w:r>
        <w:rPr>
          <w:rFonts w:ascii="UD デジタル 教科書体 N-R" w:eastAsia="UD デジタル 教科書体 N-R" w:hint="eastAsia"/>
        </w:rPr>
        <w:t xml:space="preserve">　</w:t>
      </w:r>
    </w:p>
    <w:p w14:paraId="5737E8EB"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（規約の変更）</w:t>
      </w:r>
    </w:p>
    <w:p w14:paraId="77245F73" w14:textId="7B325963"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37</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この規約は、総会において総会員の４分の３以上の議決を得、かつ、〇〇市（町）（村）長の認可を受けなければ変更することができない。</w:t>
      </w:r>
    </w:p>
    <w:p w14:paraId="63C09BE6" w14:textId="77777777" w:rsidR="00C14903" w:rsidRDefault="00C14903" w:rsidP="00C14903">
      <w:pPr>
        <w:widowControl/>
        <w:jc w:val="left"/>
        <w:rPr>
          <w:rFonts w:ascii="UD デジタル 教科書体 N-R" w:eastAsia="UD デジタル 教科書体 N-R"/>
        </w:rPr>
      </w:pPr>
    </w:p>
    <w:p w14:paraId="496EBD42" w14:textId="559C2EEA"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（解散）</w:t>
      </w:r>
    </w:p>
    <w:p w14:paraId="355622E6" w14:textId="3102D372" w:rsidR="00C14903" w:rsidRDefault="00C14903" w:rsidP="00C14903">
      <w:pPr>
        <w:widowControl/>
        <w:jc w:val="left"/>
        <w:rPr>
          <w:rFonts w:ascii="UD デジタル 教科書体 N-R" w:eastAsia="UD デジタル 教科書体 N-R"/>
        </w:rPr>
      </w:pPr>
      <w:r>
        <w:rPr>
          <w:rFonts w:ascii="UD デジタル 教科書体 N-R" w:eastAsia="UD デジタル 教科書体 N-R" w:hint="eastAsia"/>
        </w:rPr>
        <w:t>第</w:t>
      </w:r>
      <w:r w:rsidRPr="00C14903">
        <w:rPr>
          <w:rFonts w:ascii="UD デジタル 教科書体 N-R" w:eastAsia="UD デジタル 教科書体 N-R" w:hint="eastAsia"/>
        </w:rPr>
        <w:t>38</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本会は、地方自治法</w:t>
      </w:r>
      <w:r>
        <w:rPr>
          <w:rFonts w:ascii="UD デジタル 教科書体 N-R" w:eastAsia="UD デジタル 教科書体 N-R" w:hint="eastAsia"/>
        </w:rPr>
        <w:t>第</w:t>
      </w:r>
      <w:r w:rsidRPr="00C14903">
        <w:rPr>
          <w:rFonts w:ascii="UD デジタル 教科書体 N-R" w:eastAsia="UD デジタル 教科書体 N-R" w:hint="eastAsia"/>
        </w:rPr>
        <w:t>260</w:t>
      </w:r>
      <w:r>
        <w:rPr>
          <w:rFonts w:ascii="UD デジタル 教科書体 N-R" w:eastAsia="UD デジタル 教科書体 N-R" w:hint="eastAsia"/>
        </w:rPr>
        <w:t>条</w:t>
      </w:r>
      <w:r w:rsidRPr="00C14903">
        <w:rPr>
          <w:rFonts w:ascii="UD デジタル 教科書体 N-R" w:eastAsia="UD デジタル 教科書体 N-R" w:hint="eastAsia"/>
        </w:rPr>
        <w:t>の20の規定により解散する。</w:t>
      </w:r>
    </w:p>
    <w:p w14:paraId="1C99F26A" w14:textId="547698A6" w:rsidR="00C14903" w:rsidRDefault="00C14903" w:rsidP="00C14903">
      <w:pPr>
        <w:widowControl/>
        <w:ind w:left="210" w:hangingChars="100" w:hanging="210"/>
        <w:jc w:val="left"/>
        <w:rPr>
          <w:rFonts w:ascii="UD デジタル 教科書体 N-R" w:eastAsia="UD デジタル 教科書体 N-R"/>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総会の議決に基づいて解散する場合は、総会員の４分の３以上の承諾を得なければならない。</w:t>
      </w:r>
    </w:p>
    <w:p w14:paraId="5C2ABF69" w14:textId="77777777" w:rsidR="00C14903" w:rsidRPr="00C14903" w:rsidRDefault="00C14903" w:rsidP="00C14903">
      <w:pPr>
        <w:widowControl/>
        <w:ind w:left="210" w:hangingChars="100" w:hanging="210"/>
        <w:jc w:val="left"/>
        <w:rPr>
          <w:rFonts w:ascii="UD デジタル 教科書体 N-R" w:eastAsia="UD デジタル 教科書体 N-R" w:hint="eastAsia"/>
        </w:rPr>
      </w:pPr>
    </w:p>
    <w:p w14:paraId="58F57DBC"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（残余財産の処分）</w:t>
      </w:r>
    </w:p>
    <w:p w14:paraId="6AD6AD03" w14:textId="53732843"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lastRenderedPageBreak/>
        <w:t>第</w:t>
      </w:r>
      <w:r w:rsidRPr="00C14903">
        <w:rPr>
          <w:rFonts w:ascii="UD デジタル 教科書体 N-R" w:eastAsia="UD デジタル 教科書体 N-R" w:hint="eastAsia"/>
        </w:rPr>
        <w:t>39</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本会の解散のときに有する残余財産は、総会において総会員の〇分の〇以上の議決を経て、本会と類似の目的を有する団体に寄付するものとする。</w:t>
      </w:r>
    </w:p>
    <w:p w14:paraId="39C4972B" w14:textId="77777777" w:rsidR="00C14903" w:rsidRDefault="00C14903" w:rsidP="00C14903">
      <w:pPr>
        <w:widowControl/>
        <w:jc w:val="left"/>
        <w:rPr>
          <w:rFonts w:ascii="UD デジタル 教科書体 N-R" w:eastAsia="UD デジタル 教科書体 N-R"/>
        </w:rPr>
      </w:pPr>
    </w:p>
    <w:p w14:paraId="48B83570" w14:textId="03DC6969" w:rsidR="00C14903" w:rsidRPr="00C14903" w:rsidRDefault="00C14903" w:rsidP="00C14903">
      <w:pPr>
        <w:widowControl/>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８章</w:t>
      </w:r>
      <w:r>
        <w:rPr>
          <w:rFonts w:ascii="UD デジタル 教科書体 N-R" w:eastAsia="UD デジタル 教科書体 N-R" w:hint="eastAsia"/>
        </w:rPr>
        <w:t xml:space="preserve">　</w:t>
      </w:r>
      <w:r w:rsidRPr="00C14903">
        <w:rPr>
          <w:rFonts w:ascii="UD デジタル 教科書体 N-R" w:eastAsia="UD デジタル 教科書体 N-R" w:hint="eastAsia"/>
        </w:rPr>
        <w:t>雑則</w:t>
      </w:r>
      <w:r>
        <w:rPr>
          <w:rFonts w:ascii="UD デジタル 教科書体 N-R" w:eastAsia="UD デジタル 教科書体 N-R" w:hint="eastAsia"/>
        </w:rPr>
        <w:t xml:space="preserve">　</w:t>
      </w:r>
    </w:p>
    <w:p w14:paraId="5DE6F283" w14:textId="7777777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（備付け帳簿及び書類）</w:t>
      </w:r>
    </w:p>
    <w:p w14:paraId="7D54CDDD" w14:textId="0E5A3835"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40</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本会の事務所には、規約、会員名簿、認可及び登記等に関する書類、総会及び役員会の議事録、収支に関する帳簿、財産目録等資産の状況を示す書類、その他必要な帳簿及び書類を備えておかなければならない。</w:t>
      </w:r>
    </w:p>
    <w:p w14:paraId="28B2F4AE" w14:textId="77777777" w:rsidR="00C14903" w:rsidRDefault="00C14903" w:rsidP="00C14903">
      <w:pPr>
        <w:widowControl/>
        <w:jc w:val="left"/>
        <w:rPr>
          <w:rFonts w:ascii="UD デジタル 教科書体 N-R" w:eastAsia="UD デジタル 教科書体 N-R"/>
        </w:rPr>
      </w:pPr>
    </w:p>
    <w:p w14:paraId="396A8295" w14:textId="362AF2D7"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（委任）</w:t>
      </w:r>
    </w:p>
    <w:p w14:paraId="46206C2A" w14:textId="593DE87C" w:rsidR="00C14903" w:rsidRPr="00C14903" w:rsidRDefault="00C14903" w:rsidP="00C14903">
      <w:pPr>
        <w:widowControl/>
        <w:ind w:left="210" w:hangingChars="100" w:hanging="210"/>
        <w:jc w:val="left"/>
        <w:rPr>
          <w:rFonts w:ascii="UD デジタル 教科書体 N-R" w:eastAsia="UD デジタル 教科書体 N-R" w:hint="eastAsia"/>
        </w:rPr>
      </w:pPr>
      <w:r>
        <w:rPr>
          <w:rFonts w:ascii="UD デジタル 教科書体 N-R" w:eastAsia="UD デジタル 教科書体 N-R" w:hint="eastAsia"/>
        </w:rPr>
        <w:t>第</w:t>
      </w:r>
      <w:r w:rsidRPr="00C14903">
        <w:rPr>
          <w:rFonts w:ascii="UD デジタル 教科書体 N-R" w:eastAsia="UD デジタル 教科書体 N-R" w:hint="eastAsia"/>
        </w:rPr>
        <w:t>41</w:t>
      </w:r>
      <w:r>
        <w:rPr>
          <w:rFonts w:ascii="UD デジタル 教科書体 N-R" w:eastAsia="UD デジタル 教科書体 N-R" w:hint="eastAsia"/>
        </w:rPr>
        <w:t xml:space="preserve">条　</w:t>
      </w:r>
      <w:r w:rsidRPr="00C14903">
        <w:rPr>
          <w:rFonts w:ascii="UD デジタル 教科書体 N-R" w:eastAsia="UD デジタル 教科書体 N-R" w:hint="eastAsia"/>
        </w:rPr>
        <w:t>この規約の施行に関し必要な事項は、総会の議決を経て、役員会が別に定める。</w:t>
      </w:r>
    </w:p>
    <w:p w14:paraId="64E25F85" w14:textId="77777777" w:rsidR="00C14903" w:rsidRPr="00C14903" w:rsidRDefault="00C14903" w:rsidP="006D3890">
      <w:pPr>
        <w:widowControl/>
        <w:ind w:firstLineChars="100" w:firstLine="210"/>
        <w:jc w:val="left"/>
        <w:rPr>
          <w:rFonts w:ascii="UD デジタル 教科書体 N-R" w:eastAsia="UD デジタル 教科書体 N-R" w:hint="eastAsia"/>
        </w:rPr>
      </w:pPr>
      <w:r w:rsidRPr="00C14903">
        <w:rPr>
          <w:rFonts w:ascii="UD デジタル 教科書体 N-R" w:eastAsia="UD デジタル 教科書体 N-R" w:hint="eastAsia"/>
        </w:rPr>
        <w:t>役員会は、細則を制定したときは、次の総会に報告し、承認を得なければならない。</w:t>
      </w:r>
    </w:p>
    <w:p w14:paraId="22F2CBC0" w14:textId="77777777" w:rsidR="006D3890" w:rsidRDefault="006D3890" w:rsidP="00C14903">
      <w:pPr>
        <w:widowControl/>
        <w:jc w:val="left"/>
        <w:rPr>
          <w:rFonts w:ascii="UD デジタル 教科書体 N-R" w:eastAsia="UD デジタル 教科書体 N-R"/>
        </w:rPr>
      </w:pPr>
    </w:p>
    <w:p w14:paraId="5B777078" w14:textId="26298C29"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附</w:t>
      </w:r>
      <w:r>
        <w:rPr>
          <w:rFonts w:ascii="UD デジタル 教科書体 N-R" w:eastAsia="UD デジタル 教科書体 N-R" w:hint="eastAsia"/>
        </w:rPr>
        <w:t xml:space="preserve">　</w:t>
      </w:r>
      <w:r w:rsidRPr="00C14903">
        <w:rPr>
          <w:rFonts w:ascii="UD デジタル 教科書体 N-R" w:eastAsia="UD デジタル 教科書体 N-R" w:hint="eastAsia"/>
        </w:rPr>
        <w:t>則</w:t>
      </w:r>
      <w:r>
        <w:rPr>
          <w:rFonts w:ascii="UD デジタル 教科書体 N-R" w:eastAsia="UD デジタル 教科書体 N-R" w:hint="eastAsia"/>
        </w:rPr>
        <w:t xml:space="preserve">　</w:t>
      </w:r>
    </w:p>
    <w:p w14:paraId="10228ECD" w14:textId="450986F6" w:rsidR="00C14903" w:rsidRPr="00C14903" w:rsidRDefault="00C14903" w:rsidP="00C14903">
      <w:pPr>
        <w:widowControl/>
        <w:jc w:val="left"/>
        <w:rPr>
          <w:rFonts w:ascii="UD デジタル 教科書体 N-R" w:eastAsia="UD デジタル 教科書体 N-R" w:hint="eastAsia"/>
        </w:rPr>
      </w:pPr>
      <w:r w:rsidRPr="00C14903">
        <w:rPr>
          <w:rFonts w:ascii="UD デジタル 教科書体 N-R" w:eastAsia="UD デジタル 教科書体 N-R" w:hint="eastAsia"/>
        </w:rPr>
        <w:t>１</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この規約は</w:t>
      </w:r>
      <w:r w:rsidR="006D3890">
        <w:rPr>
          <w:rFonts w:ascii="UD デジタル 教科書体 N-R" w:eastAsia="UD デジタル 教科書体 N-R" w:hint="eastAsia"/>
        </w:rPr>
        <w:t>、</w:t>
      </w:r>
      <w:r w:rsidRPr="00C14903">
        <w:rPr>
          <w:rFonts w:ascii="UD デジタル 教科書体 N-R" w:eastAsia="UD デジタル 教科書体 N-R" w:hint="eastAsia"/>
        </w:rPr>
        <w:t>〇〇年〇月〇日から施行する。</w:t>
      </w:r>
    </w:p>
    <w:p w14:paraId="0EA4F85D" w14:textId="0D004D72" w:rsidR="00C14903" w:rsidRPr="00C14903" w:rsidRDefault="00C14903" w:rsidP="006D3890">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２</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本会の設立初年度の事業計画及び予算は、</w:t>
      </w:r>
      <w:r>
        <w:rPr>
          <w:rFonts w:ascii="UD デジタル 教科書体 N-R" w:eastAsia="UD デジタル 教科書体 N-R" w:hint="eastAsia"/>
        </w:rPr>
        <w:t>第</w:t>
      </w:r>
      <w:r w:rsidRPr="00C14903">
        <w:rPr>
          <w:rFonts w:ascii="UD デジタル 教科書体 N-R" w:eastAsia="UD デジタル 教科書体 N-R" w:hint="eastAsia"/>
        </w:rPr>
        <w:t>34</w:t>
      </w:r>
      <w:r>
        <w:rPr>
          <w:rFonts w:ascii="UD デジタル 教科書体 N-R" w:eastAsia="UD デジタル 教科書体 N-R" w:hint="eastAsia"/>
        </w:rPr>
        <w:t>条</w:t>
      </w:r>
      <w:r w:rsidRPr="00C14903">
        <w:rPr>
          <w:rFonts w:ascii="UD デジタル 教科書体 N-R" w:eastAsia="UD デジタル 教科書体 N-R" w:hint="eastAsia"/>
        </w:rPr>
        <w:t>の規定にかかわらず、設立総会</w:t>
      </w:r>
      <w:r w:rsidR="006D3890">
        <w:rPr>
          <w:rFonts w:ascii="UD デジタル 教科書体 N-R" w:eastAsia="UD デジタル 教科書体 N-R" w:hint="eastAsia"/>
        </w:rPr>
        <w:t xml:space="preserve">　</w:t>
      </w:r>
      <w:r w:rsidRPr="00C14903">
        <w:rPr>
          <w:rFonts w:ascii="UD デジタル 教科書体 N-R" w:eastAsia="UD デジタル 教科書体 N-R" w:hint="eastAsia"/>
        </w:rPr>
        <w:t>の定めるところによる。</w:t>
      </w:r>
    </w:p>
    <w:p w14:paraId="3A1C1072" w14:textId="05347280" w:rsidR="00C14903" w:rsidRPr="00C14903" w:rsidRDefault="00C14903" w:rsidP="006D3890">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３</w:t>
      </w:r>
      <w:r>
        <w:rPr>
          <w:rFonts w:ascii="UD デジタル 教科書体 N-R" w:eastAsia="UD デジタル 教科書体 N-R" w:hint="eastAsia"/>
        </w:rPr>
        <w:t xml:space="preserve">　</w:t>
      </w:r>
      <w:r w:rsidRPr="00C14903">
        <w:rPr>
          <w:rFonts w:ascii="UD デジタル 教科書体 N-R" w:eastAsia="UD デジタル 教科書体 N-R" w:hint="eastAsia"/>
        </w:rPr>
        <w:t>本会の設立初年度の会計年度は、</w:t>
      </w:r>
      <w:r>
        <w:rPr>
          <w:rFonts w:ascii="UD デジタル 教科書体 N-R" w:eastAsia="UD デジタル 教科書体 N-R" w:hint="eastAsia"/>
        </w:rPr>
        <w:t>第</w:t>
      </w:r>
      <w:r w:rsidRPr="00C14903">
        <w:rPr>
          <w:rFonts w:ascii="UD デジタル 教科書体 N-R" w:eastAsia="UD デジタル 教科書体 N-R" w:hint="eastAsia"/>
        </w:rPr>
        <w:t>36</w:t>
      </w:r>
      <w:r>
        <w:rPr>
          <w:rFonts w:ascii="UD デジタル 教科書体 N-R" w:eastAsia="UD デジタル 教科書体 N-R" w:hint="eastAsia"/>
        </w:rPr>
        <w:t>条</w:t>
      </w:r>
      <w:r w:rsidRPr="00C14903">
        <w:rPr>
          <w:rFonts w:ascii="UD デジタル 教科書体 N-R" w:eastAsia="UD デジタル 教科書体 N-R" w:hint="eastAsia"/>
        </w:rPr>
        <w:t>の規定にかかわらず、設立認可のあった日から〇〇年○月〇日までとする。</w:t>
      </w:r>
    </w:p>
    <w:p w14:paraId="2B90D9D7" w14:textId="32B905B7" w:rsidR="00C14903" w:rsidRPr="003D021A" w:rsidRDefault="00C14903" w:rsidP="006D3890">
      <w:pPr>
        <w:widowControl/>
        <w:ind w:left="210" w:hangingChars="100" w:hanging="210"/>
        <w:jc w:val="left"/>
        <w:rPr>
          <w:rFonts w:ascii="UD デジタル 教科書体 N-R" w:eastAsia="UD デジタル 教科書体 N-R" w:hint="eastAsia"/>
        </w:rPr>
      </w:pPr>
      <w:r w:rsidRPr="00C14903">
        <w:rPr>
          <w:rFonts w:ascii="UD デジタル 教科書体 N-R" w:eastAsia="UD デジタル 教科書体 N-R" w:hint="eastAsia"/>
        </w:rPr>
        <w:t>４</w:t>
      </w:r>
      <w:r>
        <w:rPr>
          <w:rFonts w:ascii="UD デジタル 教科書体 N-R" w:eastAsia="UD デジタル 教科書体 N-R" w:hint="eastAsia"/>
        </w:rPr>
        <w:t xml:space="preserve">　</w:t>
      </w:r>
      <w:r w:rsidRPr="00C14903">
        <w:rPr>
          <w:rFonts w:ascii="UD デジタル 教科書体 N-R" w:eastAsia="UD デジタル 教科書体 N-R" w:hint="eastAsia"/>
        </w:rPr>
        <w:t>この規約の適用に伴うその他の必要な経過措置については、役員会の議決を経て定める。</w:t>
      </w:r>
    </w:p>
    <w:sectPr w:rsidR="00C14903" w:rsidRPr="003D021A" w:rsidSect="002A40D4">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B7F4" w14:textId="77777777" w:rsidR="002452B5" w:rsidRDefault="002452B5" w:rsidP="009C3933">
      <w:r>
        <w:separator/>
      </w:r>
    </w:p>
  </w:endnote>
  <w:endnote w:type="continuationSeparator" w:id="0">
    <w:p w14:paraId="71E7A14D" w14:textId="77777777" w:rsidR="002452B5" w:rsidRDefault="002452B5" w:rsidP="009C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5E2B" w14:textId="77777777" w:rsidR="002452B5" w:rsidRDefault="002452B5" w:rsidP="009C3933">
      <w:r>
        <w:separator/>
      </w:r>
    </w:p>
  </w:footnote>
  <w:footnote w:type="continuationSeparator" w:id="0">
    <w:p w14:paraId="14405487" w14:textId="77777777" w:rsidR="002452B5" w:rsidRDefault="002452B5" w:rsidP="009C3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AD7"/>
    <w:multiLevelType w:val="hybridMultilevel"/>
    <w:tmpl w:val="4FBEBBDE"/>
    <w:lvl w:ilvl="0" w:tplc="140EE13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C71396"/>
    <w:multiLevelType w:val="hybridMultilevel"/>
    <w:tmpl w:val="4EB863D8"/>
    <w:lvl w:ilvl="0" w:tplc="D57201CC">
      <w:start w:val="5"/>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DA2322"/>
    <w:multiLevelType w:val="hybridMultilevel"/>
    <w:tmpl w:val="3278AFE2"/>
    <w:lvl w:ilvl="0" w:tplc="C65C38F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8608E9"/>
    <w:multiLevelType w:val="hybridMultilevel"/>
    <w:tmpl w:val="6FDA5C16"/>
    <w:lvl w:ilvl="0" w:tplc="F788C13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F834FF"/>
    <w:multiLevelType w:val="hybridMultilevel"/>
    <w:tmpl w:val="115A0BD6"/>
    <w:lvl w:ilvl="0" w:tplc="DFAAFA7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630B68C1"/>
    <w:multiLevelType w:val="hybridMultilevel"/>
    <w:tmpl w:val="2326EFA4"/>
    <w:lvl w:ilvl="0" w:tplc="FF2AB9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FB4262"/>
    <w:multiLevelType w:val="hybridMultilevel"/>
    <w:tmpl w:val="DAB86DEA"/>
    <w:lvl w:ilvl="0" w:tplc="826000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525882">
    <w:abstractNumId w:val="3"/>
  </w:num>
  <w:num w:numId="2" w16cid:durableId="1124467272">
    <w:abstractNumId w:val="5"/>
  </w:num>
  <w:num w:numId="3" w16cid:durableId="796680559">
    <w:abstractNumId w:val="6"/>
  </w:num>
  <w:num w:numId="4" w16cid:durableId="485097745">
    <w:abstractNumId w:val="0"/>
  </w:num>
  <w:num w:numId="5" w16cid:durableId="564682390">
    <w:abstractNumId w:val="4"/>
  </w:num>
  <w:num w:numId="6" w16cid:durableId="1164202373">
    <w:abstractNumId w:val="2"/>
  </w:num>
  <w:num w:numId="7" w16cid:durableId="49907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33"/>
    <w:rsid w:val="00076AB4"/>
    <w:rsid w:val="001071AA"/>
    <w:rsid w:val="00142942"/>
    <w:rsid w:val="00232791"/>
    <w:rsid w:val="00240671"/>
    <w:rsid w:val="002452B5"/>
    <w:rsid w:val="00350EEB"/>
    <w:rsid w:val="00365D8F"/>
    <w:rsid w:val="003B5832"/>
    <w:rsid w:val="003D021A"/>
    <w:rsid w:val="003E7E55"/>
    <w:rsid w:val="004915F0"/>
    <w:rsid w:val="00493223"/>
    <w:rsid w:val="004D4156"/>
    <w:rsid w:val="004F3A75"/>
    <w:rsid w:val="00647F32"/>
    <w:rsid w:val="006D3890"/>
    <w:rsid w:val="006D53FF"/>
    <w:rsid w:val="00702B78"/>
    <w:rsid w:val="00867580"/>
    <w:rsid w:val="00905A4E"/>
    <w:rsid w:val="009C3933"/>
    <w:rsid w:val="00A01304"/>
    <w:rsid w:val="00A84D1F"/>
    <w:rsid w:val="00A944D9"/>
    <w:rsid w:val="00AF0E79"/>
    <w:rsid w:val="00B20A2C"/>
    <w:rsid w:val="00C14903"/>
    <w:rsid w:val="00C53FCC"/>
    <w:rsid w:val="00CA063D"/>
    <w:rsid w:val="00CB65CE"/>
    <w:rsid w:val="00CC03C8"/>
    <w:rsid w:val="00D602AB"/>
    <w:rsid w:val="00DB347E"/>
    <w:rsid w:val="00DC3371"/>
    <w:rsid w:val="00DD736A"/>
    <w:rsid w:val="00DD793B"/>
    <w:rsid w:val="00DE588C"/>
    <w:rsid w:val="00E44E4C"/>
    <w:rsid w:val="00E56BB7"/>
    <w:rsid w:val="00E662C7"/>
    <w:rsid w:val="00E908E1"/>
    <w:rsid w:val="00EB7A05"/>
    <w:rsid w:val="00ED02C1"/>
    <w:rsid w:val="00F8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E0C28"/>
  <w15:chartTrackingRefBased/>
  <w15:docId w15:val="{9036B31E-1B15-4D9E-966E-04670C40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93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3933"/>
    <w:pPr>
      <w:jc w:val="center"/>
    </w:pPr>
  </w:style>
  <w:style w:type="character" w:customStyle="1" w:styleId="a4">
    <w:name w:val="記 (文字)"/>
    <w:basedOn w:val="a0"/>
    <w:link w:val="a3"/>
    <w:uiPriority w:val="99"/>
    <w:rsid w:val="009C3933"/>
    <w:rPr>
      <w:rFonts w:ascii="Century" w:eastAsia="ＭＳ 明朝" w:hAnsi="Century" w:cs="Times New Roman"/>
    </w:rPr>
  </w:style>
  <w:style w:type="paragraph" w:styleId="a5">
    <w:name w:val="Closing"/>
    <w:basedOn w:val="a"/>
    <w:link w:val="a6"/>
    <w:uiPriority w:val="99"/>
    <w:unhideWhenUsed/>
    <w:rsid w:val="009C3933"/>
    <w:pPr>
      <w:jc w:val="right"/>
    </w:pPr>
  </w:style>
  <w:style w:type="character" w:customStyle="1" w:styleId="a6">
    <w:name w:val="結語 (文字)"/>
    <w:basedOn w:val="a0"/>
    <w:link w:val="a5"/>
    <w:uiPriority w:val="99"/>
    <w:rsid w:val="009C3933"/>
    <w:rPr>
      <w:rFonts w:ascii="Century" w:eastAsia="ＭＳ 明朝" w:hAnsi="Century" w:cs="Times New Roman"/>
    </w:rPr>
  </w:style>
  <w:style w:type="paragraph" w:styleId="a7">
    <w:name w:val="footer"/>
    <w:basedOn w:val="a"/>
    <w:link w:val="a8"/>
    <w:uiPriority w:val="99"/>
    <w:unhideWhenUsed/>
    <w:rsid w:val="009C3933"/>
    <w:pPr>
      <w:tabs>
        <w:tab w:val="center" w:pos="4252"/>
        <w:tab w:val="right" w:pos="8504"/>
      </w:tabs>
      <w:snapToGrid w:val="0"/>
    </w:pPr>
  </w:style>
  <w:style w:type="character" w:customStyle="1" w:styleId="a8">
    <w:name w:val="フッター (文字)"/>
    <w:basedOn w:val="a0"/>
    <w:link w:val="a7"/>
    <w:uiPriority w:val="99"/>
    <w:rsid w:val="009C3933"/>
    <w:rPr>
      <w:rFonts w:ascii="Century" w:eastAsia="ＭＳ 明朝" w:hAnsi="Century" w:cs="Times New Roman"/>
    </w:rPr>
  </w:style>
  <w:style w:type="paragraph" w:styleId="a9">
    <w:name w:val="header"/>
    <w:basedOn w:val="a"/>
    <w:link w:val="aa"/>
    <w:uiPriority w:val="99"/>
    <w:unhideWhenUsed/>
    <w:rsid w:val="009C3933"/>
    <w:pPr>
      <w:tabs>
        <w:tab w:val="center" w:pos="4252"/>
        <w:tab w:val="right" w:pos="8504"/>
      </w:tabs>
      <w:snapToGrid w:val="0"/>
    </w:pPr>
  </w:style>
  <w:style w:type="character" w:customStyle="1" w:styleId="aa">
    <w:name w:val="ヘッダー (文字)"/>
    <w:basedOn w:val="a0"/>
    <w:link w:val="a9"/>
    <w:uiPriority w:val="99"/>
    <w:rsid w:val="009C3933"/>
    <w:rPr>
      <w:rFonts w:ascii="Century" w:eastAsia="ＭＳ 明朝" w:hAnsi="Century" w:cs="Times New Roman"/>
    </w:rPr>
  </w:style>
  <w:style w:type="table" w:styleId="ab">
    <w:name w:val="Table Grid"/>
    <w:basedOn w:val="a1"/>
    <w:uiPriority w:val="39"/>
    <w:rsid w:val="0070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2170-5C46-4444-9E05-77A11CEB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文書.dotx</Template>
  <TotalTime>151</TotalTime>
  <Pages>34</Pages>
  <Words>2516</Words>
  <Characters>14343</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34</cp:revision>
  <cp:lastPrinted>2024-06-23T23:20:00Z</cp:lastPrinted>
  <dcterms:created xsi:type="dcterms:W3CDTF">2024-06-23T23:17:00Z</dcterms:created>
  <dcterms:modified xsi:type="dcterms:W3CDTF">2024-07-09T04:22:00Z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2024-06-23T23:20:14Z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6103c2ca-6a47-444c-8992-320ad351e248</vt:lpwstr>
  </property>
  <property fmtid="{D5CDD505-2E9C-101B-9397-08002B2CF9AE}" pid="8" name="MSIP_Label_defa4170-0d19-0005-0004-bc88714345d2_ContentBits">
    <vt:lpwstr>0</vt:lpwstr>
  </property>
</Properties>
</file>