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656C" w14:textId="77777777" w:rsidR="00850C5D" w:rsidRDefault="00850C5D" w:rsidP="00850C5D">
      <w:pPr>
        <w:adjustRightInd w:val="0"/>
        <w:snapToGrid w:val="0"/>
      </w:pPr>
    </w:p>
    <w:p w14:paraId="2378B2F5" w14:textId="2D859D20" w:rsidR="00850C5D" w:rsidRDefault="00850C5D" w:rsidP="00850C5D">
      <w:pPr>
        <w:adjustRightInd w:val="0"/>
        <w:snapToGrid w:val="0"/>
        <w:jc w:val="right"/>
      </w:pPr>
      <w:r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687628DC" w14:textId="79E99A9B" w:rsidR="00850C5D" w:rsidRDefault="00850C5D" w:rsidP="00850C5D">
      <w:pPr>
        <w:adjustRightInd w:val="0"/>
        <w:snapToGrid w:val="0"/>
        <w:jc w:val="right"/>
      </w:pPr>
      <w:r>
        <w:t>年　　月　　日</w:t>
      </w:r>
      <w:r>
        <w:rPr>
          <w:rFonts w:hint="eastAsia"/>
        </w:rPr>
        <w:t xml:space="preserve">　</w:t>
      </w:r>
    </w:p>
    <w:p w14:paraId="180A612E" w14:textId="11DD1F2D" w:rsidR="00850C5D" w:rsidRDefault="00850C5D" w:rsidP="00850C5D">
      <w:pPr>
        <w:adjustRightInd w:val="0"/>
        <w:snapToGrid w:val="0"/>
      </w:pPr>
    </w:p>
    <w:p w14:paraId="5DEC1B90" w14:textId="77777777" w:rsidR="00850C5D" w:rsidRDefault="00850C5D" w:rsidP="00850C5D">
      <w:pPr>
        <w:adjustRightInd w:val="0"/>
        <w:snapToGrid w:val="0"/>
        <w:rPr>
          <w:rFonts w:hint="eastAsia"/>
        </w:rPr>
      </w:pPr>
    </w:p>
    <w:p w14:paraId="613EF2B5" w14:textId="77777777" w:rsidR="00850C5D" w:rsidRDefault="00850C5D" w:rsidP="00850C5D">
      <w:pPr>
        <w:adjustRightInd w:val="0"/>
        <w:snapToGrid w:val="0"/>
      </w:pPr>
      <w:r>
        <w:rPr>
          <w:rFonts w:hint="eastAsia"/>
        </w:rPr>
        <w:t xml:space="preserve">　岐阜県知事　様</w:t>
      </w:r>
    </w:p>
    <w:p w14:paraId="46F1F128" w14:textId="77777777" w:rsidR="00850C5D" w:rsidRDefault="00850C5D" w:rsidP="00850C5D">
      <w:pPr>
        <w:adjustRightInd w:val="0"/>
        <w:snapToGrid w:val="0"/>
      </w:pPr>
    </w:p>
    <w:p w14:paraId="49AE2B02" w14:textId="77777777" w:rsidR="00850C5D" w:rsidRDefault="00850C5D" w:rsidP="00850C5D">
      <w:pPr>
        <w:adjustRightInd w:val="0"/>
        <w:snapToGrid w:val="0"/>
        <w:rPr>
          <w:rFonts w:hint="eastAsia"/>
        </w:rPr>
      </w:pPr>
    </w:p>
    <w:p w14:paraId="4ABD587B" w14:textId="77777777" w:rsidR="00850C5D" w:rsidRDefault="00850C5D" w:rsidP="00850C5D">
      <w:pPr>
        <w:adjustRightInd w:val="0"/>
        <w:snapToGrid w:val="0"/>
      </w:pPr>
      <w:r>
        <w:t xml:space="preserve"> 　　　　　　　　　　　　　　　　　　　　住　　　所</w:t>
      </w:r>
    </w:p>
    <w:p w14:paraId="5CF8556D" w14:textId="77777777" w:rsidR="00850C5D" w:rsidRDefault="00850C5D" w:rsidP="00850C5D">
      <w:pPr>
        <w:adjustRightInd w:val="0"/>
        <w:snapToGrid w:val="0"/>
      </w:pPr>
      <w:r>
        <w:t xml:space="preserve"> 　　　　　　　　　　　　　　　　　　　　名　　　称</w:t>
      </w:r>
    </w:p>
    <w:p w14:paraId="3DF22245" w14:textId="275754D7" w:rsidR="00850C5D" w:rsidRDefault="00850C5D" w:rsidP="00850C5D">
      <w:pPr>
        <w:adjustRightInd w:val="0"/>
        <w:snapToGrid w:val="0"/>
        <w:rPr>
          <w:rFonts w:hint="eastAsia"/>
        </w:rPr>
      </w:pPr>
      <w:r>
        <w:t xml:space="preserve"> 　　　　　　　　　　　　　　　　　　　　代表者氏名</w:t>
      </w:r>
    </w:p>
    <w:p w14:paraId="0D198B95" w14:textId="77777777" w:rsidR="00850C5D" w:rsidRDefault="00850C5D" w:rsidP="00850C5D">
      <w:pPr>
        <w:adjustRightInd w:val="0"/>
        <w:snapToGrid w:val="0"/>
      </w:pPr>
    </w:p>
    <w:p w14:paraId="667C63D0" w14:textId="77777777" w:rsidR="00850C5D" w:rsidRDefault="00850C5D" w:rsidP="00850C5D">
      <w:pPr>
        <w:adjustRightInd w:val="0"/>
        <w:snapToGrid w:val="0"/>
        <w:rPr>
          <w:rFonts w:hint="eastAsia"/>
        </w:rPr>
      </w:pPr>
    </w:p>
    <w:p w14:paraId="280C96CA" w14:textId="43D26F1B" w:rsidR="00850C5D" w:rsidRDefault="00850C5D" w:rsidP="00850C5D">
      <w:pPr>
        <w:adjustRightInd w:val="0"/>
        <w:snapToGrid w:val="0"/>
        <w:jc w:val="center"/>
      </w:pPr>
      <w:r>
        <w:t>共済規程変更届出書</w:t>
      </w:r>
    </w:p>
    <w:p w14:paraId="06019E0D" w14:textId="77777777" w:rsidR="00850C5D" w:rsidRDefault="00850C5D" w:rsidP="00850C5D">
      <w:pPr>
        <w:adjustRightInd w:val="0"/>
        <w:snapToGrid w:val="0"/>
      </w:pPr>
    </w:p>
    <w:p w14:paraId="2EA9B54C" w14:textId="77777777" w:rsidR="00850C5D" w:rsidRDefault="00850C5D" w:rsidP="00850C5D">
      <w:pPr>
        <w:adjustRightInd w:val="0"/>
        <w:snapToGrid w:val="0"/>
        <w:rPr>
          <w:rFonts w:hint="eastAsia"/>
        </w:rPr>
      </w:pPr>
    </w:p>
    <w:p w14:paraId="071903F6" w14:textId="77777777" w:rsidR="00850C5D" w:rsidRDefault="00850C5D" w:rsidP="00850C5D">
      <w:pPr>
        <w:adjustRightInd w:val="0"/>
        <w:snapToGrid w:val="0"/>
        <w:ind w:firstLineChars="100" w:firstLine="240"/>
      </w:pPr>
      <w:r>
        <w:rPr>
          <w:rFonts w:hint="eastAsia"/>
        </w:rPr>
        <w:t>森林組合法第</w:t>
      </w:r>
      <w:r>
        <w:t>19条第４項の規定により、共済規程の変更を届け出ます。</w:t>
      </w:r>
    </w:p>
    <w:p w14:paraId="65B9A06C" w14:textId="77777777" w:rsidR="00850C5D" w:rsidRDefault="00850C5D" w:rsidP="00850C5D">
      <w:pPr>
        <w:adjustRightInd w:val="0"/>
        <w:snapToGrid w:val="0"/>
      </w:pPr>
    </w:p>
    <w:p w14:paraId="006246ED" w14:textId="77777777" w:rsidR="00850C5D" w:rsidRDefault="00850C5D" w:rsidP="00850C5D">
      <w:pPr>
        <w:adjustRightInd w:val="0"/>
        <w:snapToGrid w:val="0"/>
        <w:rPr>
          <w:rFonts w:hint="eastAsia"/>
        </w:rPr>
      </w:pPr>
    </w:p>
    <w:p w14:paraId="1D4C47F2" w14:textId="77777777" w:rsidR="00850C5D" w:rsidRDefault="00850C5D" w:rsidP="00850C5D">
      <w:pPr>
        <w:adjustRightInd w:val="0"/>
        <w:snapToGrid w:val="0"/>
      </w:pPr>
      <w:r>
        <w:rPr>
          <w:rFonts w:hint="eastAsia"/>
        </w:rPr>
        <w:t>（添付書類）</w:t>
      </w:r>
    </w:p>
    <w:p w14:paraId="1270DA4C" w14:textId="77777777" w:rsidR="00850C5D" w:rsidRDefault="00850C5D" w:rsidP="00850C5D">
      <w:pPr>
        <w:adjustRightInd w:val="0"/>
        <w:snapToGrid w:val="0"/>
      </w:pPr>
      <w:r>
        <w:rPr>
          <w:rFonts w:hint="eastAsia"/>
        </w:rPr>
        <w:t>１　変更の理由書</w:t>
      </w:r>
    </w:p>
    <w:p w14:paraId="0E733EC0" w14:textId="77777777" w:rsidR="00850C5D" w:rsidRDefault="00850C5D" w:rsidP="00850C5D">
      <w:pPr>
        <w:adjustRightInd w:val="0"/>
        <w:snapToGrid w:val="0"/>
      </w:pPr>
      <w:r>
        <w:rPr>
          <w:rFonts w:hint="eastAsia"/>
        </w:rPr>
        <w:t>２　共済規程の変更部分の新旧対照表</w:t>
      </w:r>
    </w:p>
    <w:p w14:paraId="6DF50A35" w14:textId="763AF482" w:rsidR="00905A4E" w:rsidRDefault="00850C5D" w:rsidP="00850C5D">
      <w:pPr>
        <w:adjustRightInd w:val="0"/>
        <w:snapToGrid w:val="0"/>
      </w:pPr>
      <w:r>
        <w:rPr>
          <w:rFonts w:hint="eastAsia"/>
        </w:rPr>
        <w:t>３　総会（総代会）の議事録の謄本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5D"/>
    <w:rsid w:val="00076AB4"/>
    <w:rsid w:val="003B5832"/>
    <w:rsid w:val="00850C5D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4EAC4"/>
  <w15:chartTrackingRefBased/>
  <w15:docId w15:val="{294D1869-1BA0-425F-9DCF-2B83AF4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2024-07-09T00:01:00Z</dcterms:created>
  <dcterms:modified xsi:type="dcterms:W3CDTF">2024-07-09T00:02:00Z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2024-07-09T00:02:08Z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fc2a3366-da12-4311-8a4c-b2d2e7983ace</vt:lpwstr>
  </property>
  <property fmtid="{D5CDD505-2E9C-101B-9397-08002B2CF9AE}" pid="8" name="MSIP_Label_defa4170-0d19-0005-0004-bc88714345d2_ContentBits">
    <vt:lpwstr>0</vt:lpwstr>
  </property>
</Properties>
</file>