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1123" w14:textId="77777777" w:rsidR="00655CE5" w:rsidRPr="00655CE5" w:rsidRDefault="00655CE5" w:rsidP="00655CE5">
      <w:pPr>
        <w:adjustRightInd w:val="0"/>
        <w:snapToGrid w:val="0"/>
      </w:pPr>
    </w:p>
    <w:p w14:paraId="4EAC123A" w14:textId="40FDB82B" w:rsidR="00655CE5" w:rsidRPr="00655CE5" w:rsidRDefault="00655CE5" w:rsidP="00655CE5">
      <w:pPr>
        <w:adjustRightInd w:val="0"/>
        <w:snapToGrid w:val="0"/>
        <w:jc w:val="right"/>
      </w:pPr>
      <w:r w:rsidRPr="00655CE5"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3A4422D9" w14:textId="608F0D94" w:rsidR="00655CE5" w:rsidRPr="00655CE5" w:rsidRDefault="00655CE5" w:rsidP="00655CE5">
      <w:pPr>
        <w:adjustRightInd w:val="0"/>
        <w:snapToGrid w:val="0"/>
        <w:jc w:val="right"/>
      </w:pPr>
      <w:r w:rsidRPr="00655CE5">
        <w:t xml:space="preserve"> </w:t>
      </w:r>
      <w:r w:rsidRPr="00655CE5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62F9A843" w14:textId="4E1EBA73" w:rsidR="00655CE5" w:rsidRDefault="00655CE5" w:rsidP="00655CE5">
      <w:pPr>
        <w:adjustRightInd w:val="0"/>
        <w:snapToGrid w:val="0"/>
      </w:pPr>
    </w:p>
    <w:p w14:paraId="36C1F429" w14:textId="77777777" w:rsidR="00655CE5" w:rsidRPr="00655CE5" w:rsidRDefault="00655CE5" w:rsidP="00655CE5">
      <w:pPr>
        <w:adjustRightInd w:val="0"/>
        <w:snapToGrid w:val="0"/>
      </w:pPr>
    </w:p>
    <w:p w14:paraId="1EB8EC7B" w14:textId="77777777" w:rsidR="00655CE5" w:rsidRPr="00655CE5" w:rsidRDefault="00655CE5" w:rsidP="00655CE5">
      <w:pPr>
        <w:adjustRightInd w:val="0"/>
        <w:snapToGrid w:val="0"/>
      </w:pPr>
      <w:r w:rsidRPr="00655CE5">
        <w:rPr>
          <w:rFonts w:hint="eastAsia"/>
        </w:rPr>
        <w:t xml:space="preserve">　岐阜県知事　様</w:t>
      </w:r>
    </w:p>
    <w:p w14:paraId="3754F1DE" w14:textId="77777777" w:rsidR="00655CE5" w:rsidRDefault="00655CE5" w:rsidP="00655CE5">
      <w:pPr>
        <w:adjustRightInd w:val="0"/>
        <w:snapToGrid w:val="0"/>
      </w:pPr>
    </w:p>
    <w:p w14:paraId="7A8C81DE" w14:textId="77777777" w:rsidR="00655CE5" w:rsidRPr="00655CE5" w:rsidRDefault="00655CE5" w:rsidP="00655CE5">
      <w:pPr>
        <w:adjustRightInd w:val="0"/>
        <w:snapToGrid w:val="0"/>
        <w:rPr>
          <w:rFonts w:hint="eastAsia"/>
        </w:rPr>
      </w:pPr>
    </w:p>
    <w:p w14:paraId="50CF9A8E" w14:textId="77777777" w:rsidR="00655CE5" w:rsidRPr="00655CE5" w:rsidRDefault="00655CE5" w:rsidP="00655CE5">
      <w:pPr>
        <w:adjustRightInd w:val="0"/>
        <w:snapToGrid w:val="0"/>
      </w:pPr>
      <w:r w:rsidRPr="00655CE5">
        <w:t xml:space="preserve"> </w:t>
      </w:r>
      <w:r w:rsidRPr="00655CE5">
        <w:rPr>
          <w:rFonts w:hint="eastAsia"/>
        </w:rPr>
        <w:t xml:space="preserve">　　　　　　　　　　　　　　　　　　　　住　　　所</w:t>
      </w:r>
    </w:p>
    <w:p w14:paraId="4769094F" w14:textId="77777777" w:rsidR="00655CE5" w:rsidRPr="00655CE5" w:rsidRDefault="00655CE5" w:rsidP="00655CE5">
      <w:pPr>
        <w:adjustRightInd w:val="0"/>
        <w:snapToGrid w:val="0"/>
      </w:pPr>
      <w:r w:rsidRPr="00655CE5">
        <w:t xml:space="preserve"> </w:t>
      </w:r>
      <w:r w:rsidRPr="00655CE5">
        <w:rPr>
          <w:rFonts w:hint="eastAsia"/>
        </w:rPr>
        <w:t xml:space="preserve">　　　　　　　　　　　　　　　　　　　　名　　　称</w:t>
      </w:r>
    </w:p>
    <w:p w14:paraId="2396FFBB" w14:textId="404C0F8F" w:rsidR="00655CE5" w:rsidRPr="00655CE5" w:rsidRDefault="00655CE5" w:rsidP="00655CE5">
      <w:pPr>
        <w:adjustRightInd w:val="0"/>
        <w:snapToGrid w:val="0"/>
      </w:pPr>
      <w:r w:rsidRPr="00655CE5">
        <w:t xml:space="preserve"> </w:t>
      </w:r>
      <w:r w:rsidRPr="00655CE5">
        <w:rPr>
          <w:rFonts w:hint="eastAsia"/>
        </w:rPr>
        <w:t xml:space="preserve">　　　　　　　　　　　　　　　　　　　　代表者氏名</w:t>
      </w:r>
    </w:p>
    <w:p w14:paraId="72DD6F37" w14:textId="77777777" w:rsidR="00655CE5" w:rsidRDefault="00655CE5" w:rsidP="00655CE5">
      <w:pPr>
        <w:adjustRightInd w:val="0"/>
        <w:snapToGrid w:val="0"/>
      </w:pPr>
    </w:p>
    <w:p w14:paraId="0A71C7A7" w14:textId="77777777" w:rsidR="00655CE5" w:rsidRPr="00655CE5" w:rsidRDefault="00655CE5" w:rsidP="00655CE5">
      <w:pPr>
        <w:adjustRightInd w:val="0"/>
        <w:snapToGrid w:val="0"/>
        <w:rPr>
          <w:rFonts w:hint="eastAsia"/>
        </w:rPr>
      </w:pPr>
    </w:p>
    <w:p w14:paraId="3400795B" w14:textId="6B08DD4D" w:rsidR="00655CE5" w:rsidRPr="00655CE5" w:rsidRDefault="00655CE5" w:rsidP="00655CE5">
      <w:pPr>
        <w:adjustRightInd w:val="0"/>
        <w:snapToGrid w:val="0"/>
        <w:jc w:val="center"/>
      </w:pPr>
      <w:r w:rsidRPr="00655CE5">
        <w:rPr>
          <w:rFonts w:hint="eastAsia"/>
        </w:rPr>
        <w:t>共済規程設定・変更・廃止承認申請書</w:t>
      </w:r>
    </w:p>
    <w:p w14:paraId="40D94920" w14:textId="77777777" w:rsidR="00655CE5" w:rsidRDefault="00655CE5" w:rsidP="00655CE5">
      <w:pPr>
        <w:adjustRightInd w:val="0"/>
        <w:snapToGrid w:val="0"/>
      </w:pPr>
    </w:p>
    <w:p w14:paraId="113C72F3" w14:textId="4A051A93" w:rsidR="00655CE5" w:rsidRPr="00655CE5" w:rsidRDefault="00655CE5" w:rsidP="00655CE5">
      <w:pPr>
        <w:adjustRightInd w:val="0"/>
        <w:snapToGrid w:val="0"/>
      </w:pPr>
      <w:r w:rsidRPr="00655CE5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E6A26" wp14:editId="401E8B25">
                <wp:simplePos x="0" y="0"/>
                <wp:positionH relativeFrom="column">
                  <wp:posOffset>1443990</wp:posOffset>
                </wp:positionH>
                <wp:positionV relativeFrom="paragraph">
                  <wp:posOffset>112395</wp:posOffset>
                </wp:positionV>
                <wp:extent cx="708660" cy="434340"/>
                <wp:effectExtent l="0" t="0" r="15240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E565F" w14:textId="77777777" w:rsidR="00655CE5" w:rsidRDefault="00655CE5" w:rsidP="00655CE5">
                            <w:pPr>
                              <w:spacing w:line="320" w:lineRule="exact"/>
                              <w:rPr>
                                <w:kern w:val="0"/>
                                <w:szCs w:val="21"/>
                              </w:rPr>
                            </w:pPr>
                            <w:r w:rsidRPr="00C1265C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第１項</w:t>
                            </w:r>
                          </w:p>
                          <w:p w14:paraId="126868E2" w14:textId="49AA76DA" w:rsidR="00655CE5" w:rsidRPr="00C1265C" w:rsidRDefault="00655CE5" w:rsidP="00655CE5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  <w:r w:rsidRPr="00C1265C">
                              <w:rPr>
                                <w:rFonts w:hint="eastAsia"/>
                                <w:szCs w:val="21"/>
                              </w:rPr>
                              <w:t>第３項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E6A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3.7pt;margin-top:8.85pt;width:55.8pt;height:3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" strokecolor="white">
                <v:textbox inset="5.85pt,.7pt,5.85pt,.7pt">
                  <w:txbxContent>
                    <w:p w14:paraId="2B9E565F" w14:textId="77777777" w:rsidR="00655CE5" w:rsidRDefault="00655CE5" w:rsidP="00655CE5">
                      <w:pPr>
                        <w:spacing w:line="320" w:lineRule="exact"/>
                        <w:rPr>
                          <w:kern w:val="0"/>
                          <w:szCs w:val="21"/>
                        </w:rPr>
                      </w:pPr>
                      <w:r w:rsidRPr="00C1265C">
                        <w:rPr>
                          <w:rFonts w:hint="eastAsia"/>
                          <w:kern w:val="0"/>
                          <w:szCs w:val="21"/>
                        </w:rPr>
                        <w:t>第１項</w:t>
                      </w:r>
                    </w:p>
                    <w:p w14:paraId="126868E2" w14:textId="49AA76DA" w:rsidR="00655CE5" w:rsidRPr="00C1265C" w:rsidRDefault="00655CE5" w:rsidP="00655CE5">
                      <w:pPr>
                        <w:spacing w:line="320" w:lineRule="exact"/>
                        <w:rPr>
                          <w:szCs w:val="21"/>
                        </w:rPr>
                      </w:pPr>
                      <w:r w:rsidRPr="00C1265C">
                        <w:rPr>
                          <w:rFonts w:hint="eastAsia"/>
                          <w:szCs w:val="21"/>
                        </w:rPr>
                        <w:t>第３項</w:t>
                      </w:r>
                    </w:p>
                  </w:txbxContent>
                </v:textbox>
              </v:shape>
            </w:pict>
          </mc:Fallback>
        </mc:AlternateContent>
      </w:r>
    </w:p>
    <w:p w14:paraId="5712946A" w14:textId="6E41398D" w:rsidR="00655CE5" w:rsidRPr="00655CE5" w:rsidRDefault="00655CE5" w:rsidP="00655CE5">
      <w:pPr>
        <w:adjustRightInd w:val="0"/>
        <w:snapToGrid w:val="0"/>
        <w:ind w:firstLineChars="100" w:firstLine="240"/>
      </w:pPr>
      <w:r w:rsidRPr="00655CE5">
        <w:rPr>
          <w:rFonts w:hint="eastAsia"/>
        </w:rPr>
        <w:t>森林組合法第19条　　　　の規定により、共済規程の設定・変更・廃止の承認を申請します。</w:t>
      </w:r>
    </w:p>
    <w:p w14:paraId="7ED492ED" w14:textId="551F5DED" w:rsidR="00655CE5" w:rsidRDefault="00655CE5" w:rsidP="00655CE5">
      <w:pPr>
        <w:adjustRightInd w:val="0"/>
        <w:snapToGrid w:val="0"/>
      </w:pPr>
    </w:p>
    <w:p w14:paraId="5D0BD750" w14:textId="77777777" w:rsidR="00655CE5" w:rsidRPr="00655CE5" w:rsidRDefault="00655CE5" w:rsidP="00655CE5">
      <w:pPr>
        <w:adjustRightInd w:val="0"/>
        <w:snapToGrid w:val="0"/>
        <w:rPr>
          <w:rFonts w:hint="eastAsia"/>
        </w:rPr>
      </w:pPr>
    </w:p>
    <w:p w14:paraId="3C1587EE" w14:textId="017D9E74" w:rsidR="00655CE5" w:rsidRPr="00655CE5" w:rsidRDefault="00655CE5" w:rsidP="00655CE5">
      <w:pPr>
        <w:adjustRightInd w:val="0"/>
        <w:snapToGrid w:val="0"/>
      </w:pPr>
      <w:r w:rsidRPr="00655CE5">
        <w:rPr>
          <w:rFonts w:hint="eastAsia"/>
        </w:rPr>
        <w:t>（添付書類）</w:t>
      </w:r>
    </w:p>
    <w:p w14:paraId="210C9CCA" w14:textId="02473459" w:rsidR="00655CE5" w:rsidRPr="00655CE5" w:rsidRDefault="00655CE5" w:rsidP="00655CE5">
      <w:pPr>
        <w:adjustRightInd w:val="0"/>
        <w:snapToGrid w:val="0"/>
      </w:pPr>
      <w:r w:rsidRPr="00655CE5">
        <w:rPr>
          <w:rFonts w:hint="eastAsia"/>
        </w:rPr>
        <w:t>１　設定、変更又は廃止の理由書</w:t>
      </w:r>
    </w:p>
    <w:p w14:paraId="7BE7B75D" w14:textId="77777777" w:rsidR="00655CE5" w:rsidRPr="00655CE5" w:rsidRDefault="00655CE5" w:rsidP="00655CE5">
      <w:pPr>
        <w:adjustRightInd w:val="0"/>
        <w:snapToGrid w:val="0"/>
      </w:pPr>
      <w:r w:rsidRPr="00655CE5">
        <w:rPr>
          <w:rFonts w:hint="eastAsia"/>
        </w:rPr>
        <w:t>２　共済規程又は共済規程の変更部分の新旧対照表</w:t>
      </w:r>
    </w:p>
    <w:p w14:paraId="0BA68623" w14:textId="03725DA7" w:rsidR="00905A4E" w:rsidRDefault="00655CE5" w:rsidP="00655CE5">
      <w:pPr>
        <w:adjustRightInd w:val="0"/>
        <w:snapToGrid w:val="0"/>
      </w:pPr>
      <w:r w:rsidRPr="00655CE5">
        <w:rPr>
          <w:rFonts w:hint="eastAsia"/>
        </w:rPr>
        <w:t>３　総会（総代会）の議事録の謄本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E5"/>
    <w:rsid w:val="00076AB4"/>
    <w:rsid w:val="003B5832"/>
    <w:rsid w:val="00655CE5"/>
    <w:rsid w:val="00905A4E"/>
    <w:rsid w:val="00AF0E79"/>
    <w:rsid w:val="00B20A2C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9F054"/>
  <w15:chartTrackingRefBased/>
  <w15:docId w15:val="{A6843AE5-94CC-4218-91A5-AADF82A1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2024-07-08T23:23:00Z</dcterms:created>
  <dcterms:modified xsi:type="dcterms:W3CDTF">2024-07-08T23:31:00Z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2024-07-08T23:31:28Z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ef743e09-ac7d-448e-b0e1-e4583f84857a</vt:lpwstr>
  </property>
  <property fmtid="{D5CDD505-2E9C-101B-9397-08002B2CF9AE}" pid="8" name="MSIP_Label_defa4170-0d19-0005-0004-bc88714345d2_ContentBits">
    <vt:lpwstr>0</vt:lpwstr>
  </property>
</Properties>
</file>