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3586" w14:textId="77777777" w:rsidR="00D01366" w:rsidRPr="00D01366" w:rsidRDefault="00D01366" w:rsidP="00D01366">
      <w:pPr>
        <w:adjustRightInd w:val="0"/>
        <w:snapToGrid w:val="0"/>
      </w:pPr>
    </w:p>
    <w:p w14:paraId="5B7E3849" w14:textId="5BEEB45B" w:rsidR="00D01366" w:rsidRPr="00D01366" w:rsidRDefault="00D01366" w:rsidP="00D01366">
      <w:pPr>
        <w:adjustRightInd w:val="0"/>
        <w:snapToGrid w:val="0"/>
        <w:jc w:val="right"/>
      </w:pPr>
      <w:r w:rsidRPr="00D01366"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144223DC" w14:textId="6F89F2CE" w:rsidR="00D01366" w:rsidRPr="00D01366" w:rsidRDefault="00D01366" w:rsidP="00D01366">
      <w:pPr>
        <w:adjustRightInd w:val="0"/>
        <w:snapToGrid w:val="0"/>
        <w:jc w:val="right"/>
      </w:pPr>
      <w:r w:rsidRPr="00D01366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48667282" w14:textId="77777777" w:rsidR="00D01366" w:rsidRDefault="00D01366" w:rsidP="00D01366">
      <w:pPr>
        <w:adjustRightInd w:val="0"/>
        <w:snapToGrid w:val="0"/>
      </w:pPr>
    </w:p>
    <w:p w14:paraId="7176CB67" w14:textId="77777777" w:rsidR="00D01366" w:rsidRPr="00D01366" w:rsidRDefault="00D01366" w:rsidP="00D01366">
      <w:pPr>
        <w:adjustRightInd w:val="0"/>
        <w:snapToGrid w:val="0"/>
        <w:rPr>
          <w:rFonts w:hint="eastAsia"/>
        </w:rPr>
      </w:pPr>
    </w:p>
    <w:p w14:paraId="1D43B8ED" w14:textId="77777777" w:rsidR="00D01366" w:rsidRPr="00D01366" w:rsidRDefault="00D01366" w:rsidP="00D01366">
      <w:pPr>
        <w:adjustRightInd w:val="0"/>
        <w:snapToGrid w:val="0"/>
      </w:pPr>
      <w:r w:rsidRPr="00D01366">
        <w:rPr>
          <w:rFonts w:hint="eastAsia"/>
        </w:rPr>
        <w:t xml:space="preserve">　岐阜県知事　様</w:t>
      </w:r>
    </w:p>
    <w:p w14:paraId="4A1A0B74" w14:textId="77777777" w:rsidR="00D01366" w:rsidRDefault="00D01366" w:rsidP="00D01366">
      <w:pPr>
        <w:adjustRightInd w:val="0"/>
        <w:snapToGrid w:val="0"/>
      </w:pPr>
    </w:p>
    <w:p w14:paraId="6790EF8D" w14:textId="77777777" w:rsidR="00D01366" w:rsidRPr="00D01366" w:rsidRDefault="00D01366" w:rsidP="00D01366">
      <w:pPr>
        <w:adjustRightInd w:val="0"/>
        <w:snapToGrid w:val="0"/>
        <w:rPr>
          <w:rFonts w:hint="eastAsia"/>
        </w:rPr>
      </w:pPr>
    </w:p>
    <w:p w14:paraId="6436332F" w14:textId="77777777" w:rsidR="00D01366" w:rsidRPr="00D01366" w:rsidRDefault="00D01366" w:rsidP="00D01366">
      <w:pPr>
        <w:adjustRightInd w:val="0"/>
        <w:snapToGrid w:val="0"/>
      </w:pPr>
      <w:r w:rsidRPr="00D01366">
        <w:t xml:space="preserve"> </w:t>
      </w:r>
      <w:r w:rsidRPr="00D01366">
        <w:rPr>
          <w:rFonts w:hint="eastAsia"/>
        </w:rPr>
        <w:t xml:space="preserve">　　　　　　　　　　　　　　　　　　　　住　　　所</w:t>
      </w:r>
    </w:p>
    <w:p w14:paraId="0E568E4F" w14:textId="77777777" w:rsidR="00D01366" w:rsidRPr="00D01366" w:rsidRDefault="00D01366" w:rsidP="00D01366">
      <w:pPr>
        <w:adjustRightInd w:val="0"/>
        <w:snapToGrid w:val="0"/>
      </w:pPr>
      <w:r w:rsidRPr="00D01366">
        <w:t xml:space="preserve"> </w:t>
      </w:r>
      <w:r w:rsidRPr="00D01366">
        <w:rPr>
          <w:rFonts w:hint="eastAsia"/>
        </w:rPr>
        <w:t xml:space="preserve">　　　　　　　　　　　　　　　　　　　　名　　　称</w:t>
      </w:r>
    </w:p>
    <w:p w14:paraId="299E2652" w14:textId="412039FD" w:rsidR="00D01366" w:rsidRPr="00D01366" w:rsidRDefault="00D01366" w:rsidP="00D01366">
      <w:pPr>
        <w:adjustRightInd w:val="0"/>
        <w:snapToGrid w:val="0"/>
      </w:pPr>
      <w:r w:rsidRPr="00D01366">
        <w:t xml:space="preserve"> </w:t>
      </w:r>
      <w:r w:rsidRPr="00D01366">
        <w:rPr>
          <w:rFonts w:hint="eastAsia"/>
        </w:rPr>
        <w:t xml:space="preserve">　　　　　　　　　　　　　　　　　　　　代表者氏名</w:t>
      </w:r>
    </w:p>
    <w:p w14:paraId="3330E56A" w14:textId="77777777" w:rsidR="00D01366" w:rsidRDefault="00D01366" w:rsidP="00D01366">
      <w:pPr>
        <w:adjustRightInd w:val="0"/>
        <w:snapToGrid w:val="0"/>
      </w:pPr>
    </w:p>
    <w:p w14:paraId="2585FADD" w14:textId="77777777" w:rsidR="00D01366" w:rsidRPr="00D01366" w:rsidRDefault="00D01366" w:rsidP="00D01366">
      <w:pPr>
        <w:adjustRightInd w:val="0"/>
        <w:snapToGrid w:val="0"/>
        <w:rPr>
          <w:rFonts w:hint="eastAsia"/>
        </w:rPr>
      </w:pPr>
    </w:p>
    <w:p w14:paraId="75DDF43D" w14:textId="616976F2" w:rsidR="00D01366" w:rsidRPr="00D01366" w:rsidRDefault="00D01366" w:rsidP="00D01366">
      <w:pPr>
        <w:adjustRightInd w:val="0"/>
        <w:snapToGrid w:val="0"/>
        <w:jc w:val="center"/>
      </w:pPr>
      <w:r w:rsidRPr="00D01366">
        <w:rPr>
          <w:rFonts w:hint="eastAsia"/>
        </w:rPr>
        <w:t>解散認可申請書</w:t>
      </w:r>
    </w:p>
    <w:p w14:paraId="5EEFB51B" w14:textId="77777777" w:rsidR="00D01366" w:rsidRDefault="00D01366" w:rsidP="00D01366">
      <w:pPr>
        <w:adjustRightInd w:val="0"/>
        <w:snapToGrid w:val="0"/>
      </w:pPr>
    </w:p>
    <w:p w14:paraId="3094DF1D" w14:textId="0F498375" w:rsidR="00D01366" w:rsidRPr="00D01366" w:rsidRDefault="00D01366" w:rsidP="00D01366">
      <w:pPr>
        <w:adjustRightInd w:val="0"/>
        <w:snapToGrid w:val="0"/>
        <w:rPr>
          <w:rFonts w:hint="eastAsia"/>
        </w:rPr>
      </w:pPr>
      <w:r w:rsidRPr="00921EE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D026C7" wp14:editId="78FCF091">
                <wp:simplePos x="0" y="0"/>
                <wp:positionH relativeFrom="column">
                  <wp:posOffset>5250180</wp:posOffset>
                </wp:positionH>
                <wp:positionV relativeFrom="paragraph">
                  <wp:posOffset>78105</wp:posOffset>
                </wp:positionV>
                <wp:extent cx="1072515" cy="502920"/>
                <wp:effectExtent l="0" t="0" r="13335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774FC" w14:textId="77777777" w:rsidR="00D01366" w:rsidRPr="00B33884" w:rsidRDefault="00D01366" w:rsidP="00D01366">
                            <w:pPr>
                              <w:spacing w:line="320" w:lineRule="exact"/>
                              <w:jc w:val="distribute"/>
                              <w:rPr>
                                <w:szCs w:val="21"/>
                              </w:rPr>
                            </w:pPr>
                            <w:r w:rsidRPr="00B33884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森 林 組 合</w:t>
                            </w:r>
                          </w:p>
                          <w:p w14:paraId="525FDD8F" w14:textId="77777777" w:rsidR="00D01366" w:rsidRPr="00B33884" w:rsidRDefault="00D01366" w:rsidP="00D01366">
                            <w:pPr>
                              <w:spacing w:line="320" w:lineRule="exact"/>
                              <w:jc w:val="distribute"/>
                              <w:rPr>
                                <w:szCs w:val="21"/>
                              </w:rPr>
                            </w:pPr>
                            <w:r w:rsidRPr="00B33884">
                              <w:rPr>
                                <w:rFonts w:hint="eastAsia"/>
                                <w:szCs w:val="21"/>
                              </w:rPr>
                              <w:t>生産森林組合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026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4pt;margin-top:6.15pt;width:84.45pt;height:3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" strokecolor="white">
                <v:textbox inset="5.85pt,.7pt,5.85pt,.7pt">
                  <w:txbxContent>
                    <w:p w14:paraId="6A4774FC" w14:textId="77777777" w:rsidR="00D01366" w:rsidRPr="00B33884" w:rsidRDefault="00D01366" w:rsidP="00D01366">
                      <w:pPr>
                        <w:spacing w:line="320" w:lineRule="exact"/>
                        <w:jc w:val="distribute"/>
                        <w:rPr>
                          <w:szCs w:val="21"/>
                        </w:rPr>
                      </w:pPr>
                      <w:r w:rsidRPr="00B33884">
                        <w:rPr>
                          <w:rFonts w:hint="eastAsia"/>
                          <w:kern w:val="0"/>
                          <w:szCs w:val="21"/>
                        </w:rPr>
                        <w:t>森 林 組 合</w:t>
                      </w:r>
                    </w:p>
                    <w:p w14:paraId="525FDD8F" w14:textId="77777777" w:rsidR="00D01366" w:rsidRPr="00B33884" w:rsidRDefault="00D01366" w:rsidP="00D01366">
                      <w:pPr>
                        <w:spacing w:line="320" w:lineRule="exact"/>
                        <w:jc w:val="distribute"/>
                        <w:rPr>
                          <w:szCs w:val="21"/>
                        </w:rPr>
                      </w:pPr>
                      <w:r w:rsidRPr="00B33884">
                        <w:rPr>
                          <w:rFonts w:hint="eastAsia"/>
                          <w:szCs w:val="21"/>
                        </w:rPr>
                        <w:t>生産森林組合</w:t>
                      </w:r>
                    </w:p>
                  </w:txbxContent>
                </v:textbox>
              </v:shape>
            </w:pict>
          </mc:Fallback>
        </mc:AlternateContent>
      </w:r>
    </w:p>
    <w:p w14:paraId="2D03AAD8" w14:textId="6FE0A372" w:rsidR="00D01366" w:rsidRPr="00D01366" w:rsidRDefault="00D01366" w:rsidP="00D01366">
      <w:pPr>
        <w:adjustRightInd w:val="0"/>
        <w:snapToGrid w:val="0"/>
        <w:ind w:firstLineChars="100" w:firstLine="240"/>
      </w:pPr>
      <w:r w:rsidRPr="00D01366">
        <w:rPr>
          <w:rFonts w:hint="eastAsia"/>
        </w:rPr>
        <w:t>森林組合法（第100条において準用する同法）第83条第２項の規定により、</w:t>
      </w:r>
    </w:p>
    <w:p w14:paraId="12FC1D17" w14:textId="4087D8C8" w:rsidR="00D01366" w:rsidRPr="00D01366" w:rsidRDefault="00D01366" w:rsidP="00D01366">
      <w:pPr>
        <w:adjustRightInd w:val="0"/>
        <w:snapToGrid w:val="0"/>
      </w:pPr>
      <w:r w:rsidRPr="00D01366">
        <w:rPr>
          <w:rFonts w:hint="eastAsia"/>
        </w:rPr>
        <w:t>の解散の認可を申請します。</w:t>
      </w:r>
    </w:p>
    <w:p w14:paraId="6CF4B832" w14:textId="6AB72669" w:rsidR="00D01366" w:rsidRPr="00D01366" w:rsidRDefault="00D01366" w:rsidP="00D01366">
      <w:pPr>
        <w:adjustRightInd w:val="0"/>
        <w:snapToGrid w:val="0"/>
      </w:pPr>
    </w:p>
    <w:p w14:paraId="034B4E64" w14:textId="77777777" w:rsidR="00D01366" w:rsidRPr="00D01366" w:rsidRDefault="00D01366" w:rsidP="00D01366">
      <w:pPr>
        <w:adjustRightInd w:val="0"/>
        <w:snapToGrid w:val="0"/>
      </w:pPr>
    </w:p>
    <w:p w14:paraId="7B0B03B4" w14:textId="77777777" w:rsidR="00D01366" w:rsidRPr="00D01366" w:rsidRDefault="00D01366" w:rsidP="00D01366">
      <w:pPr>
        <w:adjustRightInd w:val="0"/>
        <w:snapToGrid w:val="0"/>
      </w:pPr>
      <w:r w:rsidRPr="00D01366">
        <w:rPr>
          <w:rFonts w:hint="eastAsia"/>
        </w:rPr>
        <w:t>（添付書類）</w:t>
      </w:r>
    </w:p>
    <w:p w14:paraId="709A0521" w14:textId="77777777" w:rsidR="00D01366" w:rsidRPr="00D01366" w:rsidRDefault="00D01366" w:rsidP="00D01366">
      <w:pPr>
        <w:adjustRightInd w:val="0"/>
        <w:snapToGrid w:val="0"/>
      </w:pPr>
      <w:r w:rsidRPr="00D01366">
        <w:rPr>
          <w:rFonts w:hint="eastAsia"/>
        </w:rPr>
        <w:t>１　解散の理由書</w:t>
      </w:r>
    </w:p>
    <w:p w14:paraId="5FC3B3C1" w14:textId="77777777" w:rsidR="00D01366" w:rsidRPr="00D01366" w:rsidRDefault="00D01366" w:rsidP="00D01366">
      <w:pPr>
        <w:adjustRightInd w:val="0"/>
        <w:snapToGrid w:val="0"/>
      </w:pPr>
      <w:r w:rsidRPr="00D01366">
        <w:rPr>
          <w:rFonts w:hint="eastAsia"/>
        </w:rPr>
        <w:t>２　総会の議事録の謄本（総代会の議事録の謄本及び組合員の投票の結果を記載した書面）</w:t>
      </w:r>
    </w:p>
    <w:p w14:paraId="71D3DB30" w14:textId="77777777" w:rsidR="00D01366" w:rsidRPr="00D01366" w:rsidRDefault="00D01366" w:rsidP="00D01366">
      <w:pPr>
        <w:adjustRightInd w:val="0"/>
        <w:snapToGrid w:val="0"/>
      </w:pPr>
      <w:r w:rsidRPr="00D01366">
        <w:rPr>
          <w:rFonts w:hint="eastAsia"/>
        </w:rPr>
        <w:t>３　解散決議時における財産目録、貸借対照表及び損益計算書</w:t>
      </w:r>
    </w:p>
    <w:p w14:paraId="678CA5BD" w14:textId="03BE522E" w:rsidR="00D01366" w:rsidRPr="00D01366" w:rsidRDefault="00D01366" w:rsidP="00D01366">
      <w:pPr>
        <w:adjustRightInd w:val="0"/>
        <w:snapToGrid w:val="0"/>
      </w:pPr>
      <w:r w:rsidRPr="00D01366">
        <w:rPr>
          <w:rFonts w:hint="eastAsia"/>
        </w:rPr>
        <w:t>４　共済事業を</w:t>
      </w:r>
      <w:r>
        <w:rPr>
          <w:rFonts w:hint="eastAsia"/>
        </w:rPr>
        <w:t>行って</w:t>
      </w:r>
      <w:r w:rsidRPr="00D01366">
        <w:rPr>
          <w:rFonts w:hint="eastAsia"/>
        </w:rPr>
        <w:t>いる組合に</w:t>
      </w:r>
      <w:r>
        <w:rPr>
          <w:rFonts w:hint="eastAsia"/>
        </w:rPr>
        <w:t>あって</w:t>
      </w:r>
      <w:r w:rsidRPr="00D01366">
        <w:rPr>
          <w:rFonts w:hint="eastAsia"/>
        </w:rPr>
        <w:t>は、共済契約処理計画書</w:t>
      </w:r>
    </w:p>
    <w:p w14:paraId="6A9CAAAD" w14:textId="2B5046D8" w:rsidR="00905A4E" w:rsidRDefault="00D01366" w:rsidP="00D01366">
      <w:pPr>
        <w:adjustRightInd w:val="0"/>
        <w:snapToGrid w:val="0"/>
      </w:pPr>
      <w:r w:rsidRPr="00D01366">
        <w:rPr>
          <w:rFonts w:hint="eastAsia"/>
        </w:rPr>
        <w:t>５　信託事業を</w:t>
      </w:r>
      <w:r>
        <w:rPr>
          <w:rFonts w:hint="eastAsia"/>
        </w:rPr>
        <w:t>行って</w:t>
      </w:r>
      <w:r w:rsidRPr="00D01366">
        <w:rPr>
          <w:rFonts w:hint="eastAsia"/>
        </w:rPr>
        <w:t>いる組合に</w:t>
      </w:r>
      <w:r>
        <w:rPr>
          <w:rFonts w:hint="eastAsia"/>
        </w:rPr>
        <w:t>あって</w:t>
      </w:r>
      <w:r w:rsidRPr="00D01366">
        <w:rPr>
          <w:rFonts w:hint="eastAsia"/>
        </w:rPr>
        <w:t>は、引受信託財産処理計画書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66"/>
    <w:rsid w:val="00076AB4"/>
    <w:rsid w:val="003B5832"/>
    <w:rsid w:val="00905A4E"/>
    <w:rsid w:val="00AF0E79"/>
    <w:rsid w:val="00B20A2C"/>
    <w:rsid w:val="00D01366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FD6E0"/>
  <w15:chartTrackingRefBased/>
  <w15:docId w15:val="{4FCDB893-164A-412F-9190-3CAB91D1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2024-07-08T23:44:00Z</dcterms:created>
  <dcterms:modified xsi:type="dcterms:W3CDTF">2024-07-08T23:46:00Z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2024-07-08T23:46:43Z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5dc6a544-ab36-4e84-9635-9aa72bd84e7b</vt:lpwstr>
  </property>
  <property fmtid="{D5CDD505-2E9C-101B-9397-08002B2CF9AE}" pid="8" name="MSIP_Label_defa4170-0d19-0005-0004-bc88714345d2_ContentBits">
    <vt:lpwstr>0</vt:lpwstr>
  </property>
</Properties>
</file>