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AB02" w14:textId="77777777" w:rsidR="00051902" w:rsidRPr="00051902" w:rsidRDefault="00D64C5C" w:rsidP="00051902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1"/>
          <w:kern w:val="0"/>
          <w:sz w:val="22"/>
          <w:szCs w:val="19"/>
        </w:rPr>
      </w:pPr>
      <w:r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第３</w:t>
      </w:r>
      <w:r w:rsidR="00051902"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号様式（第</w:t>
      </w:r>
      <w:r w:rsidR="00F578CE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1</w:t>
      </w:r>
      <w:r w:rsidR="00F578CE">
        <w:rPr>
          <w:rFonts w:ascii="ＭＳ 明朝" w:hAnsi="ＭＳ 明朝" w:cs="ＭＳ 明朝"/>
          <w:spacing w:val="1"/>
          <w:kern w:val="0"/>
          <w:sz w:val="22"/>
          <w:szCs w:val="19"/>
        </w:rPr>
        <w:t>0</w:t>
      </w:r>
      <w:r w:rsidR="00051902"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条関係）</w:t>
      </w:r>
    </w:p>
    <w:p w14:paraId="7C1432DE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  <w:r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 xml:space="preserve">　　　　　　　　　　　　　　　　　　　　　　　　　　　　　　　　　　　　　　　</w:t>
      </w:r>
    </w:p>
    <w:p w14:paraId="2DF06D94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  <w:r>
        <w:rPr>
          <w:rFonts w:ascii="ＭＳ 明朝" w:hAnsi="ＭＳ 明朝" w:cs="ＭＳ 明朝" w:hint="eastAsia"/>
          <w:spacing w:val="1"/>
          <w:kern w:val="0"/>
          <w:sz w:val="22"/>
          <w:szCs w:val="19"/>
        </w:rPr>
        <w:t xml:space="preserve">　　　　　　　　　　　　　　　　　　　　　　　　　　　　　　</w:t>
      </w:r>
      <w:r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 xml:space="preserve">　　年　　月　　日</w:t>
      </w:r>
    </w:p>
    <w:p w14:paraId="7BA89536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</w:p>
    <w:p w14:paraId="0D713FA4" w14:textId="77777777" w:rsidR="00051902" w:rsidRPr="00051902" w:rsidRDefault="00051902" w:rsidP="00051902">
      <w:pPr>
        <w:wordWrap w:val="0"/>
        <w:autoSpaceDE w:val="0"/>
        <w:autoSpaceDN w:val="0"/>
        <w:adjustRightInd w:val="0"/>
        <w:ind w:firstLineChars="100" w:firstLine="222"/>
        <w:rPr>
          <w:rFonts w:cs="ＭＳ 明朝"/>
          <w:kern w:val="0"/>
          <w:sz w:val="22"/>
          <w:szCs w:val="19"/>
        </w:rPr>
      </w:pPr>
      <w:r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岐阜県知事　様</w:t>
      </w:r>
    </w:p>
    <w:p w14:paraId="4CA33657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</w:p>
    <w:p w14:paraId="2C68978D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 w:hint="eastAsia"/>
          <w:kern w:val="0"/>
          <w:sz w:val="22"/>
          <w:szCs w:val="19"/>
        </w:rPr>
      </w:pPr>
    </w:p>
    <w:p w14:paraId="438ABDEF" w14:textId="77777777" w:rsidR="00051902" w:rsidRPr="00051902" w:rsidRDefault="00051902" w:rsidP="00051902">
      <w:pPr>
        <w:wordWrap w:val="0"/>
        <w:autoSpaceDE w:val="0"/>
        <w:autoSpaceDN w:val="0"/>
        <w:adjustRightInd w:val="0"/>
        <w:ind w:firstLineChars="2600" w:firstLine="22232"/>
        <w:rPr>
          <w:rFonts w:ascii="ＭＳ 明朝" w:hAnsi="ＭＳ 明朝" w:cs="ＭＳ 明朝" w:hint="eastAsia"/>
          <w:spacing w:val="1"/>
          <w:kern w:val="0"/>
          <w:sz w:val="22"/>
          <w:szCs w:val="19"/>
        </w:rPr>
      </w:pPr>
      <w:r w:rsidRPr="00051902">
        <w:rPr>
          <w:rFonts w:ascii="ＭＳ 明朝" w:hAnsi="ＭＳ 明朝" w:cs="ＭＳ 明朝" w:hint="eastAsia"/>
          <w:spacing w:val="333"/>
          <w:w w:val="86"/>
          <w:kern w:val="0"/>
          <w:sz w:val="22"/>
          <w:szCs w:val="19"/>
          <w:fitText w:val="1900" w:id="-1260050432"/>
        </w:rPr>
        <w:t xml:space="preserve">住　</w:t>
      </w:r>
      <w:r w:rsidRPr="00051902">
        <w:rPr>
          <w:rFonts w:ascii="ＭＳ 明朝" w:hAnsi="ＭＳ 明朝" w:cs="ＭＳ 明朝" w:hint="eastAsia"/>
          <w:w w:val="86"/>
          <w:kern w:val="0"/>
          <w:sz w:val="22"/>
          <w:szCs w:val="19"/>
          <w:fitText w:val="1900" w:id="-1260050432"/>
        </w:rPr>
        <w:t xml:space="preserve">　</w:t>
      </w:r>
    </w:p>
    <w:p w14:paraId="3CA55F21" w14:textId="77777777" w:rsidR="00051902" w:rsidRPr="00051902" w:rsidRDefault="00051902" w:rsidP="00051902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  <w:szCs w:val="19"/>
        </w:rPr>
      </w:pPr>
      <w:r w:rsidRPr="00051902">
        <w:rPr>
          <w:rFonts w:ascii="ＭＳ 明朝" w:hAnsi="ＭＳ 明朝" w:cs="ＭＳ 明朝" w:hint="eastAsia"/>
          <w:kern w:val="0"/>
          <w:sz w:val="22"/>
          <w:szCs w:val="19"/>
        </w:rPr>
        <w:t xml:space="preserve"> 　　　　　　　　　　　　　　　　　　　　　 </w:t>
      </w:r>
      <w:r w:rsidRPr="00051902">
        <w:rPr>
          <w:rFonts w:ascii="ＭＳ 明朝" w:hAnsi="ＭＳ 明朝" w:cs="ＭＳ 明朝" w:hint="eastAsia"/>
          <w:spacing w:val="660"/>
          <w:kern w:val="0"/>
          <w:sz w:val="22"/>
          <w:szCs w:val="19"/>
          <w:fitText w:val="1760" w:id="-1260050431"/>
        </w:rPr>
        <w:t>住</w:t>
      </w:r>
      <w:r w:rsidRPr="00051902">
        <w:rPr>
          <w:rFonts w:ascii="ＭＳ 明朝" w:hAnsi="ＭＳ 明朝" w:cs="ＭＳ 明朝" w:hint="eastAsia"/>
          <w:kern w:val="0"/>
          <w:sz w:val="22"/>
          <w:szCs w:val="19"/>
          <w:fitText w:val="1760" w:id="-1260050431"/>
        </w:rPr>
        <w:t>所</w:t>
      </w:r>
    </w:p>
    <w:p w14:paraId="2F3F3EA5" w14:textId="77777777" w:rsidR="00051902" w:rsidRPr="00051902" w:rsidRDefault="00051902" w:rsidP="00051902">
      <w:pPr>
        <w:autoSpaceDE w:val="0"/>
        <w:autoSpaceDN w:val="0"/>
        <w:adjustRightInd w:val="0"/>
        <w:rPr>
          <w:rFonts w:ascii="ＭＳ 明朝" w:hAnsi="ＭＳ 明朝" w:cs="ＭＳ 明朝" w:hint="eastAsia"/>
          <w:spacing w:val="1"/>
          <w:kern w:val="0"/>
          <w:sz w:val="22"/>
          <w:szCs w:val="19"/>
        </w:rPr>
      </w:pPr>
      <w:r w:rsidRPr="00051902">
        <w:rPr>
          <w:rFonts w:ascii="ＭＳ 明朝" w:hAnsi="ＭＳ 明朝" w:cs="ＭＳ 明朝" w:hint="eastAsia"/>
          <w:kern w:val="0"/>
          <w:sz w:val="22"/>
          <w:szCs w:val="19"/>
        </w:rPr>
        <w:t xml:space="preserve">　　　　　　　　　　　　　　　　　　　　　　</w:t>
      </w:r>
      <w:r w:rsidRPr="00051902">
        <w:rPr>
          <w:rFonts w:ascii="ＭＳ 明朝" w:hAnsi="ＭＳ 明朝" w:cs="ＭＳ 明朝" w:hint="eastAsia"/>
          <w:kern w:val="0"/>
          <w:sz w:val="22"/>
          <w:szCs w:val="19"/>
          <w:fitText w:val="1760" w:id="-1260050430"/>
        </w:rPr>
        <w:t>補助事業者の名称</w:t>
      </w:r>
    </w:p>
    <w:p w14:paraId="285308A0" w14:textId="77777777" w:rsidR="00051902" w:rsidRDefault="00051902" w:rsidP="00051902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  <w:szCs w:val="19"/>
        </w:rPr>
      </w:pPr>
      <w:r>
        <w:rPr>
          <w:rFonts w:ascii="ＭＳ 明朝" w:hAnsi="ＭＳ 明朝" w:cs="ＭＳ 明朝" w:hint="eastAsia"/>
          <w:kern w:val="0"/>
          <w:sz w:val="22"/>
          <w:szCs w:val="19"/>
        </w:rPr>
        <w:t xml:space="preserve">　　　　　　　　　　　　　　　　　　　　　　</w:t>
      </w:r>
      <w:r w:rsidRPr="00D64C5C">
        <w:rPr>
          <w:rFonts w:ascii="ＭＳ 明朝" w:hAnsi="ＭＳ 明朝" w:cs="ＭＳ 明朝" w:hint="eastAsia"/>
          <w:spacing w:val="44"/>
          <w:kern w:val="0"/>
          <w:sz w:val="22"/>
          <w:szCs w:val="19"/>
          <w:fitText w:val="1760" w:id="-1260050429"/>
        </w:rPr>
        <w:t>代表者職氏</w:t>
      </w:r>
      <w:r w:rsidRPr="00D64C5C">
        <w:rPr>
          <w:rFonts w:ascii="ＭＳ 明朝" w:hAnsi="ＭＳ 明朝" w:cs="ＭＳ 明朝" w:hint="eastAsia"/>
          <w:kern w:val="0"/>
          <w:sz w:val="22"/>
          <w:szCs w:val="19"/>
          <w:fitText w:val="1760" w:id="-1260050429"/>
        </w:rPr>
        <w:t>名</w:t>
      </w:r>
    </w:p>
    <w:p w14:paraId="147E9CF2" w14:textId="77777777" w:rsidR="00D64C5C" w:rsidRDefault="00D64C5C" w:rsidP="00051902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  <w:szCs w:val="19"/>
        </w:rPr>
      </w:pPr>
      <w:r>
        <w:rPr>
          <w:rFonts w:ascii="ＭＳ 明朝" w:hAnsi="ＭＳ 明朝" w:cs="ＭＳ 明朝" w:hint="eastAsia"/>
          <w:kern w:val="0"/>
          <w:sz w:val="22"/>
          <w:szCs w:val="19"/>
        </w:rPr>
        <w:t xml:space="preserve">　　　　　　　　　　　　　　　　　　　　　　</w:t>
      </w:r>
      <w:r w:rsidRPr="00D64C5C">
        <w:rPr>
          <w:rFonts w:ascii="ＭＳ 明朝" w:hAnsi="ＭＳ 明朝" w:cs="ＭＳ 明朝" w:hint="eastAsia"/>
          <w:spacing w:val="82"/>
          <w:kern w:val="0"/>
          <w:sz w:val="22"/>
          <w:szCs w:val="19"/>
          <w:fitText w:val="1760" w:id="-1260049920"/>
        </w:rPr>
        <w:t>発行責任</w:t>
      </w:r>
      <w:r w:rsidRPr="00D64C5C">
        <w:rPr>
          <w:rFonts w:ascii="ＭＳ 明朝" w:hAnsi="ＭＳ 明朝" w:cs="ＭＳ 明朝" w:hint="eastAsia"/>
          <w:spacing w:val="2"/>
          <w:kern w:val="0"/>
          <w:sz w:val="22"/>
          <w:szCs w:val="19"/>
          <w:fitText w:val="1760" w:id="-1260049920"/>
        </w:rPr>
        <w:t>者</w:t>
      </w:r>
    </w:p>
    <w:p w14:paraId="5857B9F1" w14:textId="77777777" w:rsidR="00D64C5C" w:rsidRDefault="00D64C5C" w:rsidP="00051902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  <w:szCs w:val="19"/>
        </w:rPr>
      </w:pPr>
      <w:r>
        <w:rPr>
          <w:rFonts w:ascii="ＭＳ 明朝" w:hAnsi="ＭＳ 明朝" w:cs="ＭＳ 明朝" w:hint="eastAsia"/>
          <w:kern w:val="0"/>
          <w:sz w:val="22"/>
          <w:szCs w:val="19"/>
        </w:rPr>
        <w:t xml:space="preserve">　　　　　　　　　　　　　　　　　　　　　　</w:t>
      </w:r>
      <w:r w:rsidRPr="00D64C5C">
        <w:rPr>
          <w:rFonts w:ascii="ＭＳ 明朝" w:hAnsi="ＭＳ 明朝" w:cs="ＭＳ 明朝" w:hint="eastAsia"/>
          <w:spacing w:val="275"/>
          <w:kern w:val="0"/>
          <w:sz w:val="22"/>
          <w:szCs w:val="19"/>
          <w:fitText w:val="1760" w:id="-1260049919"/>
        </w:rPr>
        <w:t>担当</w:t>
      </w:r>
      <w:r w:rsidRPr="00D64C5C">
        <w:rPr>
          <w:rFonts w:ascii="ＭＳ 明朝" w:hAnsi="ＭＳ 明朝" w:cs="ＭＳ 明朝" w:hint="eastAsia"/>
          <w:kern w:val="0"/>
          <w:sz w:val="22"/>
          <w:szCs w:val="19"/>
          <w:fitText w:val="1760" w:id="-1260049919"/>
        </w:rPr>
        <w:t>者</w:t>
      </w:r>
    </w:p>
    <w:p w14:paraId="38853E13" w14:textId="77777777" w:rsidR="00D64C5C" w:rsidRDefault="00D64C5C" w:rsidP="00051902">
      <w:pPr>
        <w:autoSpaceDE w:val="0"/>
        <w:autoSpaceDN w:val="0"/>
        <w:adjustRightInd w:val="0"/>
        <w:rPr>
          <w:rFonts w:ascii="ＭＳ 明朝" w:hAnsi="ＭＳ 明朝" w:cs="ＭＳ 明朝" w:hint="eastAsia"/>
          <w:kern w:val="0"/>
          <w:sz w:val="22"/>
          <w:szCs w:val="19"/>
        </w:rPr>
      </w:pPr>
      <w:r>
        <w:rPr>
          <w:rFonts w:ascii="ＭＳ 明朝" w:hAnsi="ＭＳ 明朝" w:cs="ＭＳ 明朝" w:hint="eastAsia"/>
          <w:kern w:val="0"/>
          <w:sz w:val="22"/>
          <w:szCs w:val="19"/>
        </w:rPr>
        <w:t xml:space="preserve">　　　　　　　　　　　　　　　　　　　　　　</w:t>
      </w:r>
      <w:r w:rsidRPr="00D64C5C">
        <w:rPr>
          <w:rFonts w:ascii="ＭＳ 明朝" w:hAnsi="ＭＳ 明朝" w:cs="ＭＳ 明朝" w:hint="eastAsia"/>
          <w:spacing w:val="275"/>
          <w:kern w:val="0"/>
          <w:sz w:val="22"/>
          <w:szCs w:val="19"/>
          <w:fitText w:val="1760" w:id="-1260049664"/>
        </w:rPr>
        <w:t>連絡</w:t>
      </w:r>
      <w:r w:rsidRPr="00D64C5C">
        <w:rPr>
          <w:rFonts w:ascii="ＭＳ 明朝" w:hAnsi="ＭＳ 明朝" w:cs="ＭＳ 明朝" w:hint="eastAsia"/>
          <w:kern w:val="0"/>
          <w:sz w:val="22"/>
          <w:szCs w:val="19"/>
          <w:fitText w:val="1760" w:id="-1260049664"/>
        </w:rPr>
        <w:t>先</w:t>
      </w:r>
    </w:p>
    <w:p w14:paraId="6AAB2B7A" w14:textId="77777777" w:rsidR="00051902" w:rsidRPr="00051902" w:rsidRDefault="00051902" w:rsidP="00051902">
      <w:pPr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  <w:r w:rsidRPr="00051902">
        <w:rPr>
          <w:rFonts w:ascii="ＭＳ 明朝" w:hAnsi="ＭＳ 明朝" w:cs="ＭＳ 明朝" w:hint="eastAsia"/>
          <w:kern w:val="0"/>
          <w:sz w:val="22"/>
          <w:szCs w:val="19"/>
        </w:rPr>
        <w:t xml:space="preserve">                                        　　　　　　　　　　　　  </w:t>
      </w:r>
    </w:p>
    <w:p w14:paraId="43AFD996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</w:p>
    <w:p w14:paraId="4C3B2968" w14:textId="77777777" w:rsidR="00051902" w:rsidRPr="00051902" w:rsidRDefault="00051902" w:rsidP="00051902">
      <w:pPr>
        <w:wordWrap w:val="0"/>
        <w:autoSpaceDE w:val="0"/>
        <w:autoSpaceDN w:val="0"/>
        <w:adjustRightInd w:val="0"/>
        <w:jc w:val="center"/>
        <w:rPr>
          <w:rFonts w:ascii="ＭＳ 明朝" w:hAnsi="ＭＳ 明朝" w:cs="ＭＳ 明朝"/>
          <w:spacing w:val="1"/>
          <w:kern w:val="0"/>
          <w:sz w:val="22"/>
          <w:szCs w:val="19"/>
        </w:rPr>
      </w:pPr>
      <w:r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岐阜県特別高圧電力負担軽減事業費補助金交付</w:t>
      </w:r>
      <w:r w:rsidR="00D64C5C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請求</w:t>
      </w:r>
      <w:r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書</w:t>
      </w:r>
    </w:p>
    <w:p w14:paraId="14B0536D" w14:textId="77777777" w:rsidR="00051902" w:rsidRPr="00051902" w:rsidRDefault="00051902" w:rsidP="00051902">
      <w:pPr>
        <w:wordWrap w:val="0"/>
        <w:autoSpaceDE w:val="0"/>
        <w:autoSpaceDN w:val="0"/>
        <w:adjustRightInd w:val="0"/>
        <w:jc w:val="center"/>
        <w:rPr>
          <w:rFonts w:cs="ＭＳ 明朝" w:hint="eastAsia"/>
          <w:kern w:val="0"/>
          <w:sz w:val="22"/>
          <w:szCs w:val="19"/>
        </w:rPr>
      </w:pPr>
    </w:p>
    <w:p w14:paraId="4B7D2B81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</w:p>
    <w:p w14:paraId="1BFAC277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1"/>
          <w:kern w:val="0"/>
          <w:sz w:val="22"/>
          <w:szCs w:val="19"/>
        </w:rPr>
      </w:pPr>
      <w:r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 xml:space="preserve">　</w:t>
      </w:r>
      <w:r w:rsidR="00D64C5C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 xml:space="preserve">　　　　年　月　日付け　　第　　号で交付決定のあった標記補助金の交付を受けたいので、下記のとおり請求します。</w:t>
      </w:r>
    </w:p>
    <w:p w14:paraId="7E031775" w14:textId="77777777" w:rsidR="00051902" w:rsidRPr="00407DB4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</w:p>
    <w:p w14:paraId="57A7E79A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 w:hint="eastAsia"/>
          <w:kern w:val="0"/>
          <w:sz w:val="22"/>
          <w:szCs w:val="19"/>
        </w:rPr>
      </w:pPr>
    </w:p>
    <w:p w14:paraId="5F6CE1C6" w14:textId="77777777" w:rsidR="00051902" w:rsidRPr="00051902" w:rsidRDefault="00051902" w:rsidP="00051902">
      <w:pPr>
        <w:wordWrap w:val="0"/>
        <w:autoSpaceDE w:val="0"/>
        <w:autoSpaceDN w:val="0"/>
        <w:adjustRightInd w:val="0"/>
        <w:jc w:val="center"/>
        <w:rPr>
          <w:rFonts w:cs="ＭＳ 明朝" w:hint="eastAsia"/>
          <w:kern w:val="0"/>
          <w:sz w:val="22"/>
          <w:szCs w:val="19"/>
        </w:rPr>
      </w:pPr>
      <w:r w:rsidRPr="00051902">
        <w:rPr>
          <w:rFonts w:cs="ＭＳ 明朝" w:hint="eastAsia"/>
          <w:kern w:val="0"/>
          <w:sz w:val="22"/>
          <w:szCs w:val="19"/>
        </w:rPr>
        <w:t>記</w:t>
      </w:r>
    </w:p>
    <w:p w14:paraId="6F1E592B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</w:p>
    <w:p w14:paraId="7A4FCA91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 w:hint="eastAsia"/>
          <w:kern w:val="0"/>
          <w:sz w:val="22"/>
          <w:szCs w:val="19"/>
        </w:rPr>
      </w:pPr>
    </w:p>
    <w:p w14:paraId="621B17EE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1"/>
          <w:kern w:val="0"/>
          <w:sz w:val="22"/>
          <w:szCs w:val="19"/>
        </w:rPr>
      </w:pPr>
    </w:p>
    <w:p w14:paraId="4471FE05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19"/>
        </w:rPr>
      </w:pPr>
      <w:r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１</w:t>
      </w:r>
      <w:r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 xml:space="preserve">　</w:t>
      </w:r>
      <w:r w:rsidR="00407DB4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請求</w:t>
      </w:r>
      <w:r w:rsidRPr="00051902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 xml:space="preserve">額　　　</w:t>
      </w:r>
      <w:r w:rsidRPr="00051902">
        <w:rPr>
          <w:rFonts w:ascii="ＭＳ 明朝" w:hAnsi="ＭＳ 明朝" w:cs="ＭＳ 明朝" w:hint="eastAsia"/>
          <w:spacing w:val="1"/>
          <w:kern w:val="0"/>
          <w:sz w:val="22"/>
          <w:szCs w:val="19"/>
          <w:u w:val="single"/>
        </w:rPr>
        <w:t>金　　　　　　　千円</w:t>
      </w:r>
    </w:p>
    <w:p w14:paraId="642AE99E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1"/>
          <w:kern w:val="0"/>
          <w:sz w:val="22"/>
          <w:szCs w:val="19"/>
        </w:rPr>
      </w:pPr>
    </w:p>
    <w:p w14:paraId="5D515080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1"/>
          <w:kern w:val="0"/>
          <w:sz w:val="22"/>
          <w:szCs w:val="19"/>
        </w:rPr>
      </w:pPr>
    </w:p>
    <w:p w14:paraId="138A333E" w14:textId="77777777" w:rsidR="00051902" w:rsidRPr="00051902" w:rsidRDefault="00051902" w:rsidP="00051902">
      <w:pPr>
        <w:wordWrap w:val="0"/>
        <w:autoSpaceDE w:val="0"/>
        <w:autoSpaceDN w:val="0"/>
        <w:adjustRightInd w:val="0"/>
        <w:rPr>
          <w:rFonts w:ascii="ＭＳ 明朝" w:hAnsi="ＭＳ 明朝" w:cs="ＭＳ 明朝" w:hint="eastAsia"/>
          <w:spacing w:val="1"/>
          <w:kern w:val="0"/>
          <w:sz w:val="22"/>
          <w:szCs w:val="19"/>
        </w:rPr>
      </w:pPr>
      <w:r>
        <w:rPr>
          <w:rFonts w:ascii="ＭＳ 明朝" w:hAnsi="ＭＳ 明朝" w:cs="ＭＳ 明朝" w:hint="eastAsia"/>
          <w:spacing w:val="1"/>
          <w:kern w:val="0"/>
          <w:sz w:val="22"/>
          <w:szCs w:val="19"/>
        </w:rPr>
        <w:t>２</w:t>
      </w:r>
      <w:r w:rsidR="00407DB4">
        <w:rPr>
          <w:rFonts w:ascii="ＭＳ 明朝" w:hAnsi="ＭＳ 明朝" w:cs="ＭＳ 明朝" w:hint="eastAsia"/>
          <w:spacing w:val="1"/>
          <w:kern w:val="0"/>
          <w:sz w:val="22"/>
          <w:szCs w:val="19"/>
        </w:rPr>
        <w:t xml:space="preserve">　口座振込先</w:t>
      </w:r>
    </w:p>
    <w:p w14:paraId="37DC84DA" w14:textId="77777777" w:rsidR="00407DB4" w:rsidRPr="00051902" w:rsidRDefault="00407DB4" w:rsidP="00407DB4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1"/>
          <w:kern w:val="0"/>
          <w:sz w:val="22"/>
          <w:szCs w:val="19"/>
        </w:rPr>
      </w:pPr>
      <w:r>
        <w:rPr>
          <w:rFonts w:cs="ＭＳ 明朝" w:hint="eastAsia"/>
          <w:kern w:val="0"/>
          <w:sz w:val="22"/>
          <w:szCs w:val="19"/>
        </w:rPr>
        <w:t xml:space="preserve">　　</w:t>
      </w: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3961"/>
      </w:tblGrid>
      <w:tr w:rsidR="00E810F2" w14:paraId="4DCB3432" w14:textId="77777777" w:rsidTr="00024FA8">
        <w:trPr>
          <w:trHeight w:val="526"/>
        </w:trPr>
        <w:tc>
          <w:tcPr>
            <w:tcW w:w="3961" w:type="dxa"/>
            <w:shd w:val="clear" w:color="auto" w:fill="auto"/>
            <w:vAlign w:val="center"/>
          </w:tcPr>
          <w:p w14:paraId="21E162EF" w14:textId="77777777" w:rsidR="00407DB4" w:rsidRPr="00024FA8" w:rsidRDefault="00407DB4" w:rsidP="00024FA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19"/>
              </w:rPr>
            </w:pPr>
            <w:r w:rsidRPr="00024FA8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19"/>
              </w:rPr>
              <w:t>金融機関名及び本（支）店名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5E9D2617" w14:textId="77777777" w:rsidR="00407DB4" w:rsidRPr="00024FA8" w:rsidRDefault="00407DB4" w:rsidP="00024FA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19"/>
              </w:rPr>
            </w:pPr>
          </w:p>
        </w:tc>
      </w:tr>
      <w:tr w:rsidR="00E810F2" w14:paraId="6F4284EF" w14:textId="77777777" w:rsidTr="00024FA8">
        <w:trPr>
          <w:trHeight w:val="504"/>
        </w:trPr>
        <w:tc>
          <w:tcPr>
            <w:tcW w:w="3961" w:type="dxa"/>
            <w:shd w:val="clear" w:color="auto" w:fill="auto"/>
            <w:vAlign w:val="center"/>
          </w:tcPr>
          <w:p w14:paraId="079E34F7" w14:textId="77777777" w:rsidR="00407DB4" w:rsidRPr="00024FA8" w:rsidRDefault="00407DB4" w:rsidP="00024FA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19"/>
              </w:rPr>
            </w:pPr>
            <w:r w:rsidRPr="00024FA8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19"/>
              </w:rPr>
              <w:t>口座名義人（フリガナ）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5B629031" w14:textId="77777777" w:rsidR="00407DB4" w:rsidRPr="00024FA8" w:rsidRDefault="00407DB4" w:rsidP="00024FA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19"/>
              </w:rPr>
            </w:pPr>
          </w:p>
        </w:tc>
      </w:tr>
      <w:tr w:rsidR="00E810F2" w14:paraId="13116C78" w14:textId="77777777" w:rsidTr="00024FA8">
        <w:trPr>
          <w:trHeight w:val="526"/>
        </w:trPr>
        <w:tc>
          <w:tcPr>
            <w:tcW w:w="3961" w:type="dxa"/>
            <w:shd w:val="clear" w:color="auto" w:fill="auto"/>
            <w:vAlign w:val="center"/>
          </w:tcPr>
          <w:p w14:paraId="65F2BC8F" w14:textId="77777777" w:rsidR="00407DB4" w:rsidRPr="00024FA8" w:rsidRDefault="00407DB4" w:rsidP="00024FA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19"/>
              </w:rPr>
            </w:pPr>
            <w:r w:rsidRPr="00024FA8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19"/>
              </w:rPr>
              <w:t>普通、当座預金の別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2C389DFB" w14:textId="77777777" w:rsidR="00407DB4" w:rsidRPr="00024FA8" w:rsidRDefault="00407DB4" w:rsidP="00024FA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19"/>
              </w:rPr>
            </w:pPr>
          </w:p>
        </w:tc>
      </w:tr>
      <w:tr w:rsidR="00E810F2" w14:paraId="51ADA6CB" w14:textId="77777777" w:rsidTr="00024FA8">
        <w:trPr>
          <w:trHeight w:val="526"/>
        </w:trPr>
        <w:tc>
          <w:tcPr>
            <w:tcW w:w="3961" w:type="dxa"/>
            <w:shd w:val="clear" w:color="auto" w:fill="auto"/>
            <w:vAlign w:val="center"/>
          </w:tcPr>
          <w:p w14:paraId="1E7AF99C" w14:textId="77777777" w:rsidR="00407DB4" w:rsidRPr="00024FA8" w:rsidRDefault="00407DB4" w:rsidP="00024FA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19"/>
              </w:rPr>
            </w:pPr>
            <w:r w:rsidRPr="00024FA8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19"/>
              </w:rPr>
              <w:t>口座番号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6EC68A1F" w14:textId="77777777" w:rsidR="00407DB4" w:rsidRPr="00024FA8" w:rsidRDefault="00407DB4" w:rsidP="00024FA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19"/>
              </w:rPr>
            </w:pPr>
          </w:p>
        </w:tc>
      </w:tr>
    </w:tbl>
    <w:p w14:paraId="0DE4AA5E" w14:textId="77777777" w:rsidR="00051902" w:rsidRPr="00051902" w:rsidRDefault="00051902" w:rsidP="00407DB4">
      <w:pPr>
        <w:wordWrap w:val="0"/>
        <w:autoSpaceDE w:val="0"/>
        <w:autoSpaceDN w:val="0"/>
        <w:adjustRightInd w:val="0"/>
        <w:rPr>
          <w:rFonts w:ascii="ＭＳ 明朝" w:hAnsi="ＭＳ 明朝" w:cs="ＭＳ 明朝" w:hint="eastAsia"/>
          <w:spacing w:val="1"/>
          <w:kern w:val="0"/>
          <w:sz w:val="22"/>
          <w:szCs w:val="19"/>
        </w:rPr>
      </w:pPr>
    </w:p>
    <w:p w14:paraId="18688BDA" w14:textId="77777777" w:rsidR="00051902" w:rsidRPr="00051902" w:rsidRDefault="00051902" w:rsidP="00051902">
      <w:pPr>
        <w:wordWrap w:val="0"/>
        <w:autoSpaceDE w:val="0"/>
        <w:autoSpaceDN w:val="0"/>
        <w:adjustRightInd w:val="0"/>
        <w:spacing w:line="268" w:lineRule="exact"/>
        <w:rPr>
          <w:rFonts w:cs="ＭＳ 明朝"/>
          <w:kern w:val="0"/>
          <w:szCs w:val="19"/>
        </w:rPr>
      </w:pPr>
    </w:p>
    <w:p w14:paraId="7DC9EA68" w14:textId="77777777" w:rsidR="008C3590" w:rsidRPr="00FE4BE2" w:rsidRDefault="00F920FF" w:rsidP="00051902">
      <w:pPr>
        <w:pStyle w:val="a3"/>
        <w:rPr>
          <w:rFonts w:ascii="ＭＳ 明朝" w:hAnsi="ＭＳ 明朝" w:hint="eastAsia"/>
          <w:spacing w:val="0"/>
          <w:sz w:val="20"/>
          <w:szCs w:val="20"/>
        </w:rPr>
      </w:pPr>
      <w:r w:rsidRPr="00FE4BE2">
        <w:rPr>
          <w:rFonts w:ascii="ＭＳ 明朝" w:hAnsi="ＭＳ 明朝" w:hint="eastAsia"/>
          <w:sz w:val="20"/>
          <w:szCs w:val="20"/>
        </w:rPr>
        <w:t xml:space="preserve">　</w:t>
      </w:r>
      <w:r w:rsidR="00FE4BE2">
        <w:rPr>
          <w:rFonts w:ascii="ＭＳ 明朝" w:hAnsi="ＭＳ 明朝" w:hint="eastAsia"/>
          <w:sz w:val="20"/>
          <w:szCs w:val="20"/>
        </w:rPr>
        <w:t xml:space="preserve">　　　　　　　　　　　　　　　</w:t>
      </w:r>
      <w:r w:rsidR="00AF59B6" w:rsidRPr="00FE4BE2">
        <w:rPr>
          <w:rFonts w:ascii="ＭＳ 明朝" w:hAnsi="ＭＳ 明朝" w:hint="eastAsia"/>
          <w:sz w:val="20"/>
          <w:szCs w:val="20"/>
        </w:rPr>
        <w:t xml:space="preserve">　　　　　　</w:t>
      </w:r>
      <w:r w:rsidR="00C84187" w:rsidRPr="00FE4BE2">
        <w:rPr>
          <w:rFonts w:ascii="ＭＳ 明朝" w:hAnsi="ＭＳ 明朝" w:hint="eastAsia"/>
          <w:sz w:val="20"/>
          <w:szCs w:val="20"/>
        </w:rPr>
        <w:t xml:space="preserve">　　</w:t>
      </w:r>
    </w:p>
    <w:p w14:paraId="46328B2C" w14:textId="77777777" w:rsidR="00F5051F" w:rsidRPr="00051902" w:rsidRDefault="00F5051F" w:rsidP="00F5051F">
      <w:pPr>
        <w:pStyle w:val="a3"/>
        <w:rPr>
          <w:rFonts w:hint="eastAsia"/>
          <w:spacing w:val="0"/>
          <w:sz w:val="20"/>
          <w:szCs w:val="20"/>
        </w:rPr>
      </w:pPr>
    </w:p>
    <w:sectPr w:rsidR="00F5051F" w:rsidRPr="00051902" w:rsidSect="00051902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E82B" w14:textId="77777777" w:rsidR="009A7CE6" w:rsidRDefault="009A7CE6" w:rsidP="004764D5">
      <w:r>
        <w:separator/>
      </w:r>
    </w:p>
  </w:endnote>
  <w:endnote w:type="continuationSeparator" w:id="0">
    <w:p w14:paraId="72D13781" w14:textId="77777777" w:rsidR="009A7CE6" w:rsidRDefault="009A7CE6" w:rsidP="0047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E656" w14:textId="77777777" w:rsidR="009A7CE6" w:rsidRDefault="009A7CE6" w:rsidP="004764D5">
      <w:r>
        <w:separator/>
      </w:r>
    </w:p>
  </w:footnote>
  <w:footnote w:type="continuationSeparator" w:id="0">
    <w:p w14:paraId="1CA180DA" w14:textId="77777777" w:rsidR="009A7CE6" w:rsidRDefault="009A7CE6" w:rsidP="0047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EA"/>
    <w:rsid w:val="000022F1"/>
    <w:rsid w:val="0000442D"/>
    <w:rsid w:val="000056D1"/>
    <w:rsid w:val="000070C3"/>
    <w:rsid w:val="000106DE"/>
    <w:rsid w:val="0001385F"/>
    <w:rsid w:val="00014E8A"/>
    <w:rsid w:val="000218F1"/>
    <w:rsid w:val="0002299B"/>
    <w:rsid w:val="00022D74"/>
    <w:rsid w:val="00024FA8"/>
    <w:rsid w:val="000255E8"/>
    <w:rsid w:val="00025C6F"/>
    <w:rsid w:val="00026BC4"/>
    <w:rsid w:val="000272DD"/>
    <w:rsid w:val="00031293"/>
    <w:rsid w:val="00033798"/>
    <w:rsid w:val="00033D12"/>
    <w:rsid w:val="00035F19"/>
    <w:rsid w:val="00037E03"/>
    <w:rsid w:val="00041790"/>
    <w:rsid w:val="000448F0"/>
    <w:rsid w:val="00045578"/>
    <w:rsid w:val="000456BB"/>
    <w:rsid w:val="00051902"/>
    <w:rsid w:val="00056409"/>
    <w:rsid w:val="00057F3F"/>
    <w:rsid w:val="00060CA6"/>
    <w:rsid w:val="00064877"/>
    <w:rsid w:val="00065C06"/>
    <w:rsid w:val="00067BDF"/>
    <w:rsid w:val="00074F0A"/>
    <w:rsid w:val="00075015"/>
    <w:rsid w:val="00080033"/>
    <w:rsid w:val="00080561"/>
    <w:rsid w:val="00080E84"/>
    <w:rsid w:val="00081807"/>
    <w:rsid w:val="00081D1D"/>
    <w:rsid w:val="00081E54"/>
    <w:rsid w:val="000821FB"/>
    <w:rsid w:val="00082B08"/>
    <w:rsid w:val="000835D5"/>
    <w:rsid w:val="00083AC9"/>
    <w:rsid w:val="000903B2"/>
    <w:rsid w:val="00090F49"/>
    <w:rsid w:val="000941E0"/>
    <w:rsid w:val="00097459"/>
    <w:rsid w:val="000A1E92"/>
    <w:rsid w:val="000A2527"/>
    <w:rsid w:val="000A7194"/>
    <w:rsid w:val="000B0097"/>
    <w:rsid w:val="000B13CF"/>
    <w:rsid w:val="000B1CF1"/>
    <w:rsid w:val="000B297B"/>
    <w:rsid w:val="000B64E8"/>
    <w:rsid w:val="000C1C0C"/>
    <w:rsid w:val="000C689E"/>
    <w:rsid w:val="000C7DD3"/>
    <w:rsid w:val="000D11A1"/>
    <w:rsid w:val="000D1E67"/>
    <w:rsid w:val="000D3300"/>
    <w:rsid w:val="000D5BDA"/>
    <w:rsid w:val="000E06BC"/>
    <w:rsid w:val="000E0D32"/>
    <w:rsid w:val="000E6E30"/>
    <w:rsid w:val="000F0929"/>
    <w:rsid w:val="000F134E"/>
    <w:rsid w:val="000F3AEE"/>
    <w:rsid w:val="000F524F"/>
    <w:rsid w:val="00100CA8"/>
    <w:rsid w:val="00105CBE"/>
    <w:rsid w:val="001102CD"/>
    <w:rsid w:val="00111031"/>
    <w:rsid w:val="001113E4"/>
    <w:rsid w:val="001122C0"/>
    <w:rsid w:val="001131CE"/>
    <w:rsid w:val="00115437"/>
    <w:rsid w:val="00117F89"/>
    <w:rsid w:val="00123AE2"/>
    <w:rsid w:val="0012782E"/>
    <w:rsid w:val="00131F97"/>
    <w:rsid w:val="001350D6"/>
    <w:rsid w:val="00137922"/>
    <w:rsid w:val="0014504B"/>
    <w:rsid w:val="00145E4C"/>
    <w:rsid w:val="00146B1A"/>
    <w:rsid w:val="00151C53"/>
    <w:rsid w:val="00151D04"/>
    <w:rsid w:val="001525F9"/>
    <w:rsid w:val="001552CF"/>
    <w:rsid w:val="00156717"/>
    <w:rsid w:val="00156EAD"/>
    <w:rsid w:val="00157F48"/>
    <w:rsid w:val="0016664C"/>
    <w:rsid w:val="00167102"/>
    <w:rsid w:val="001726ED"/>
    <w:rsid w:val="00175693"/>
    <w:rsid w:val="0017609F"/>
    <w:rsid w:val="001763D9"/>
    <w:rsid w:val="00180AE1"/>
    <w:rsid w:val="00185D16"/>
    <w:rsid w:val="001936B7"/>
    <w:rsid w:val="00193932"/>
    <w:rsid w:val="0019516A"/>
    <w:rsid w:val="00197C5E"/>
    <w:rsid w:val="001A0691"/>
    <w:rsid w:val="001A17D6"/>
    <w:rsid w:val="001A4E68"/>
    <w:rsid w:val="001B1F56"/>
    <w:rsid w:val="001B278D"/>
    <w:rsid w:val="001B529E"/>
    <w:rsid w:val="001B69F2"/>
    <w:rsid w:val="001B6EDB"/>
    <w:rsid w:val="001B6F8C"/>
    <w:rsid w:val="001B7EF2"/>
    <w:rsid w:val="001C04B9"/>
    <w:rsid w:val="001C386C"/>
    <w:rsid w:val="001C4359"/>
    <w:rsid w:val="001C4FBE"/>
    <w:rsid w:val="001C6FCC"/>
    <w:rsid w:val="001C73C8"/>
    <w:rsid w:val="001D2147"/>
    <w:rsid w:val="001D3726"/>
    <w:rsid w:val="001D4E50"/>
    <w:rsid w:val="001D65F5"/>
    <w:rsid w:val="001D6A77"/>
    <w:rsid w:val="001E35B9"/>
    <w:rsid w:val="001E5F05"/>
    <w:rsid w:val="001F2F95"/>
    <w:rsid w:val="001F3238"/>
    <w:rsid w:val="001F5566"/>
    <w:rsid w:val="001F5867"/>
    <w:rsid w:val="001F761B"/>
    <w:rsid w:val="00200591"/>
    <w:rsid w:val="0020382A"/>
    <w:rsid w:val="00204C3B"/>
    <w:rsid w:val="002072CD"/>
    <w:rsid w:val="002106A2"/>
    <w:rsid w:val="00214E67"/>
    <w:rsid w:val="00215F3C"/>
    <w:rsid w:val="002160AE"/>
    <w:rsid w:val="0022024D"/>
    <w:rsid w:val="00224C9C"/>
    <w:rsid w:val="00227776"/>
    <w:rsid w:val="00227795"/>
    <w:rsid w:val="002307C7"/>
    <w:rsid w:val="00230BF8"/>
    <w:rsid w:val="00232389"/>
    <w:rsid w:val="0023268B"/>
    <w:rsid w:val="00234135"/>
    <w:rsid w:val="00234D8C"/>
    <w:rsid w:val="00241890"/>
    <w:rsid w:val="00242928"/>
    <w:rsid w:val="00250E3C"/>
    <w:rsid w:val="0025430D"/>
    <w:rsid w:val="00257B3F"/>
    <w:rsid w:val="002602A5"/>
    <w:rsid w:val="00265CD9"/>
    <w:rsid w:val="00270B6D"/>
    <w:rsid w:val="00271F84"/>
    <w:rsid w:val="00273AC9"/>
    <w:rsid w:val="002753E1"/>
    <w:rsid w:val="00276D93"/>
    <w:rsid w:val="00281E7B"/>
    <w:rsid w:val="0028261B"/>
    <w:rsid w:val="00283082"/>
    <w:rsid w:val="002838AA"/>
    <w:rsid w:val="00284263"/>
    <w:rsid w:val="0028469A"/>
    <w:rsid w:val="00286BDD"/>
    <w:rsid w:val="00292681"/>
    <w:rsid w:val="00295391"/>
    <w:rsid w:val="00297A90"/>
    <w:rsid w:val="002A3B2B"/>
    <w:rsid w:val="002A3BFB"/>
    <w:rsid w:val="002A6207"/>
    <w:rsid w:val="002B2105"/>
    <w:rsid w:val="002B2222"/>
    <w:rsid w:val="002B5D6B"/>
    <w:rsid w:val="002B79B8"/>
    <w:rsid w:val="002D0504"/>
    <w:rsid w:val="002D27EC"/>
    <w:rsid w:val="002D3E90"/>
    <w:rsid w:val="002D5673"/>
    <w:rsid w:val="002D6947"/>
    <w:rsid w:val="002E153D"/>
    <w:rsid w:val="002E19BA"/>
    <w:rsid w:val="002E3876"/>
    <w:rsid w:val="002E5022"/>
    <w:rsid w:val="002E650B"/>
    <w:rsid w:val="002E6D9D"/>
    <w:rsid w:val="002F099B"/>
    <w:rsid w:val="002F0A7C"/>
    <w:rsid w:val="002F35AD"/>
    <w:rsid w:val="002F3C26"/>
    <w:rsid w:val="002F44A8"/>
    <w:rsid w:val="002F760D"/>
    <w:rsid w:val="00301155"/>
    <w:rsid w:val="0030193E"/>
    <w:rsid w:val="003051A9"/>
    <w:rsid w:val="00306D25"/>
    <w:rsid w:val="00311E1E"/>
    <w:rsid w:val="0031296B"/>
    <w:rsid w:val="00322B06"/>
    <w:rsid w:val="003240EF"/>
    <w:rsid w:val="00324262"/>
    <w:rsid w:val="0032443C"/>
    <w:rsid w:val="003265CD"/>
    <w:rsid w:val="00326FA4"/>
    <w:rsid w:val="00330628"/>
    <w:rsid w:val="0033465F"/>
    <w:rsid w:val="00335AA4"/>
    <w:rsid w:val="00336FBF"/>
    <w:rsid w:val="0034046A"/>
    <w:rsid w:val="00340750"/>
    <w:rsid w:val="00342B01"/>
    <w:rsid w:val="0034675E"/>
    <w:rsid w:val="00346F68"/>
    <w:rsid w:val="0035065D"/>
    <w:rsid w:val="003513E9"/>
    <w:rsid w:val="0035395F"/>
    <w:rsid w:val="0035703C"/>
    <w:rsid w:val="00367FE0"/>
    <w:rsid w:val="00370837"/>
    <w:rsid w:val="00377443"/>
    <w:rsid w:val="00377C14"/>
    <w:rsid w:val="00380AC8"/>
    <w:rsid w:val="00381336"/>
    <w:rsid w:val="00381B47"/>
    <w:rsid w:val="00381D51"/>
    <w:rsid w:val="003821FF"/>
    <w:rsid w:val="00383AF1"/>
    <w:rsid w:val="00385194"/>
    <w:rsid w:val="003852DD"/>
    <w:rsid w:val="00386034"/>
    <w:rsid w:val="0039774F"/>
    <w:rsid w:val="003A186C"/>
    <w:rsid w:val="003A66EF"/>
    <w:rsid w:val="003A75B1"/>
    <w:rsid w:val="003B1DAF"/>
    <w:rsid w:val="003B2415"/>
    <w:rsid w:val="003B400C"/>
    <w:rsid w:val="003B411F"/>
    <w:rsid w:val="003B495D"/>
    <w:rsid w:val="003B65E3"/>
    <w:rsid w:val="003C2878"/>
    <w:rsid w:val="003C4AF8"/>
    <w:rsid w:val="003D06CA"/>
    <w:rsid w:val="003D3234"/>
    <w:rsid w:val="003D6017"/>
    <w:rsid w:val="003D7ED1"/>
    <w:rsid w:val="003D7FDD"/>
    <w:rsid w:val="003E1A17"/>
    <w:rsid w:val="003F016E"/>
    <w:rsid w:val="003F1CD3"/>
    <w:rsid w:val="003F326F"/>
    <w:rsid w:val="003F48C7"/>
    <w:rsid w:val="003F7A13"/>
    <w:rsid w:val="0040047C"/>
    <w:rsid w:val="00400506"/>
    <w:rsid w:val="00400E6C"/>
    <w:rsid w:val="00404951"/>
    <w:rsid w:val="004074E2"/>
    <w:rsid w:val="00407DB4"/>
    <w:rsid w:val="00407FAF"/>
    <w:rsid w:val="00411433"/>
    <w:rsid w:val="00411750"/>
    <w:rsid w:val="004135E8"/>
    <w:rsid w:val="0041758B"/>
    <w:rsid w:val="00420B69"/>
    <w:rsid w:val="00426DED"/>
    <w:rsid w:val="00427895"/>
    <w:rsid w:val="00430F98"/>
    <w:rsid w:val="00431C80"/>
    <w:rsid w:val="00432ECA"/>
    <w:rsid w:val="00434572"/>
    <w:rsid w:val="004363D2"/>
    <w:rsid w:val="00443259"/>
    <w:rsid w:val="00445658"/>
    <w:rsid w:val="0044693C"/>
    <w:rsid w:val="00451DFE"/>
    <w:rsid w:val="00452169"/>
    <w:rsid w:val="0045303F"/>
    <w:rsid w:val="0045347C"/>
    <w:rsid w:val="00453BA5"/>
    <w:rsid w:val="00454AF5"/>
    <w:rsid w:val="004577CB"/>
    <w:rsid w:val="0046127B"/>
    <w:rsid w:val="00462EC2"/>
    <w:rsid w:val="004657E3"/>
    <w:rsid w:val="00466D0A"/>
    <w:rsid w:val="00467E13"/>
    <w:rsid w:val="004706C3"/>
    <w:rsid w:val="004727B3"/>
    <w:rsid w:val="004728D4"/>
    <w:rsid w:val="0047485C"/>
    <w:rsid w:val="0047510D"/>
    <w:rsid w:val="004764D5"/>
    <w:rsid w:val="00477F6E"/>
    <w:rsid w:val="004816EE"/>
    <w:rsid w:val="00481C27"/>
    <w:rsid w:val="00482EAE"/>
    <w:rsid w:val="00484F70"/>
    <w:rsid w:val="004854C7"/>
    <w:rsid w:val="0048625D"/>
    <w:rsid w:val="0048674C"/>
    <w:rsid w:val="00490A46"/>
    <w:rsid w:val="00491184"/>
    <w:rsid w:val="00493E42"/>
    <w:rsid w:val="00493EF9"/>
    <w:rsid w:val="004962A2"/>
    <w:rsid w:val="00497618"/>
    <w:rsid w:val="004A1716"/>
    <w:rsid w:val="004A3D36"/>
    <w:rsid w:val="004A4D7F"/>
    <w:rsid w:val="004B063F"/>
    <w:rsid w:val="004B0A60"/>
    <w:rsid w:val="004B3EEB"/>
    <w:rsid w:val="004C5200"/>
    <w:rsid w:val="004C5704"/>
    <w:rsid w:val="004C5766"/>
    <w:rsid w:val="004C5C28"/>
    <w:rsid w:val="004C777E"/>
    <w:rsid w:val="004D2E10"/>
    <w:rsid w:val="004D439F"/>
    <w:rsid w:val="004D4B5E"/>
    <w:rsid w:val="004D62C9"/>
    <w:rsid w:val="004D7A9A"/>
    <w:rsid w:val="004E533F"/>
    <w:rsid w:val="004E680A"/>
    <w:rsid w:val="004E7EC5"/>
    <w:rsid w:val="004F130F"/>
    <w:rsid w:val="004F17F7"/>
    <w:rsid w:val="004F1D48"/>
    <w:rsid w:val="004F21C6"/>
    <w:rsid w:val="004F66D5"/>
    <w:rsid w:val="004F7652"/>
    <w:rsid w:val="005020E7"/>
    <w:rsid w:val="0050223B"/>
    <w:rsid w:val="00503EC6"/>
    <w:rsid w:val="005125C7"/>
    <w:rsid w:val="00512A14"/>
    <w:rsid w:val="00512BCD"/>
    <w:rsid w:val="00512CEA"/>
    <w:rsid w:val="00514D18"/>
    <w:rsid w:val="00515915"/>
    <w:rsid w:val="00515C1E"/>
    <w:rsid w:val="00516AB8"/>
    <w:rsid w:val="005176A9"/>
    <w:rsid w:val="00521F17"/>
    <w:rsid w:val="005230AE"/>
    <w:rsid w:val="00523D32"/>
    <w:rsid w:val="00525DDF"/>
    <w:rsid w:val="005327DF"/>
    <w:rsid w:val="00533821"/>
    <w:rsid w:val="00535909"/>
    <w:rsid w:val="00535D89"/>
    <w:rsid w:val="00536F2B"/>
    <w:rsid w:val="005417EA"/>
    <w:rsid w:val="00541E9F"/>
    <w:rsid w:val="005420C7"/>
    <w:rsid w:val="005421F8"/>
    <w:rsid w:val="00543366"/>
    <w:rsid w:val="005453E9"/>
    <w:rsid w:val="00547298"/>
    <w:rsid w:val="0055210F"/>
    <w:rsid w:val="00552D24"/>
    <w:rsid w:val="005547CD"/>
    <w:rsid w:val="00555681"/>
    <w:rsid w:val="00560F52"/>
    <w:rsid w:val="005615A4"/>
    <w:rsid w:val="00563D38"/>
    <w:rsid w:val="00564469"/>
    <w:rsid w:val="0056790B"/>
    <w:rsid w:val="00571AB1"/>
    <w:rsid w:val="00573761"/>
    <w:rsid w:val="005742EB"/>
    <w:rsid w:val="0057483D"/>
    <w:rsid w:val="00577944"/>
    <w:rsid w:val="00580FB3"/>
    <w:rsid w:val="00581500"/>
    <w:rsid w:val="005824E5"/>
    <w:rsid w:val="00583E30"/>
    <w:rsid w:val="005860DB"/>
    <w:rsid w:val="00586600"/>
    <w:rsid w:val="00587E22"/>
    <w:rsid w:val="0059100B"/>
    <w:rsid w:val="00592051"/>
    <w:rsid w:val="00592559"/>
    <w:rsid w:val="00594440"/>
    <w:rsid w:val="00594769"/>
    <w:rsid w:val="005A15B5"/>
    <w:rsid w:val="005A1A3D"/>
    <w:rsid w:val="005A1AF2"/>
    <w:rsid w:val="005A20B5"/>
    <w:rsid w:val="005B2E8B"/>
    <w:rsid w:val="005B46EC"/>
    <w:rsid w:val="005B4D70"/>
    <w:rsid w:val="005B71E9"/>
    <w:rsid w:val="005B7ED0"/>
    <w:rsid w:val="005C1925"/>
    <w:rsid w:val="005C19C7"/>
    <w:rsid w:val="005C1D25"/>
    <w:rsid w:val="005C6C97"/>
    <w:rsid w:val="005C79A7"/>
    <w:rsid w:val="005C7BF9"/>
    <w:rsid w:val="005D2D2F"/>
    <w:rsid w:val="005D3635"/>
    <w:rsid w:val="005D595F"/>
    <w:rsid w:val="005D5CAC"/>
    <w:rsid w:val="005D70E8"/>
    <w:rsid w:val="005E0954"/>
    <w:rsid w:val="005E142B"/>
    <w:rsid w:val="005E14A1"/>
    <w:rsid w:val="005E14FF"/>
    <w:rsid w:val="005E4AD4"/>
    <w:rsid w:val="005E51F7"/>
    <w:rsid w:val="005E73FD"/>
    <w:rsid w:val="005F0935"/>
    <w:rsid w:val="005F12B3"/>
    <w:rsid w:val="005F2ECA"/>
    <w:rsid w:val="005F4385"/>
    <w:rsid w:val="005F5712"/>
    <w:rsid w:val="005F5B67"/>
    <w:rsid w:val="00602CA0"/>
    <w:rsid w:val="0060393C"/>
    <w:rsid w:val="00604FE4"/>
    <w:rsid w:val="006077CA"/>
    <w:rsid w:val="006103B4"/>
    <w:rsid w:val="00610ACC"/>
    <w:rsid w:val="00616322"/>
    <w:rsid w:val="00620D52"/>
    <w:rsid w:val="0062376F"/>
    <w:rsid w:val="006265AB"/>
    <w:rsid w:val="00630103"/>
    <w:rsid w:val="00631167"/>
    <w:rsid w:val="00631878"/>
    <w:rsid w:val="00632136"/>
    <w:rsid w:val="0063235E"/>
    <w:rsid w:val="0063714F"/>
    <w:rsid w:val="00642CDA"/>
    <w:rsid w:val="00643122"/>
    <w:rsid w:val="00643519"/>
    <w:rsid w:val="00652CE8"/>
    <w:rsid w:val="00653BCE"/>
    <w:rsid w:val="00654503"/>
    <w:rsid w:val="00654A16"/>
    <w:rsid w:val="006567F3"/>
    <w:rsid w:val="00656EB3"/>
    <w:rsid w:val="0065702B"/>
    <w:rsid w:val="00657F9F"/>
    <w:rsid w:val="006612A3"/>
    <w:rsid w:val="0066240A"/>
    <w:rsid w:val="0066325F"/>
    <w:rsid w:val="006642F3"/>
    <w:rsid w:val="006702C0"/>
    <w:rsid w:val="006703ED"/>
    <w:rsid w:val="0067076F"/>
    <w:rsid w:val="00672014"/>
    <w:rsid w:val="00672E0F"/>
    <w:rsid w:val="00673A41"/>
    <w:rsid w:val="006742D4"/>
    <w:rsid w:val="00675E31"/>
    <w:rsid w:val="00675F3B"/>
    <w:rsid w:val="00675FF9"/>
    <w:rsid w:val="0067764C"/>
    <w:rsid w:val="006834CB"/>
    <w:rsid w:val="0068422E"/>
    <w:rsid w:val="0069036C"/>
    <w:rsid w:val="006912B7"/>
    <w:rsid w:val="00691B44"/>
    <w:rsid w:val="00693E11"/>
    <w:rsid w:val="006947FD"/>
    <w:rsid w:val="006951E3"/>
    <w:rsid w:val="00696BF3"/>
    <w:rsid w:val="006A7462"/>
    <w:rsid w:val="006B06BE"/>
    <w:rsid w:val="006B24A4"/>
    <w:rsid w:val="006B31FC"/>
    <w:rsid w:val="006B3549"/>
    <w:rsid w:val="006B36C5"/>
    <w:rsid w:val="006B50AD"/>
    <w:rsid w:val="006B58D5"/>
    <w:rsid w:val="006B73E5"/>
    <w:rsid w:val="006B7D9D"/>
    <w:rsid w:val="006C2BE3"/>
    <w:rsid w:val="006C3BB1"/>
    <w:rsid w:val="006C5EE7"/>
    <w:rsid w:val="006D2ED5"/>
    <w:rsid w:val="006D3477"/>
    <w:rsid w:val="006D546B"/>
    <w:rsid w:val="006D5F37"/>
    <w:rsid w:val="006D663C"/>
    <w:rsid w:val="006D7170"/>
    <w:rsid w:val="006E1BA2"/>
    <w:rsid w:val="006E1CA4"/>
    <w:rsid w:val="006E43FA"/>
    <w:rsid w:val="006E4752"/>
    <w:rsid w:val="006E69B2"/>
    <w:rsid w:val="006F05B5"/>
    <w:rsid w:val="006F278F"/>
    <w:rsid w:val="006F3331"/>
    <w:rsid w:val="006F4F3D"/>
    <w:rsid w:val="00711036"/>
    <w:rsid w:val="00711545"/>
    <w:rsid w:val="00713CFA"/>
    <w:rsid w:val="00715349"/>
    <w:rsid w:val="00717AFD"/>
    <w:rsid w:val="007216DC"/>
    <w:rsid w:val="007224B2"/>
    <w:rsid w:val="0072255F"/>
    <w:rsid w:val="0072260E"/>
    <w:rsid w:val="007368A6"/>
    <w:rsid w:val="00737193"/>
    <w:rsid w:val="00737415"/>
    <w:rsid w:val="00737889"/>
    <w:rsid w:val="00740275"/>
    <w:rsid w:val="0074073E"/>
    <w:rsid w:val="00743C22"/>
    <w:rsid w:val="007469CC"/>
    <w:rsid w:val="00750BFA"/>
    <w:rsid w:val="00750E19"/>
    <w:rsid w:val="00755461"/>
    <w:rsid w:val="00755EA7"/>
    <w:rsid w:val="007563B9"/>
    <w:rsid w:val="007604E7"/>
    <w:rsid w:val="00760B26"/>
    <w:rsid w:val="00761CBC"/>
    <w:rsid w:val="00763920"/>
    <w:rsid w:val="00767978"/>
    <w:rsid w:val="00773347"/>
    <w:rsid w:val="00773E9E"/>
    <w:rsid w:val="00774089"/>
    <w:rsid w:val="007777B1"/>
    <w:rsid w:val="00780625"/>
    <w:rsid w:val="007848AC"/>
    <w:rsid w:val="00784D5E"/>
    <w:rsid w:val="00786F4F"/>
    <w:rsid w:val="00786FA1"/>
    <w:rsid w:val="00787E94"/>
    <w:rsid w:val="00790C41"/>
    <w:rsid w:val="00793AF4"/>
    <w:rsid w:val="00796F22"/>
    <w:rsid w:val="007A1E8A"/>
    <w:rsid w:val="007A5CE9"/>
    <w:rsid w:val="007A7156"/>
    <w:rsid w:val="007B17A1"/>
    <w:rsid w:val="007B17F1"/>
    <w:rsid w:val="007B46B2"/>
    <w:rsid w:val="007B5668"/>
    <w:rsid w:val="007B735D"/>
    <w:rsid w:val="007B7394"/>
    <w:rsid w:val="007B7497"/>
    <w:rsid w:val="007C504C"/>
    <w:rsid w:val="007C5F78"/>
    <w:rsid w:val="007D3C65"/>
    <w:rsid w:val="007D3D45"/>
    <w:rsid w:val="007D4742"/>
    <w:rsid w:val="007D4E82"/>
    <w:rsid w:val="007D7913"/>
    <w:rsid w:val="007F3821"/>
    <w:rsid w:val="00807C8B"/>
    <w:rsid w:val="00807FF4"/>
    <w:rsid w:val="00811E09"/>
    <w:rsid w:val="008172EA"/>
    <w:rsid w:val="008226D9"/>
    <w:rsid w:val="00823874"/>
    <w:rsid w:val="008240C8"/>
    <w:rsid w:val="00825720"/>
    <w:rsid w:val="00826CE8"/>
    <w:rsid w:val="00827AF9"/>
    <w:rsid w:val="00830F2A"/>
    <w:rsid w:val="00832495"/>
    <w:rsid w:val="008324E0"/>
    <w:rsid w:val="00832710"/>
    <w:rsid w:val="00833B92"/>
    <w:rsid w:val="00834434"/>
    <w:rsid w:val="00834F1F"/>
    <w:rsid w:val="00834FBE"/>
    <w:rsid w:val="00837668"/>
    <w:rsid w:val="008429EF"/>
    <w:rsid w:val="00844EFC"/>
    <w:rsid w:val="008465C0"/>
    <w:rsid w:val="0085024B"/>
    <w:rsid w:val="008503FF"/>
    <w:rsid w:val="00851182"/>
    <w:rsid w:val="00851C36"/>
    <w:rsid w:val="00852C11"/>
    <w:rsid w:val="00855F9C"/>
    <w:rsid w:val="00856624"/>
    <w:rsid w:val="0085743A"/>
    <w:rsid w:val="00860582"/>
    <w:rsid w:val="00860A04"/>
    <w:rsid w:val="0086109E"/>
    <w:rsid w:val="00863967"/>
    <w:rsid w:val="00863B67"/>
    <w:rsid w:val="00864FCE"/>
    <w:rsid w:val="00870E14"/>
    <w:rsid w:val="00871CD3"/>
    <w:rsid w:val="008720C3"/>
    <w:rsid w:val="008729E5"/>
    <w:rsid w:val="008757B8"/>
    <w:rsid w:val="008759DA"/>
    <w:rsid w:val="008779E5"/>
    <w:rsid w:val="00877EC7"/>
    <w:rsid w:val="0088305C"/>
    <w:rsid w:val="008857A0"/>
    <w:rsid w:val="00886CB5"/>
    <w:rsid w:val="0089020A"/>
    <w:rsid w:val="008969A6"/>
    <w:rsid w:val="008A1E09"/>
    <w:rsid w:val="008B3120"/>
    <w:rsid w:val="008B3BC7"/>
    <w:rsid w:val="008B3EF4"/>
    <w:rsid w:val="008B409B"/>
    <w:rsid w:val="008B46B4"/>
    <w:rsid w:val="008B5138"/>
    <w:rsid w:val="008B5640"/>
    <w:rsid w:val="008B7B7B"/>
    <w:rsid w:val="008C0203"/>
    <w:rsid w:val="008C2398"/>
    <w:rsid w:val="008C3590"/>
    <w:rsid w:val="008D0194"/>
    <w:rsid w:val="008D10A5"/>
    <w:rsid w:val="008D4C14"/>
    <w:rsid w:val="008D7049"/>
    <w:rsid w:val="008E18D4"/>
    <w:rsid w:val="008E2E7B"/>
    <w:rsid w:val="008E35FF"/>
    <w:rsid w:val="008F1D73"/>
    <w:rsid w:val="008F3DBA"/>
    <w:rsid w:val="008F47D8"/>
    <w:rsid w:val="008F5032"/>
    <w:rsid w:val="0090050D"/>
    <w:rsid w:val="00900D39"/>
    <w:rsid w:val="00901AAB"/>
    <w:rsid w:val="00902A18"/>
    <w:rsid w:val="00902F2B"/>
    <w:rsid w:val="00907157"/>
    <w:rsid w:val="009172FB"/>
    <w:rsid w:val="00917968"/>
    <w:rsid w:val="00917A8D"/>
    <w:rsid w:val="00917BD7"/>
    <w:rsid w:val="00925247"/>
    <w:rsid w:val="0092581C"/>
    <w:rsid w:val="00926B3C"/>
    <w:rsid w:val="0092709C"/>
    <w:rsid w:val="00932622"/>
    <w:rsid w:val="0093762F"/>
    <w:rsid w:val="00937C70"/>
    <w:rsid w:val="00941841"/>
    <w:rsid w:val="00941C79"/>
    <w:rsid w:val="00951A87"/>
    <w:rsid w:val="00953684"/>
    <w:rsid w:val="00954CA4"/>
    <w:rsid w:val="00957EE1"/>
    <w:rsid w:val="009611EA"/>
    <w:rsid w:val="009621EC"/>
    <w:rsid w:val="00964E61"/>
    <w:rsid w:val="00965FB5"/>
    <w:rsid w:val="00972A0E"/>
    <w:rsid w:val="0097362D"/>
    <w:rsid w:val="00973846"/>
    <w:rsid w:val="0097472E"/>
    <w:rsid w:val="00975C13"/>
    <w:rsid w:val="0097612E"/>
    <w:rsid w:val="009766F4"/>
    <w:rsid w:val="00976D91"/>
    <w:rsid w:val="00980AB6"/>
    <w:rsid w:val="0098143E"/>
    <w:rsid w:val="00981BAB"/>
    <w:rsid w:val="00983AE1"/>
    <w:rsid w:val="00985155"/>
    <w:rsid w:val="009853B0"/>
    <w:rsid w:val="00986D71"/>
    <w:rsid w:val="00991A82"/>
    <w:rsid w:val="00992301"/>
    <w:rsid w:val="009937E9"/>
    <w:rsid w:val="00996AB1"/>
    <w:rsid w:val="009A55F8"/>
    <w:rsid w:val="009A720D"/>
    <w:rsid w:val="009A7CE6"/>
    <w:rsid w:val="009B2D97"/>
    <w:rsid w:val="009B3029"/>
    <w:rsid w:val="009B3135"/>
    <w:rsid w:val="009B58B5"/>
    <w:rsid w:val="009C096A"/>
    <w:rsid w:val="009C1163"/>
    <w:rsid w:val="009D0FD8"/>
    <w:rsid w:val="009D11AC"/>
    <w:rsid w:val="009D14A7"/>
    <w:rsid w:val="009D25F8"/>
    <w:rsid w:val="009D2644"/>
    <w:rsid w:val="009D2716"/>
    <w:rsid w:val="009D3892"/>
    <w:rsid w:val="009D427E"/>
    <w:rsid w:val="009D675C"/>
    <w:rsid w:val="009D67EA"/>
    <w:rsid w:val="009E15D9"/>
    <w:rsid w:val="009E1E30"/>
    <w:rsid w:val="009E3DBE"/>
    <w:rsid w:val="009E3E83"/>
    <w:rsid w:val="009E4FC6"/>
    <w:rsid w:val="009E5D28"/>
    <w:rsid w:val="009E7445"/>
    <w:rsid w:val="009E75D2"/>
    <w:rsid w:val="009F078D"/>
    <w:rsid w:val="009F4DEE"/>
    <w:rsid w:val="009F4E0E"/>
    <w:rsid w:val="009F5FF2"/>
    <w:rsid w:val="009F62C6"/>
    <w:rsid w:val="009F7B30"/>
    <w:rsid w:val="00A0314D"/>
    <w:rsid w:val="00A03246"/>
    <w:rsid w:val="00A05186"/>
    <w:rsid w:val="00A10C93"/>
    <w:rsid w:val="00A12147"/>
    <w:rsid w:val="00A122D3"/>
    <w:rsid w:val="00A126A2"/>
    <w:rsid w:val="00A14086"/>
    <w:rsid w:val="00A15A29"/>
    <w:rsid w:val="00A1742E"/>
    <w:rsid w:val="00A2145A"/>
    <w:rsid w:val="00A22B42"/>
    <w:rsid w:val="00A26117"/>
    <w:rsid w:val="00A261EA"/>
    <w:rsid w:val="00A263CE"/>
    <w:rsid w:val="00A279EE"/>
    <w:rsid w:val="00A3260F"/>
    <w:rsid w:val="00A342E7"/>
    <w:rsid w:val="00A351F3"/>
    <w:rsid w:val="00A352FB"/>
    <w:rsid w:val="00A35FF2"/>
    <w:rsid w:val="00A35FF3"/>
    <w:rsid w:val="00A37468"/>
    <w:rsid w:val="00A44A74"/>
    <w:rsid w:val="00A47B8B"/>
    <w:rsid w:val="00A502D3"/>
    <w:rsid w:val="00A50981"/>
    <w:rsid w:val="00A52DB9"/>
    <w:rsid w:val="00A535D0"/>
    <w:rsid w:val="00A6102D"/>
    <w:rsid w:val="00A6244C"/>
    <w:rsid w:val="00A6421E"/>
    <w:rsid w:val="00A65831"/>
    <w:rsid w:val="00A67CA5"/>
    <w:rsid w:val="00A70A6B"/>
    <w:rsid w:val="00A71958"/>
    <w:rsid w:val="00A748F8"/>
    <w:rsid w:val="00A76483"/>
    <w:rsid w:val="00A76837"/>
    <w:rsid w:val="00A8032E"/>
    <w:rsid w:val="00A83AC8"/>
    <w:rsid w:val="00A85106"/>
    <w:rsid w:val="00A9021E"/>
    <w:rsid w:val="00A92D50"/>
    <w:rsid w:val="00A947F7"/>
    <w:rsid w:val="00A96D4A"/>
    <w:rsid w:val="00A97B67"/>
    <w:rsid w:val="00AA0B79"/>
    <w:rsid w:val="00AA1A52"/>
    <w:rsid w:val="00AA31E4"/>
    <w:rsid w:val="00AB14D3"/>
    <w:rsid w:val="00AB186A"/>
    <w:rsid w:val="00AB37E3"/>
    <w:rsid w:val="00AB3E98"/>
    <w:rsid w:val="00AB3ED4"/>
    <w:rsid w:val="00AB45AC"/>
    <w:rsid w:val="00AB5283"/>
    <w:rsid w:val="00AB575C"/>
    <w:rsid w:val="00AB79AF"/>
    <w:rsid w:val="00AC189A"/>
    <w:rsid w:val="00AC3806"/>
    <w:rsid w:val="00AC5299"/>
    <w:rsid w:val="00AC665E"/>
    <w:rsid w:val="00AC6660"/>
    <w:rsid w:val="00AD0904"/>
    <w:rsid w:val="00AD1587"/>
    <w:rsid w:val="00AD1E4B"/>
    <w:rsid w:val="00AD2F79"/>
    <w:rsid w:val="00AD4031"/>
    <w:rsid w:val="00AD6FDD"/>
    <w:rsid w:val="00AD7F4A"/>
    <w:rsid w:val="00AE09E4"/>
    <w:rsid w:val="00AE25EE"/>
    <w:rsid w:val="00AE383A"/>
    <w:rsid w:val="00AE5258"/>
    <w:rsid w:val="00AE6FF1"/>
    <w:rsid w:val="00AF06E2"/>
    <w:rsid w:val="00AF0B72"/>
    <w:rsid w:val="00AF2B80"/>
    <w:rsid w:val="00AF319C"/>
    <w:rsid w:val="00AF3F44"/>
    <w:rsid w:val="00AF4134"/>
    <w:rsid w:val="00AF59B6"/>
    <w:rsid w:val="00AF5E65"/>
    <w:rsid w:val="00AF62C3"/>
    <w:rsid w:val="00B0018D"/>
    <w:rsid w:val="00B00215"/>
    <w:rsid w:val="00B01CFC"/>
    <w:rsid w:val="00B045EC"/>
    <w:rsid w:val="00B04C24"/>
    <w:rsid w:val="00B051B6"/>
    <w:rsid w:val="00B07858"/>
    <w:rsid w:val="00B10B3F"/>
    <w:rsid w:val="00B10E49"/>
    <w:rsid w:val="00B1433B"/>
    <w:rsid w:val="00B17B7C"/>
    <w:rsid w:val="00B211CF"/>
    <w:rsid w:val="00B22149"/>
    <w:rsid w:val="00B31A5E"/>
    <w:rsid w:val="00B32D1C"/>
    <w:rsid w:val="00B34118"/>
    <w:rsid w:val="00B3792E"/>
    <w:rsid w:val="00B41CBE"/>
    <w:rsid w:val="00B45365"/>
    <w:rsid w:val="00B55383"/>
    <w:rsid w:val="00B60B46"/>
    <w:rsid w:val="00B66A57"/>
    <w:rsid w:val="00B707E1"/>
    <w:rsid w:val="00B70C21"/>
    <w:rsid w:val="00B7204C"/>
    <w:rsid w:val="00B76790"/>
    <w:rsid w:val="00B77AC9"/>
    <w:rsid w:val="00B8064C"/>
    <w:rsid w:val="00B86C07"/>
    <w:rsid w:val="00B86EF3"/>
    <w:rsid w:val="00B96A1F"/>
    <w:rsid w:val="00B974CF"/>
    <w:rsid w:val="00BA0A06"/>
    <w:rsid w:val="00BA1602"/>
    <w:rsid w:val="00BA23D5"/>
    <w:rsid w:val="00BA302D"/>
    <w:rsid w:val="00BA397B"/>
    <w:rsid w:val="00BA6455"/>
    <w:rsid w:val="00BA7C96"/>
    <w:rsid w:val="00BB064F"/>
    <w:rsid w:val="00BB190D"/>
    <w:rsid w:val="00BB21CD"/>
    <w:rsid w:val="00BB3C78"/>
    <w:rsid w:val="00BB478B"/>
    <w:rsid w:val="00BB4A54"/>
    <w:rsid w:val="00BB5556"/>
    <w:rsid w:val="00BB589E"/>
    <w:rsid w:val="00BB5965"/>
    <w:rsid w:val="00BC09A5"/>
    <w:rsid w:val="00BC4967"/>
    <w:rsid w:val="00BC5BA0"/>
    <w:rsid w:val="00BC7E35"/>
    <w:rsid w:val="00BD1350"/>
    <w:rsid w:val="00BD3A67"/>
    <w:rsid w:val="00BD4F27"/>
    <w:rsid w:val="00BD7E9E"/>
    <w:rsid w:val="00BE0750"/>
    <w:rsid w:val="00BE3A03"/>
    <w:rsid w:val="00BE5447"/>
    <w:rsid w:val="00BE6400"/>
    <w:rsid w:val="00BE7100"/>
    <w:rsid w:val="00BF3113"/>
    <w:rsid w:val="00BF3491"/>
    <w:rsid w:val="00C01425"/>
    <w:rsid w:val="00C01A44"/>
    <w:rsid w:val="00C026BC"/>
    <w:rsid w:val="00C028C1"/>
    <w:rsid w:val="00C05601"/>
    <w:rsid w:val="00C07D88"/>
    <w:rsid w:val="00C1381F"/>
    <w:rsid w:val="00C145D7"/>
    <w:rsid w:val="00C1638A"/>
    <w:rsid w:val="00C214AD"/>
    <w:rsid w:val="00C21CD6"/>
    <w:rsid w:val="00C2263A"/>
    <w:rsid w:val="00C22B25"/>
    <w:rsid w:val="00C24803"/>
    <w:rsid w:val="00C257D7"/>
    <w:rsid w:val="00C32045"/>
    <w:rsid w:val="00C32638"/>
    <w:rsid w:val="00C33578"/>
    <w:rsid w:val="00C33957"/>
    <w:rsid w:val="00C34A4F"/>
    <w:rsid w:val="00C34C87"/>
    <w:rsid w:val="00C4577B"/>
    <w:rsid w:val="00C4577C"/>
    <w:rsid w:val="00C457DA"/>
    <w:rsid w:val="00C46711"/>
    <w:rsid w:val="00C47FB4"/>
    <w:rsid w:val="00C525E6"/>
    <w:rsid w:val="00C52DEB"/>
    <w:rsid w:val="00C5383D"/>
    <w:rsid w:val="00C5615C"/>
    <w:rsid w:val="00C579F6"/>
    <w:rsid w:val="00C57D21"/>
    <w:rsid w:val="00C600AC"/>
    <w:rsid w:val="00C626FD"/>
    <w:rsid w:val="00C62F4C"/>
    <w:rsid w:val="00C63805"/>
    <w:rsid w:val="00C6484B"/>
    <w:rsid w:val="00C64EA1"/>
    <w:rsid w:val="00C65BFC"/>
    <w:rsid w:val="00C65FFB"/>
    <w:rsid w:val="00C66D16"/>
    <w:rsid w:val="00C67115"/>
    <w:rsid w:val="00C67758"/>
    <w:rsid w:val="00C7079A"/>
    <w:rsid w:val="00C7178C"/>
    <w:rsid w:val="00C720EE"/>
    <w:rsid w:val="00C75CD2"/>
    <w:rsid w:val="00C7708C"/>
    <w:rsid w:val="00C81DEC"/>
    <w:rsid w:val="00C829EF"/>
    <w:rsid w:val="00C83F44"/>
    <w:rsid w:val="00C84187"/>
    <w:rsid w:val="00C86DD9"/>
    <w:rsid w:val="00C87D6F"/>
    <w:rsid w:val="00C900D8"/>
    <w:rsid w:val="00C901F9"/>
    <w:rsid w:val="00C91307"/>
    <w:rsid w:val="00C9172E"/>
    <w:rsid w:val="00C945CE"/>
    <w:rsid w:val="00C978AF"/>
    <w:rsid w:val="00CA2057"/>
    <w:rsid w:val="00CA224C"/>
    <w:rsid w:val="00CA32D1"/>
    <w:rsid w:val="00CA3641"/>
    <w:rsid w:val="00CA6A34"/>
    <w:rsid w:val="00CB28DB"/>
    <w:rsid w:val="00CC153E"/>
    <w:rsid w:val="00CC6CD8"/>
    <w:rsid w:val="00CC7215"/>
    <w:rsid w:val="00CD1F79"/>
    <w:rsid w:val="00CD2A5F"/>
    <w:rsid w:val="00CD4F43"/>
    <w:rsid w:val="00CD68D2"/>
    <w:rsid w:val="00CD7150"/>
    <w:rsid w:val="00CE020E"/>
    <w:rsid w:val="00CE1756"/>
    <w:rsid w:val="00CE18BB"/>
    <w:rsid w:val="00CE2AFC"/>
    <w:rsid w:val="00CE2D5E"/>
    <w:rsid w:val="00CE349D"/>
    <w:rsid w:val="00CF25AA"/>
    <w:rsid w:val="00CF3F4D"/>
    <w:rsid w:val="00D0434B"/>
    <w:rsid w:val="00D06F6F"/>
    <w:rsid w:val="00D12C98"/>
    <w:rsid w:val="00D143E0"/>
    <w:rsid w:val="00D1483E"/>
    <w:rsid w:val="00D170C1"/>
    <w:rsid w:val="00D22346"/>
    <w:rsid w:val="00D22793"/>
    <w:rsid w:val="00D2565C"/>
    <w:rsid w:val="00D259CB"/>
    <w:rsid w:val="00D25B6E"/>
    <w:rsid w:val="00D2693A"/>
    <w:rsid w:val="00D26D46"/>
    <w:rsid w:val="00D274CE"/>
    <w:rsid w:val="00D3160F"/>
    <w:rsid w:val="00D355E8"/>
    <w:rsid w:val="00D36A4A"/>
    <w:rsid w:val="00D4040E"/>
    <w:rsid w:val="00D40CB6"/>
    <w:rsid w:val="00D416DF"/>
    <w:rsid w:val="00D50025"/>
    <w:rsid w:val="00D52D97"/>
    <w:rsid w:val="00D54022"/>
    <w:rsid w:val="00D55232"/>
    <w:rsid w:val="00D63319"/>
    <w:rsid w:val="00D64C5C"/>
    <w:rsid w:val="00D65513"/>
    <w:rsid w:val="00D670D1"/>
    <w:rsid w:val="00D67FF7"/>
    <w:rsid w:val="00D72EFE"/>
    <w:rsid w:val="00D736E3"/>
    <w:rsid w:val="00D75C3E"/>
    <w:rsid w:val="00D7789B"/>
    <w:rsid w:val="00D800E1"/>
    <w:rsid w:val="00D802EF"/>
    <w:rsid w:val="00D80585"/>
    <w:rsid w:val="00D819F1"/>
    <w:rsid w:val="00D83DF1"/>
    <w:rsid w:val="00D851EC"/>
    <w:rsid w:val="00D90EFC"/>
    <w:rsid w:val="00D961B9"/>
    <w:rsid w:val="00D96507"/>
    <w:rsid w:val="00D97EAB"/>
    <w:rsid w:val="00DA1209"/>
    <w:rsid w:val="00DA34B9"/>
    <w:rsid w:val="00DA48FD"/>
    <w:rsid w:val="00DB10DD"/>
    <w:rsid w:val="00DB13EF"/>
    <w:rsid w:val="00DB2D1B"/>
    <w:rsid w:val="00DB4ED3"/>
    <w:rsid w:val="00DB5022"/>
    <w:rsid w:val="00DB5138"/>
    <w:rsid w:val="00DB5C71"/>
    <w:rsid w:val="00DB6044"/>
    <w:rsid w:val="00DB7E3E"/>
    <w:rsid w:val="00DC03A1"/>
    <w:rsid w:val="00DC0BDD"/>
    <w:rsid w:val="00DC22D5"/>
    <w:rsid w:val="00DC2747"/>
    <w:rsid w:val="00DC4278"/>
    <w:rsid w:val="00DC5BA9"/>
    <w:rsid w:val="00DC6552"/>
    <w:rsid w:val="00DD31F0"/>
    <w:rsid w:val="00DD37B2"/>
    <w:rsid w:val="00DD41F8"/>
    <w:rsid w:val="00DD6BFA"/>
    <w:rsid w:val="00DE3068"/>
    <w:rsid w:val="00DE7C3A"/>
    <w:rsid w:val="00DF0943"/>
    <w:rsid w:val="00DF0EA1"/>
    <w:rsid w:val="00DF1072"/>
    <w:rsid w:val="00DF28CA"/>
    <w:rsid w:val="00DF3393"/>
    <w:rsid w:val="00DF357C"/>
    <w:rsid w:val="00DF50EF"/>
    <w:rsid w:val="00DF6739"/>
    <w:rsid w:val="00DF749B"/>
    <w:rsid w:val="00E020A5"/>
    <w:rsid w:val="00E05863"/>
    <w:rsid w:val="00E05C90"/>
    <w:rsid w:val="00E06C68"/>
    <w:rsid w:val="00E11222"/>
    <w:rsid w:val="00E1160E"/>
    <w:rsid w:val="00E14B92"/>
    <w:rsid w:val="00E14BE7"/>
    <w:rsid w:val="00E17250"/>
    <w:rsid w:val="00E20213"/>
    <w:rsid w:val="00E2522D"/>
    <w:rsid w:val="00E2606E"/>
    <w:rsid w:val="00E2659E"/>
    <w:rsid w:val="00E26833"/>
    <w:rsid w:val="00E305E1"/>
    <w:rsid w:val="00E314EE"/>
    <w:rsid w:val="00E33D56"/>
    <w:rsid w:val="00E33F90"/>
    <w:rsid w:val="00E34DE4"/>
    <w:rsid w:val="00E34E33"/>
    <w:rsid w:val="00E35E2E"/>
    <w:rsid w:val="00E40002"/>
    <w:rsid w:val="00E43384"/>
    <w:rsid w:val="00E43F01"/>
    <w:rsid w:val="00E46079"/>
    <w:rsid w:val="00E54211"/>
    <w:rsid w:val="00E549B0"/>
    <w:rsid w:val="00E55787"/>
    <w:rsid w:val="00E565F4"/>
    <w:rsid w:val="00E56B5D"/>
    <w:rsid w:val="00E60E99"/>
    <w:rsid w:val="00E62563"/>
    <w:rsid w:val="00E62740"/>
    <w:rsid w:val="00E629E3"/>
    <w:rsid w:val="00E64055"/>
    <w:rsid w:val="00E646D2"/>
    <w:rsid w:val="00E6476E"/>
    <w:rsid w:val="00E67644"/>
    <w:rsid w:val="00E70864"/>
    <w:rsid w:val="00E7355B"/>
    <w:rsid w:val="00E73EF3"/>
    <w:rsid w:val="00E75F29"/>
    <w:rsid w:val="00E810F2"/>
    <w:rsid w:val="00E822DC"/>
    <w:rsid w:val="00E836E8"/>
    <w:rsid w:val="00E83E58"/>
    <w:rsid w:val="00E84E5F"/>
    <w:rsid w:val="00E85034"/>
    <w:rsid w:val="00E86346"/>
    <w:rsid w:val="00E905F8"/>
    <w:rsid w:val="00E90891"/>
    <w:rsid w:val="00E93937"/>
    <w:rsid w:val="00E95508"/>
    <w:rsid w:val="00E96782"/>
    <w:rsid w:val="00E97837"/>
    <w:rsid w:val="00EA080E"/>
    <w:rsid w:val="00EA1201"/>
    <w:rsid w:val="00EA22B2"/>
    <w:rsid w:val="00EA2D79"/>
    <w:rsid w:val="00EA30AF"/>
    <w:rsid w:val="00EA4478"/>
    <w:rsid w:val="00EA4933"/>
    <w:rsid w:val="00EA604A"/>
    <w:rsid w:val="00EB137B"/>
    <w:rsid w:val="00EB1B43"/>
    <w:rsid w:val="00EB2958"/>
    <w:rsid w:val="00EB5055"/>
    <w:rsid w:val="00EB5E11"/>
    <w:rsid w:val="00EB7C72"/>
    <w:rsid w:val="00EC05F8"/>
    <w:rsid w:val="00EC0CC4"/>
    <w:rsid w:val="00EC14B8"/>
    <w:rsid w:val="00EC3DC6"/>
    <w:rsid w:val="00EC4D98"/>
    <w:rsid w:val="00EC65D8"/>
    <w:rsid w:val="00ED01FB"/>
    <w:rsid w:val="00ED208A"/>
    <w:rsid w:val="00ED2846"/>
    <w:rsid w:val="00ED34D7"/>
    <w:rsid w:val="00ED5425"/>
    <w:rsid w:val="00EE0D98"/>
    <w:rsid w:val="00EE1D1C"/>
    <w:rsid w:val="00EE5CB2"/>
    <w:rsid w:val="00EE635E"/>
    <w:rsid w:val="00EE6B35"/>
    <w:rsid w:val="00EE767C"/>
    <w:rsid w:val="00EE78FD"/>
    <w:rsid w:val="00EF4232"/>
    <w:rsid w:val="00EF776A"/>
    <w:rsid w:val="00EF7A21"/>
    <w:rsid w:val="00F01E80"/>
    <w:rsid w:val="00F034AF"/>
    <w:rsid w:val="00F0402B"/>
    <w:rsid w:val="00F056D2"/>
    <w:rsid w:val="00F10EAE"/>
    <w:rsid w:val="00F1459E"/>
    <w:rsid w:val="00F14F28"/>
    <w:rsid w:val="00F1784E"/>
    <w:rsid w:val="00F200C5"/>
    <w:rsid w:val="00F22513"/>
    <w:rsid w:val="00F22A12"/>
    <w:rsid w:val="00F231D1"/>
    <w:rsid w:val="00F24409"/>
    <w:rsid w:val="00F25AE7"/>
    <w:rsid w:val="00F34806"/>
    <w:rsid w:val="00F349C7"/>
    <w:rsid w:val="00F34D65"/>
    <w:rsid w:val="00F34FE1"/>
    <w:rsid w:val="00F43490"/>
    <w:rsid w:val="00F452DA"/>
    <w:rsid w:val="00F45519"/>
    <w:rsid w:val="00F455F6"/>
    <w:rsid w:val="00F47E53"/>
    <w:rsid w:val="00F5051F"/>
    <w:rsid w:val="00F51386"/>
    <w:rsid w:val="00F51C0F"/>
    <w:rsid w:val="00F5330A"/>
    <w:rsid w:val="00F56ECA"/>
    <w:rsid w:val="00F578CE"/>
    <w:rsid w:val="00F57F85"/>
    <w:rsid w:val="00F612C5"/>
    <w:rsid w:val="00F615BE"/>
    <w:rsid w:val="00F63017"/>
    <w:rsid w:val="00F635D5"/>
    <w:rsid w:val="00F646BE"/>
    <w:rsid w:val="00F6608B"/>
    <w:rsid w:val="00F71536"/>
    <w:rsid w:val="00F719A0"/>
    <w:rsid w:val="00F734F7"/>
    <w:rsid w:val="00F757B9"/>
    <w:rsid w:val="00F805EA"/>
    <w:rsid w:val="00F80DD2"/>
    <w:rsid w:val="00F81F88"/>
    <w:rsid w:val="00F86604"/>
    <w:rsid w:val="00F91AE6"/>
    <w:rsid w:val="00F920FF"/>
    <w:rsid w:val="00F94766"/>
    <w:rsid w:val="00F94F49"/>
    <w:rsid w:val="00F954D0"/>
    <w:rsid w:val="00FA0A96"/>
    <w:rsid w:val="00FA183E"/>
    <w:rsid w:val="00FA266F"/>
    <w:rsid w:val="00FA280E"/>
    <w:rsid w:val="00FA2946"/>
    <w:rsid w:val="00FA2C00"/>
    <w:rsid w:val="00FA5CE8"/>
    <w:rsid w:val="00FB1306"/>
    <w:rsid w:val="00FB2A6A"/>
    <w:rsid w:val="00FB5C36"/>
    <w:rsid w:val="00FB5CAA"/>
    <w:rsid w:val="00FB5FB7"/>
    <w:rsid w:val="00FB663B"/>
    <w:rsid w:val="00FB752C"/>
    <w:rsid w:val="00FC1D3B"/>
    <w:rsid w:val="00FC52C7"/>
    <w:rsid w:val="00FC53B4"/>
    <w:rsid w:val="00FC5CC1"/>
    <w:rsid w:val="00FC624A"/>
    <w:rsid w:val="00FC7327"/>
    <w:rsid w:val="00FD24E3"/>
    <w:rsid w:val="00FD2598"/>
    <w:rsid w:val="00FD786C"/>
    <w:rsid w:val="00FE46EF"/>
    <w:rsid w:val="00FE4BE2"/>
    <w:rsid w:val="00FE5746"/>
    <w:rsid w:val="00FE5FEC"/>
    <w:rsid w:val="00FE69F3"/>
    <w:rsid w:val="00FE7564"/>
    <w:rsid w:val="00FF28E4"/>
    <w:rsid w:val="00FF36BE"/>
    <w:rsid w:val="00FF4B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8080597"/>
  <w15:chartTrackingRefBased/>
  <w15:docId w15:val="{3B2E32D1-B943-4A65-96B4-66D89AAB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50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3876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4764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4D5"/>
  </w:style>
  <w:style w:type="paragraph" w:styleId="a6">
    <w:name w:val="footer"/>
    <w:basedOn w:val="a"/>
    <w:link w:val="a7"/>
    <w:uiPriority w:val="99"/>
    <w:unhideWhenUsed/>
    <w:rsid w:val="00476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4D5"/>
  </w:style>
  <w:style w:type="paragraph" w:styleId="a8">
    <w:name w:val="Balloon Text"/>
    <w:basedOn w:val="a"/>
    <w:link w:val="a9"/>
    <w:uiPriority w:val="99"/>
    <w:semiHidden/>
    <w:unhideWhenUsed/>
    <w:rsid w:val="001E35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35B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5B71E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71E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B71E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71E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71E9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5B71E9"/>
    <w:rPr>
      <w:kern w:val="2"/>
      <w:sz w:val="21"/>
      <w:szCs w:val="22"/>
    </w:rPr>
  </w:style>
  <w:style w:type="table" w:styleId="af0">
    <w:name w:val="Table Grid"/>
    <w:basedOn w:val="a1"/>
    <w:uiPriority w:val="59"/>
    <w:rsid w:val="0019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2E3876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E20213"/>
    <w:pPr>
      <w:jc w:val="center"/>
    </w:pPr>
    <w:rPr>
      <w:rFonts w:ascii="ＭＳ 明朝" w:hAnsi="ＭＳ 明朝" w:cs="ＭＳ 明朝"/>
      <w:kern w:val="0"/>
      <w:sz w:val="19"/>
      <w:szCs w:val="19"/>
    </w:rPr>
  </w:style>
  <w:style w:type="character" w:customStyle="1" w:styleId="af2">
    <w:name w:val="記 (文字)"/>
    <w:link w:val="af1"/>
    <w:uiPriority w:val="99"/>
    <w:rsid w:val="00E20213"/>
    <w:rPr>
      <w:rFonts w:ascii="ＭＳ 明朝" w:hAnsi="ＭＳ 明朝" w:cs="ＭＳ 明朝"/>
      <w:sz w:val="19"/>
      <w:szCs w:val="19"/>
    </w:rPr>
  </w:style>
  <w:style w:type="paragraph" w:styleId="af3">
    <w:name w:val="Closing"/>
    <w:basedOn w:val="a"/>
    <w:link w:val="af4"/>
    <w:uiPriority w:val="99"/>
    <w:unhideWhenUsed/>
    <w:rsid w:val="00E20213"/>
    <w:pPr>
      <w:jc w:val="right"/>
    </w:pPr>
    <w:rPr>
      <w:rFonts w:ascii="ＭＳ 明朝" w:hAnsi="ＭＳ 明朝" w:cs="ＭＳ 明朝"/>
      <w:kern w:val="0"/>
      <w:sz w:val="19"/>
      <w:szCs w:val="19"/>
    </w:rPr>
  </w:style>
  <w:style w:type="character" w:customStyle="1" w:styleId="af4">
    <w:name w:val="結語 (文字)"/>
    <w:link w:val="af3"/>
    <w:uiPriority w:val="99"/>
    <w:rsid w:val="00E20213"/>
    <w:rPr>
      <w:rFonts w:ascii="ＭＳ 明朝" w:hAnsi="ＭＳ 明朝"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鷲見 佑里恵</cp:lastModifiedBy>
  <cp:revision>2</cp:revision>
  <cp:lastPrinted>2023-02-17T10:19:00Z</cp:lastPrinted>
  <dcterms:created xsi:type="dcterms:W3CDTF">2024-06-19T23:53:00Z</dcterms:created>
  <dcterms:modified xsi:type="dcterms:W3CDTF">2024-06-19T23:53:00Z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2024-05-24T06:33:27Z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f80d7ba6-223b-4774-8265-ceea71579ed5</vt:lpwstr>
  </property>
  <property fmtid="{D5CDD505-2E9C-101B-9397-08002B2CF9AE}" pid="8" name="MSIP_Label_defa4170-0d19-0005-0004-bc88714345d2_ContentBits">
    <vt:lpwstr>0</vt:lpwstr>
  </property>
</Properties>
</file>