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07B0" w14:textId="77777777" w:rsidR="00B83FE4" w:rsidRPr="004762CE" w:rsidRDefault="00B83FE4" w:rsidP="00B83FE4">
      <w:pPr>
        <w:pStyle w:val="a3"/>
        <w:rPr>
          <w:rFonts w:ascii="ＭＳ 明朝" w:hAnsi="ＭＳ 明朝"/>
          <w:spacing w:val="0"/>
        </w:rPr>
      </w:pPr>
      <w:r w:rsidRPr="004762CE">
        <w:rPr>
          <w:rFonts w:ascii="ＭＳ 明朝" w:hAnsi="ＭＳ 明朝" w:hint="eastAsia"/>
          <w:spacing w:val="0"/>
        </w:rPr>
        <w:t>様式第１－１号</w:t>
      </w:r>
    </w:p>
    <w:p w14:paraId="3D1DAE13" w14:textId="77777777" w:rsidR="00B83FE4" w:rsidRPr="004762CE" w:rsidRDefault="00B83FE4" w:rsidP="00B83FE4">
      <w:pPr>
        <w:pStyle w:val="a3"/>
        <w:rPr>
          <w:rFonts w:ascii="ＭＳ 明朝" w:hAnsi="ＭＳ 明朝"/>
          <w:spacing w:val="0"/>
        </w:rPr>
      </w:pPr>
    </w:p>
    <w:p w14:paraId="36ABDF27" w14:textId="77777777" w:rsidR="00B83FE4" w:rsidRPr="004762CE" w:rsidRDefault="00B83FE4" w:rsidP="00C108B5">
      <w:pPr>
        <w:pStyle w:val="a3"/>
        <w:ind w:firstLineChars="700" w:firstLine="2128"/>
        <w:jc w:val="left"/>
        <w:rPr>
          <w:spacing w:val="0"/>
        </w:rPr>
      </w:pPr>
      <w:r w:rsidRPr="004762CE">
        <w:rPr>
          <w:rFonts w:ascii="ＭＳ ゴシック" w:eastAsia="ＭＳ ゴシック" w:hAnsi="ＭＳ ゴシック" w:cs="ＭＳ ゴシック" w:hint="eastAsia"/>
          <w:spacing w:val="22"/>
          <w:sz w:val="26"/>
          <w:szCs w:val="26"/>
          <w:fitText w:val="3920" w:id="1550093312"/>
        </w:rPr>
        <w:t>用地補償総合技術業務協議</w:t>
      </w:r>
      <w:r w:rsidRPr="004762CE">
        <w:rPr>
          <w:rFonts w:ascii="ＭＳ ゴシック" w:eastAsia="ＭＳ ゴシック" w:hAnsi="ＭＳ ゴシック" w:cs="ＭＳ ゴシック" w:hint="eastAsia"/>
          <w:spacing w:val="6"/>
          <w:sz w:val="26"/>
          <w:szCs w:val="26"/>
          <w:fitText w:val="3920" w:id="1550093312"/>
        </w:rPr>
        <w:t>書</w:t>
      </w:r>
    </w:p>
    <w:p w14:paraId="7A9CBA40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69A21658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58"/>
        <w:gridCol w:w="670"/>
        <w:gridCol w:w="3017"/>
        <w:gridCol w:w="670"/>
        <w:gridCol w:w="2347"/>
      </w:tblGrid>
      <w:tr w:rsidR="004762CE" w:rsidRPr="004762CE" w14:paraId="41E8E041" w14:textId="77777777" w:rsidTr="0010371B">
        <w:trPr>
          <w:cantSplit/>
          <w:trHeight w:hRule="exact" w:val="686"/>
        </w:trPr>
        <w:tc>
          <w:tcPr>
            <w:tcW w:w="3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A4019CB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年　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月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日</w:t>
            </w:r>
          </w:p>
          <w:p w14:paraId="582A42D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6852C72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   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（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曜日）</w:t>
            </w:r>
          </w:p>
        </w:tc>
        <w:tc>
          <w:tcPr>
            <w:tcW w:w="603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AF4B4F" w14:textId="77777777" w:rsidR="00B83FE4" w:rsidRPr="004762CE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員</w:t>
            </w:r>
          </w:p>
        </w:tc>
      </w:tr>
      <w:tr w:rsidR="004762CE" w:rsidRPr="004762CE" w14:paraId="05F4C517" w14:textId="77777777" w:rsidTr="0010371B">
        <w:trPr>
          <w:cantSplit/>
          <w:trHeight w:hRule="exact" w:val="686"/>
        </w:trPr>
        <w:tc>
          <w:tcPr>
            <w:tcW w:w="31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EFED31" w14:textId="77777777"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2088" w14:textId="77777777" w:rsidR="00B83FE4" w:rsidRPr="004762CE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主　任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員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0CBCFEE" w14:textId="77777777" w:rsidR="00B83FE4" w:rsidRPr="004762CE" w:rsidRDefault="00B83FE4" w:rsidP="00920ECC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="00920ECC" w:rsidRPr="004762CE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>一</w:t>
            </w:r>
            <w:r w:rsidR="00C108B5" w:rsidRPr="004762CE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 xml:space="preserve">　</w:t>
            </w:r>
            <w:r w:rsidR="00920ECC" w:rsidRPr="004762CE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>般</w:t>
            </w:r>
            <w:r w:rsidR="00C108B5" w:rsidRPr="004762CE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 xml:space="preserve"> </w:t>
            </w:r>
            <w:r w:rsidR="00C108B5" w:rsidRPr="004762CE">
              <w:rPr>
                <w:rFonts w:ascii="Times New Roman" w:eastAsia="ＭＳ 明朝" w:hAnsi="Times New Roman" w:cs="Times New Roman" w:hint="eastAsia"/>
                <w:spacing w:val="-2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員</w:t>
            </w:r>
          </w:p>
        </w:tc>
      </w:tr>
      <w:tr w:rsidR="004762CE" w:rsidRPr="004762CE" w14:paraId="7E98BB74" w14:textId="77777777" w:rsidTr="0010371B">
        <w:trPr>
          <w:cantSplit/>
          <w:trHeight w:hRule="exact" w:val="686"/>
        </w:trPr>
        <w:tc>
          <w:tcPr>
            <w:tcW w:w="312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A39BEDA" w14:textId="77777777"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D37" w14:textId="77777777" w:rsidR="00B83FE4" w:rsidRPr="004762CE" w:rsidRDefault="00B83FE4" w:rsidP="00FB3C94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799D6A" w14:textId="77777777" w:rsidR="00B83FE4" w:rsidRPr="004762CE" w:rsidRDefault="00B83FE4" w:rsidP="00FB3C94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23929B56" w14:textId="77777777" w:rsidTr="0010371B">
        <w:trPr>
          <w:trHeight w:hRule="exact" w:val="686"/>
        </w:trPr>
        <w:tc>
          <w:tcPr>
            <w:tcW w:w="916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5C4A1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協　　　議　　　事　　　項</w:t>
            </w:r>
          </w:p>
        </w:tc>
      </w:tr>
      <w:tr w:rsidR="004762CE" w:rsidRPr="004762CE" w14:paraId="32E2384A" w14:textId="77777777" w:rsidTr="0010371B">
        <w:trPr>
          <w:trHeight w:hRule="exact" w:val="686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5E0350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業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務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の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内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容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2026F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処　　理　　方　　針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F14252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期　　間</w:t>
            </w:r>
          </w:p>
        </w:tc>
      </w:tr>
      <w:tr w:rsidR="004762CE" w:rsidRPr="004762CE" w14:paraId="12B79E21" w14:textId="77777777" w:rsidTr="0010371B">
        <w:trPr>
          <w:trHeight w:hRule="exact" w:val="6541"/>
        </w:trPr>
        <w:tc>
          <w:tcPr>
            <w:tcW w:w="24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9630A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5FC6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40743A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2C8D6744" w14:textId="77777777" w:rsidTr="0010371B">
        <w:trPr>
          <w:cantSplit/>
          <w:trHeight w:hRule="exact" w:val="690"/>
        </w:trPr>
        <w:tc>
          <w:tcPr>
            <w:tcW w:w="6145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3A0F49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上記について承諾しました。</w:t>
            </w:r>
          </w:p>
          <w:p w14:paraId="33693F4F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         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　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　年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月</w:t>
            </w:r>
            <w:r w:rsidRPr="004762CE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日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AE80BB" w14:textId="77777777" w:rsidR="00B83FE4" w:rsidRPr="004762CE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管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理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技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術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者</w:t>
            </w:r>
          </w:p>
        </w:tc>
      </w:tr>
      <w:tr w:rsidR="00B83FE4" w:rsidRPr="004762CE" w14:paraId="29C41EBF" w14:textId="77777777" w:rsidTr="0010371B">
        <w:trPr>
          <w:cantSplit/>
          <w:trHeight w:hRule="exact" w:val="690"/>
        </w:trPr>
        <w:tc>
          <w:tcPr>
            <w:tcW w:w="614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7BF73AB" w14:textId="77777777"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C54A67" w14:textId="77777777" w:rsidR="00B83FE4" w:rsidRPr="004762CE" w:rsidRDefault="00B83FE4" w:rsidP="00FB3C94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63DC4A3E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151929F5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（注）用紙の大きさは、</w:t>
      </w:r>
      <w:r w:rsidR="00D756E3" w:rsidRPr="004762CE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</w:p>
    <w:p w14:paraId="016B5208" w14:textId="77777777" w:rsidR="00C31C35" w:rsidRPr="004762CE" w:rsidRDefault="00C31C35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/>
          <w:kern w:val="0"/>
          <w:szCs w:val="21"/>
        </w:rPr>
        <w:br w:type="page"/>
      </w:r>
    </w:p>
    <w:p w14:paraId="0D36AEF6" w14:textId="77777777" w:rsidR="00C108B5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Times New Roman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様式第１－２号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                                                                            </w:t>
      </w:r>
    </w:p>
    <w:p w14:paraId="05E2D3BC" w14:textId="77777777" w:rsidR="00B83FE4" w:rsidRPr="004762CE" w:rsidRDefault="00B83FE4" w:rsidP="00C108B5">
      <w:pPr>
        <w:autoSpaceDE w:val="0"/>
        <w:autoSpaceDN w:val="0"/>
        <w:adjustRightInd w:val="0"/>
        <w:spacing w:line="333" w:lineRule="exact"/>
        <w:ind w:firstLineChars="700" w:firstLine="2128"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ゴシック" w:eastAsia="ＭＳ ゴシック" w:hAnsi="ＭＳ ゴシック" w:cs="ＭＳ ゴシック" w:hint="eastAsia"/>
          <w:spacing w:val="22"/>
          <w:kern w:val="0"/>
          <w:sz w:val="26"/>
          <w:szCs w:val="26"/>
          <w:fitText w:val="3920" w:id="1550093313"/>
        </w:rPr>
        <w:t>用地補償総合技術業務協議</w:t>
      </w:r>
      <w:r w:rsidRPr="004762CE">
        <w:rPr>
          <w:rFonts w:ascii="ＭＳ ゴシック" w:eastAsia="ＭＳ ゴシック" w:hAnsi="ＭＳ ゴシック" w:cs="ＭＳ ゴシック" w:hint="eastAsia"/>
          <w:spacing w:val="6"/>
          <w:kern w:val="0"/>
          <w:sz w:val="26"/>
          <w:szCs w:val="26"/>
          <w:fitText w:val="3920" w:id="1550093313"/>
        </w:rPr>
        <w:t>書</w:t>
      </w:r>
    </w:p>
    <w:p w14:paraId="69E19365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0DE085D0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9"/>
        <w:gridCol w:w="1223"/>
        <w:gridCol w:w="466"/>
        <w:gridCol w:w="1924"/>
        <w:gridCol w:w="701"/>
        <w:gridCol w:w="2332"/>
      </w:tblGrid>
      <w:tr w:rsidR="004762CE" w:rsidRPr="004762CE" w14:paraId="4BAB3404" w14:textId="77777777" w:rsidTr="0010371B">
        <w:trPr>
          <w:cantSplit/>
          <w:trHeight w:hRule="exact" w:val="705"/>
        </w:trPr>
        <w:tc>
          <w:tcPr>
            <w:tcW w:w="606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97A3EF2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14:paraId="61CDC79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（　　曜日）</w:t>
            </w:r>
          </w:p>
        </w:tc>
        <w:tc>
          <w:tcPr>
            <w:tcW w:w="30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6DF70B" w14:textId="77777777" w:rsidR="00B83FE4" w:rsidRPr="004762CE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C108B5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管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理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技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C108B5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術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者</w:t>
            </w:r>
          </w:p>
        </w:tc>
      </w:tr>
      <w:tr w:rsidR="004762CE" w:rsidRPr="004762CE" w14:paraId="70BE0F54" w14:textId="77777777" w:rsidTr="0010371B">
        <w:trPr>
          <w:cantSplit/>
          <w:trHeight w:hRule="exact" w:val="705"/>
        </w:trPr>
        <w:tc>
          <w:tcPr>
            <w:tcW w:w="6062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1F76130" w14:textId="77777777"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5818DA" w14:textId="77777777" w:rsidR="00B83FE4" w:rsidRPr="004762CE" w:rsidRDefault="00B83FE4" w:rsidP="00FB3C94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44A2E8FF" w14:textId="77777777" w:rsidTr="0010371B">
        <w:trPr>
          <w:trHeight w:hRule="exact" w:val="705"/>
        </w:trPr>
        <w:tc>
          <w:tcPr>
            <w:tcW w:w="9094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5EF9D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協　　　議　　　事　　　項</w:t>
            </w:r>
          </w:p>
        </w:tc>
      </w:tr>
      <w:tr w:rsidR="004762CE" w:rsidRPr="004762CE" w14:paraId="67F36A6C" w14:textId="77777777" w:rsidTr="0010371B">
        <w:trPr>
          <w:trHeight w:hRule="exact" w:val="705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D1543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務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容</w:t>
            </w:r>
          </w:p>
        </w:tc>
        <w:tc>
          <w:tcPr>
            <w:tcW w:w="4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8395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処　　理　　方　　針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DD82E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　　間</w:t>
            </w:r>
          </w:p>
        </w:tc>
      </w:tr>
      <w:tr w:rsidR="004762CE" w:rsidRPr="004762CE" w14:paraId="2DECA32F" w14:textId="77777777" w:rsidTr="0010371B">
        <w:trPr>
          <w:trHeight w:hRule="exact" w:val="7082"/>
        </w:trPr>
        <w:tc>
          <w:tcPr>
            <w:tcW w:w="244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46AC4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B9049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7EB035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22FC0CF7" w14:textId="77777777" w:rsidTr="0010371B">
        <w:trPr>
          <w:cantSplit/>
          <w:trHeight w:hRule="exact" w:val="952"/>
        </w:trPr>
        <w:tc>
          <w:tcPr>
            <w:tcW w:w="367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A3D15D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上記について承諾しました。</w:t>
            </w:r>
          </w:p>
          <w:p w14:paraId="447BDC2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5EB9B87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年　　月　　日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E636C0" w14:textId="77777777" w:rsidR="0010371B" w:rsidRPr="004762CE" w:rsidRDefault="00B87F47" w:rsidP="0010371B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監</w:t>
            </w:r>
          </w:p>
          <w:p w14:paraId="3BCF19D9" w14:textId="77777777" w:rsidR="0010371B" w:rsidRPr="004762CE" w:rsidRDefault="00B87F47" w:rsidP="0010371B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督</w:t>
            </w:r>
          </w:p>
          <w:p w14:paraId="131F7938" w14:textId="77777777" w:rsidR="00B83FE4" w:rsidRPr="004762CE" w:rsidRDefault="00B83FE4" w:rsidP="0010371B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員</w:t>
            </w:r>
          </w:p>
        </w:tc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1596" w14:textId="77777777" w:rsidR="00B83FE4" w:rsidRPr="004762CE" w:rsidRDefault="00B83FE4" w:rsidP="00B87F47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主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任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="00B87F47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監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="00B87F47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督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員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B9AF6D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,</w:t>
            </w:r>
          </w:p>
        </w:tc>
      </w:tr>
      <w:tr w:rsidR="00B83FE4" w:rsidRPr="004762CE" w14:paraId="141210A3" w14:textId="77777777" w:rsidTr="0010371B">
        <w:trPr>
          <w:cantSplit/>
          <w:trHeight w:hRule="exact" w:val="822"/>
        </w:trPr>
        <w:tc>
          <w:tcPr>
            <w:tcW w:w="36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A8A336D" w14:textId="77777777"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62E3B250" w14:textId="77777777"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3C9F79" w14:textId="77777777" w:rsidR="00B83FE4" w:rsidRPr="004762CE" w:rsidRDefault="00920ECC" w:rsidP="00920ECC">
            <w:pPr>
              <w:wordWrap w:val="0"/>
              <w:autoSpaceDE w:val="0"/>
              <w:autoSpaceDN w:val="0"/>
              <w:adjustRightInd w:val="0"/>
              <w:spacing w:before="105" w:line="561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一</w:t>
            </w:r>
            <w:r w:rsidR="00B87F47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般</w:t>
            </w:r>
            <w:r w:rsidR="00B87F47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監 督 </w:t>
            </w:r>
            <w:r w:rsidR="00B83FE4" w:rsidRPr="004762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BEBAD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,</w:t>
            </w:r>
          </w:p>
        </w:tc>
      </w:tr>
    </w:tbl>
    <w:p w14:paraId="14150AD8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064DBAD7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（注）用紙の大きさは、</w:t>
      </w:r>
      <w:r w:rsidR="00D756E3" w:rsidRPr="004762CE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</w:p>
    <w:p w14:paraId="6F0590AF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様式第２号</w:t>
      </w:r>
    </w:p>
    <w:p w14:paraId="438C8DD3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0229A20F" w14:textId="77777777" w:rsidR="00B83FE4" w:rsidRPr="004762CE" w:rsidRDefault="00B83FE4" w:rsidP="0010371B">
      <w:pPr>
        <w:autoSpaceDE w:val="0"/>
        <w:autoSpaceDN w:val="0"/>
        <w:adjustRightInd w:val="0"/>
        <w:spacing w:line="333" w:lineRule="exact"/>
        <w:ind w:firstLineChars="800" w:firstLine="3200"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ゴシック" w:eastAsia="ＭＳ ゴシック" w:hAnsi="ＭＳ ゴシック" w:cs="ＭＳ ゴシック" w:hint="eastAsia"/>
          <w:spacing w:val="70"/>
          <w:kern w:val="0"/>
          <w:sz w:val="26"/>
          <w:szCs w:val="26"/>
          <w:fitText w:val="3060" w:id="1550093314"/>
        </w:rPr>
        <w:t>貸与品引渡通知</w:t>
      </w:r>
      <w:r w:rsidRPr="004762CE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fitText w:val="3060" w:id="1550093314"/>
        </w:rPr>
        <w:t>書</w:t>
      </w:r>
    </w:p>
    <w:p w14:paraId="123ADB17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76F3B954" w14:textId="77777777" w:rsidR="00B83FE4" w:rsidRPr="004762CE" w:rsidRDefault="00B87F47" w:rsidP="00B87F47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</w:t>
      </w:r>
      <w:r w:rsidR="0010371B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年　　</w:t>
      </w:r>
      <w:r w:rsidR="00B83FE4"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月　</w:t>
      </w:r>
      <w:r w:rsidR="00B83FE4"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日</w:t>
      </w:r>
    </w:p>
    <w:p w14:paraId="7F19B04A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178D12ED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殿</w:t>
      </w:r>
    </w:p>
    <w:p w14:paraId="1A1BD44F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38AC95BE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4FF978F5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 </w:t>
      </w:r>
      <w:r w:rsidR="0010371B" w:rsidRPr="004762CE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住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所</w:t>
      </w:r>
    </w:p>
    <w:p w14:paraId="30A22E2A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58D1CEF5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</w:t>
      </w:r>
      <w:r w:rsidR="0010371B" w:rsidRPr="004762CE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氏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FB3C94" w:rsidRPr="004762CE">
        <w:rPr>
          <w:rFonts w:ascii="ＭＳ 明朝" w:eastAsia="ＭＳ 明朝" w:hAnsi="ＭＳ 明朝" w:cs="ＭＳ 明朝" w:hint="eastAsia"/>
          <w:kern w:val="0"/>
          <w:szCs w:val="21"/>
        </w:rPr>
        <w:t>名</w:t>
      </w:r>
    </w:p>
    <w:p w14:paraId="03FD74B5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2D730637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30C24A3E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下記のとおり貸与品を引渡します。</w:t>
      </w:r>
    </w:p>
    <w:p w14:paraId="28A6F355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95"/>
        <w:gridCol w:w="2776"/>
        <w:gridCol w:w="854"/>
        <w:gridCol w:w="1281"/>
        <w:gridCol w:w="2562"/>
      </w:tblGrid>
      <w:tr w:rsidR="004762CE" w:rsidRPr="004762CE" w14:paraId="4368C2F1" w14:textId="77777777" w:rsidTr="0010371B">
        <w:trPr>
          <w:trHeight w:hRule="exact" w:val="684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D1D04F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87"/>
                <w:kern w:val="0"/>
                <w:szCs w:val="21"/>
                <w:fitText w:val="980" w:id="1550093315"/>
              </w:rPr>
              <w:t>業務</w:t>
            </w:r>
            <w:r w:rsidRPr="004762C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980" w:id="1550093315"/>
              </w:rPr>
              <w:t>名</w:t>
            </w:r>
          </w:p>
        </w:tc>
        <w:tc>
          <w:tcPr>
            <w:tcW w:w="363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73124AA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3586FE9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56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2CA3BE7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年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月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日</w:t>
            </w:r>
          </w:p>
        </w:tc>
      </w:tr>
      <w:tr w:rsidR="004762CE" w:rsidRPr="004762CE" w14:paraId="269A675D" w14:textId="777777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250B6FF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品　　目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D33D7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規　　　格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3CE98C7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66BE9EB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数　量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39DB2154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備　　　　考</w:t>
            </w:r>
          </w:p>
        </w:tc>
      </w:tr>
      <w:tr w:rsidR="004762CE" w:rsidRPr="004762CE" w14:paraId="478C99C7" w14:textId="777777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C7C1814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811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86629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3E579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871DB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5520A290" w14:textId="777777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7F4310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82D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CDC26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6959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6692F6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64053386" w14:textId="777777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0094BD2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AB80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F6432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A764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19209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78318688" w14:textId="777777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6968BA0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3AD6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9090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CDB0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EAF122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5E66D32A" w14:textId="777777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F02FFC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20A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CB36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C4ED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0A4E34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7BF422F3" w14:textId="77777777" w:rsidTr="0010371B">
        <w:trPr>
          <w:trHeight w:hRule="exact" w:val="686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9BFEDE4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126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DCE3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6C0B8A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036986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1057BA7B" w14:textId="77777777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FEDCC6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26B9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258BA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2C962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44B16F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56C98EF1" w14:textId="77777777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099BB4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6E47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D91A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0A8BA9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9CCF4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4762CE" w14:paraId="1F657828" w14:textId="77777777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D7DA8F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C7D769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59F9C2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736692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6D9120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12BF5001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506CF60D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4762CE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</w:t>
      </w:r>
    </w:p>
    <w:p w14:paraId="7F2839B2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様式第３号</w:t>
      </w:r>
    </w:p>
    <w:p w14:paraId="453A4DDC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68C9D5D9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ゴシック" w:eastAsia="ＭＳ ゴシック" w:hAnsi="ＭＳ ゴシック" w:cs="ＭＳ ゴシック" w:hint="eastAsia"/>
          <w:spacing w:val="150"/>
          <w:kern w:val="0"/>
          <w:sz w:val="26"/>
          <w:szCs w:val="26"/>
          <w:fitText w:val="3060" w:id="1550093316"/>
        </w:rPr>
        <w:t>貸与品受領</w:t>
      </w:r>
      <w:r w:rsidRPr="004762CE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fitText w:val="3060" w:id="1550093316"/>
        </w:rPr>
        <w:t>書</w:t>
      </w:r>
    </w:p>
    <w:p w14:paraId="221DD960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6E28EECC" w14:textId="77777777" w:rsidR="00B83FE4" w:rsidRPr="004762CE" w:rsidRDefault="00413EF3" w:rsidP="00413EF3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年　</w:t>
      </w:r>
      <w:r w:rsidR="00B83FE4"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月</w:t>
      </w:r>
      <w:r w:rsidR="00B83FE4" w:rsidRPr="004762CE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日</w:t>
      </w:r>
    </w:p>
    <w:p w14:paraId="335DE76B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殿</w:t>
      </w:r>
    </w:p>
    <w:p w14:paraId="3483CF82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3FBC8DB0" w14:textId="77777777" w:rsidR="00B83FE4" w:rsidRPr="004762CE" w:rsidRDefault="00B83FE4" w:rsidP="0010371B">
      <w:pPr>
        <w:kinsoku w:val="0"/>
        <w:overflowPunct w:val="0"/>
        <w:adjustRightInd w:val="0"/>
        <w:snapToGrid w:val="0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</w:t>
      </w:r>
      <w:r w:rsidRPr="004762CE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受</w:t>
      </w:r>
      <w:r w:rsidRPr="004762CE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注</w:t>
      </w:r>
      <w:r w:rsidRPr="004762CE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者　住　所</w:t>
      </w:r>
    </w:p>
    <w:p w14:paraId="3F945C26" w14:textId="77777777" w:rsidR="00B83FE4" w:rsidRPr="004762CE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kern w:val="0"/>
          <w:szCs w:val="21"/>
        </w:rPr>
      </w:pPr>
    </w:p>
    <w:p w14:paraId="399FF506" w14:textId="77777777" w:rsidR="00B83FE4" w:rsidRPr="004762CE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                                      </w:t>
      </w: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氏</w:t>
      </w:r>
      <w:r w:rsidR="00D756E3"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　</w:t>
      </w:r>
      <w:r w:rsidR="00FB3C94"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名</w:t>
      </w:r>
    </w:p>
    <w:p w14:paraId="4887AB24" w14:textId="77777777" w:rsidR="00B83FE4" w:rsidRPr="004762CE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kern w:val="0"/>
          <w:szCs w:val="21"/>
        </w:rPr>
      </w:pPr>
    </w:p>
    <w:p w14:paraId="17BD5441" w14:textId="77777777" w:rsidR="00B83FE4" w:rsidRPr="004762CE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                                      </w:t>
      </w:r>
      <w:r w:rsidR="00413EF3" w:rsidRPr="004762CE">
        <w:rPr>
          <w:rFonts w:ascii="Times New Roman" w:hAnsi="Times New Roman" w:cs="Times New Roman" w:hint="eastAsia"/>
          <w:snapToGrid w:val="0"/>
          <w:kern w:val="0"/>
          <w:szCs w:val="21"/>
        </w:rPr>
        <w:t xml:space="preserve"> </w:t>
      </w:r>
      <w:r w:rsidR="00413EF3"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管理技術</w:t>
      </w:r>
      <w:r w:rsidR="00FB3C94"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者</w:t>
      </w:r>
    </w:p>
    <w:p w14:paraId="555602BA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5FB36D7D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下記のとおり貸与品を受領しました。</w:t>
      </w:r>
    </w:p>
    <w:p w14:paraId="017C3F0A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28"/>
        <w:gridCol w:w="1520"/>
        <w:gridCol w:w="868"/>
        <w:gridCol w:w="977"/>
        <w:gridCol w:w="217"/>
        <w:gridCol w:w="651"/>
        <w:gridCol w:w="869"/>
        <w:gridCol w:w="2388"/>
      </w:tblGrid>
      <w:tr w:rsidR="004762CE" w:rsidRPr="004762CE" w14:paraId="177E3F74" w14:textId="77777777" w:rsidTr="0010371B">
        <w:trPr>
          <w:trHeight w:hRule="exact" w:val="586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8B01F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87"/>
                <w:kern w:val="0"/>
                <w:szCs w:val="21"/>
                <w:fitText w:val="980" w:id="1550093317"/>
              </w:rPr>
              <w:t>業務</w:t>
            </w:r>
            <w:r w:rsidRPr="004762C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980" w:id="1550093317"/>
              </w:rPr>
              <w:t>名</w:t>
            </w:r>
          </w:p>
        </w:tc>
        <w:tc>
          <w:tcPr>
            <w:tcW w:w="3582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DD6C4A2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3425BC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3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3C77FCB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年　　月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日</w:t>
            </w:r>
          </w:p>
        </w:tc>
      </w:tr>
      <w:tr w:rsidR="004762CE" w:rsidRPr="004762CE" w14:paraId="3EB4B1FD" w14:textId="77777777" w:rsidTr="0010371B">
        <w:trPr>
          <w:cantSplit/>
          <w:trHeight w:hRule="exact" w:val="586"/>
        </w:trPr>
        <w:tc>
          <w:tcPr>
            <w:tcW w:w="162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54FB2A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143452A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品　　目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47736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616E2D94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規　格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D7743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16930A1A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734E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数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量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3B64BC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2384F4EB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備　　　　考</w:t>
            </w:r>
          </w:p>
        </w:tc>
      </w:tr>
      <w:tr w:rsidR="004762CE" w:rsidRPr="004762CE" w14:paraId="48C1B214" w14:textId="77777777" w:rsidTr="0010371B">
        <w:trPr>
          <w:cantSplit/>
          <w:trHeight w:hRule="exact" w:val="586"/>
        </w:trPr>
        <w:tc>
          <w:tcPr>
            <w:tcW w:w="162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351D0FDA" w14:textId="77777777"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F5E8FA" w14:textId="77777777"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12F77CF0" w14:textId="77777777" w:rsidR="00B83FE4" w:rsidRPr="004762CE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80CCEB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6"/>
                <w:kern w:val="0"/>
                <w:sz w:val="18"/>
                <w:szCs w:val="18"/>
              </w:rPr>
              <w:t>前回まで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5742230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今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回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1F4653E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累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計</w:t>
            </w:r>
          </w:p>
        </w:tc>
        <w:tc>
          <w:tcPr>
            <w:tcW w:w="2388" w:type="dxa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80CA924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522AB00E" w14:textId="77777777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9D9879A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ECB9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0D3D84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AF4B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AAEE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3D76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7ACF4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月</w:t>
            </w:r>
            <w:r w:rsidRPr="004762CE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日から</w:t>
            </w:r>
            <w:r w:rsidRPr="004762CE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月</w:t>
            </w:r>
            <w:r w:rsidRPr="004762CE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日までの</w:t>
            </w:r>
          </w:p>
          <w:p w14:paraId="006F8AC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今回受領分</w:t>
            </w:r>
          </w:p>
        </w:tc>
      </w:tr>
      <w:tr w:rsidR="004762CE" w:rsidRPr="004762CE" w14:paraId="0B29F68F" w14:textId="77777777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AB0EDCA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487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AC7850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88E7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0E442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A15F6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D547A2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7E6C7F6C" w14:textId="77777777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3E4843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41F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3D8B7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EDB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B094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0B2E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7D13C6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44EEA822" w14:textId="777777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361530A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6366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E125CF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434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6B74A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F27550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8B595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42D97573" w14:textId="777777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2B4F82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EF7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C4FF4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F11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790B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881E4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0C02F0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4C15960D" w14:textId="777777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B7B8276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BFD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F53057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5624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1896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521F72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8D342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6C4EB134" w14:textId="777777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32A562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D3F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27851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9FB6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3EE59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B8F0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8A7F9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4762CE" w14:paraId="5230884A" w14:textId="777777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1F10BCF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5EB7A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7B9398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E07CB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A1CF9FA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4AEDDEF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3850C29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2AE9616A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161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564AF3E0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4762CE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</w:p>
    <w:p w14:paraId="147AC673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様式第４号</w:t>
      </w:r>
    </w:p>
    <w:p w14:paraId="451BD6BC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5809C389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ゴシック" w:eastAsia="ＭＳ ゴシック" w:hAnsi="ＭＳ ゴシック" w:cs="ＭＳ ゴシック" w:hint="eastAsia"/>
          <w:spacing w:val="150"/>
          <w:kern w:val="0"/>
          <w:sz w:val="26"/>
          <w:szCs w:val="26"/>
          <w:fitText w:val="3060" w:id="1550093318"/>
        </w:rPr>
        <w:t>貸与品返納</w:t>
      </w:r>
      <w:r w:rsidRPr="004762CE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fitText w:val="3060" w:id="1550093318"/>
        </w:rPr>
        <w:t>書</w:t>
      </w:r>
    </w:p>
    <w:p w14:paraId="099F456D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3E37143B" w14:textId="77777777" w:rsidR="00B83FE4" w:rsidRPr="004762CE" w:rsidRDefault="00413EF3" w:rsidP="00413EF3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年　</w:t>
      </w:r>
      <w:r w:rsidR="00B83FE4"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月　　</w:t>
      </w:r>
      <w:r w:rsidR="00B83FE4"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="00B83FE4" w:rsidRPr="004762CE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14:paraId="620FE6A9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</w:p>
    <w:p w14:paraId="1710C953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殿</w:t>
      </w:r>
    </w:p>
    <w:p w14:paraId="7A082627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25AC9E6E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受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者　住　所</w:t>
      </w:r>
    </w:p>
    <w:p w14:paraId="6A46A9F7" w14:textId="77777777" w:rsidR="00413EF3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    </w:t>
      </w:r>
    </w:p>
    <w:p w14:paraId="33F357ED" w14:textId="77777777" w:rsidR="00B83FE4" w:rsidRPr="004762CE" w:rsidRDefault="00FB3C94" w:rsidP="00413EF3">
      <w:pPr>
        <w:wordWrap w:val="0"/>
        <w:autoSpaceDE w:val="0"/>
        <w:autoSpaceDN w:val="0"/>
        <w:adjustRightInd w:val="0"/>
        <w:spacing w:line="333" w:lineRule="exact"/>
        <w:ind w:firstLineChars="2000" w:firstLine="4200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氏　名</w:t>
      </w:r>
    </w:p>
    <w:p w14:paraId="1980E7DB" w14:textId="77777777" w:rsidR="00413EF3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szCs w:val="21"/>
        </w:rPr>
      </w:pPr>
      <w:r w:rsidRPr="004762CE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</w:t>
      </w:r>
    </w:p>
    <w:p w14:paraId="014B7E5A" w14:textId="77777777" w:rsidR="00B83FE4" w:rsidRPr="004762CE" w:rsidRDefault="00413EF3" w:rsidP="00D756E3">
      <w:pPr>
        <w:wordWrap w:val="0"/>
        <w:autoSpaceDE w:val="0"/>
        <w:autoSpaceDN w:val="0"/>
        <w:adjustRightInd w:val="0"/>
        <w:spacing w:line="333" w:lineRule="exact"/>
        <w:ind w:firstLineChars="2000" w:firstLine="4200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>管理技術</w:t>
      </w:r>
      <w:r w:rsidR="00FB3C94" w:rsidRPr="004762CE">
        <w:rPr>
          <w:rFonts w:ascii="ＭＳ 明朝" w:eastAsia="ＭＳ 明朝" w:hAnsi="ＭＳ 明朝" w:cs="ＭＳ 明朝" w:hint="eastAsia"/>
          <w:kern w:val="0"/>
          <w:szCs w:val="21"/>
        </w:rPr>
        <w:t>者</w:t>
      </w:r>
    </w:p>
    <w:p w14:paraId="483AE23D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16062A10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　下記のとおり貸与品を返納します。</w:t>
      </w:r>
    </w:p>
    <w:p w14:paraId="058855F9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27"/>
        <w:gridCol w:w="2836"/>
        <w:gridCol w:w="873"/>
        <w:gridCol w:w="1309"/>
        <w:gridCol w:w="2618"/>
      </w:tblGrid>
      <w:tr w:rsidR="004762CE" w:rsidRPr="004762CE" w14:paraId="61924227" w14:textId="77777777" w:rsidTr="00413EF3">
        <w:trPr>
          <w:trHeight w:hRule="exact" w:val="741"/>
        </w:trPr>
        <w:tc>
          <w:tcPr>
            <w:tcW w:w="1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56E0B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87"/>
                <w:kern w:val="0"/>
                <w:szCs w:val="21"/>
                <w:fitText w:val="980" w:id="1550093319"/>
              </w:rPr>
              <w:t>業務</w:t>
            </w:r>
            <w:r w:rsidRPr="004762C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980" w:id="1550093319"/>
              </w:rPr>
              <w:t>名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1F87DB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4FC95A6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6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905E0EA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年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月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日</w:t>
            </w:r>
          </w:p>
        </w:tc>
      </w:tr>
      <w:tr w:rsidR="004762CE" w:rsidRPr="004762CE" w14:paraId="19429586" w14:textId="777777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4300C78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品　　目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F28AF0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規　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格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66C8E25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439F220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数　量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4AEA4AC0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備　　　　考</w:t>
            </w:r>
          </w:p>
        </w:tc>
      </w:tr>
      <w:tr w:rsidR="004762CE" w:rsidRPr="004762CE" w14:paraId="142BDCDD" w14:textId="777777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A6EED2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CE5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8117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3A44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0216A7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69F32FD1" w14:textId="777777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1C4B5B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215A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753FC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BA29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39154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310E5938" w14:textId="777777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17E670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516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AA80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4DD250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8A2DD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2A840534" w14:textId="777777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E817C5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8B3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7A720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8345AC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14C987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7FCC04AF" w14:textId="777777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5C8687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8F80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9D50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6F2C5D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05C10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77A98F38" w14:textId="77777777" w:rsidTr="00413EF3">
        <w:trPr>
          <w:trHeight w:hRule="exact" w:val="743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0DC9C2B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FB5B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AB4D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778D6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238B7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0E316314" w14:textId="77777777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EE84C62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1AF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1C3D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2770E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9BE2228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31FF4AD4" w14:textId="77777777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7B2A433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F944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47D25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1CD4F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BE1382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4762CE" w14:paraId="665A9455" w14:textId="77777777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9E6705F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71BFB0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ED367E1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F44EB44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02894F" w14:textId="77777777" w:rsidR="00B83FE4" w:rsidRPr="004762CE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3BF96BCD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6AA97907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4762CE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</w:p>
    <w:p w14:paraId="0294EE6B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様式第５号</w:t>
      </w:r>
    </w:p>
    <w:p w14:paraId="268B2F6D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44A7370D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用地補償総合</w:t>
      </w:r>
      <w:r w:rsidR="00C3323D" w:rsidRPr="004762C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技術業務報告書</w:t>
      </w:r>
    </w:p>
    <w:p w14:paraId="5DF7BF05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67"/>
        <w:gridCol w:w="439"/>
        <w:gridCol w:w="1428"/>
        <w:gridCol w:w="1867"/>
        <w:gridCol w:w="1867"/>
        <w:gridCol w:w="1757"/>
      </w:tblGrid>
      <w:tr w:rsidR="004762CE" w:rsidRPr="004762CE" w14:paraId="03A0EA4D" w14:textId="77777777" w:rsidTr="009F6872">
        <w:trPr>
          <w:trHeight w:hRule="exact" w:val="723"/>
        </w:trPr>
        <w:tc>
          <w:tcPr>
            <w:tcW w:w="2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FFBB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期　　　　日</w:t>
            </w:r>
          </w:p>
        </w:tc>
        <w:tc>
          <w:tcPr>
            <w:tcW w:w="691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4CA6567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         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年　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月</w:t>
            </w: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日</w:t>
            </w:r>
          </w:p>
        </w:tc>
      </w:tr>
      <w:tr w:rsidR="004762CE" w:rsidRPr="004762CE" w14:paraId="49BCF3B3" w14:textId="77777777" w:rsidTr="009F6872">
        <w:trPr>
          <w:trHeight w:hRule="exact" w:val="723"/>
        </w:trPr>
        <w:tc>
          <w:tcPr>
            <w:tcW w:w="23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4332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64"/>
                <w:kern w:val="0"/>
                <w:szCs w:val="21"/>
                <w:fitText w:val="1560" w:id="1550093321"/>
              </w:rPr>
              <w:t>業務の名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Cs w:val="21"/>
                <w:fitText w:val="1560" w:id="1550093321"/>
              </w:rPr>
              <w:t>称</w:t>
            </w:r>
          </w:p>
        </w:tc>
        <w:tc>
          <w:tcPr>
            <w:tcW w:w="691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8A3A9FC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05E737DF" w14:textId="77777777" w:rsidTr="009F6872">
        <w:trPr>
          <w:trHeight w:hRule="exact" w:val="1445"/>
        </w:trPr>
        <w:tc>
          <w:tcPr>
            <w:tcW w:w="23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FAFB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7"/>
                <w:kern w:val="0"/>
                <w:szCs w:val="21"/>
                <w:fitText w:val="1560" w:id="1550093322"/>
              </w:rPr>
              <w:t>業務の対象箇</w:t>
            </w:r>
            <w:r w:rsidRPr="004762CE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fitText w:val="1560" w:id="1550093322"/>
              </w:rPr>
              <w:t>所</w:t>
            </w:r>
          </w:p>
        </w:tc>
        <w:tc>
          <w:tcPr>
            <w:tcW w:w="691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F2710A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399DCEDD" w14:textId="77777777" w:rsidTr="009F6872">
        <w:trPr>
          <w:trHeight w:hRule="exact" w:val="8345"/>
        </w:trPr>
        <w:tc>
          <w:tcPr>
            <w:tcW w:w="922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571213" w14:textId="77777777" w:rsidR="00297F8A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</w:p>
          <w:p w14:paraId="315D0EE3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業務及びその内容</w:t>
            </w:r>
          </w:p>
          <w:p w14:paraId="5A10E5D7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554E5EF7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A9E1F38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5F2079FD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BF4C628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862F845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07DB6622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06E9CB98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52344442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A2B811A" w14:textId="77777777" w:rsidR="009F6872" w:rsidRPr="004762CE" w:rsidRDefault="009F6872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2049637" w14:textId="77777777" w:rsidR="009F6872" w:rsidRPr="004762CE" w:rsidRDefault="009F6872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50398AA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2604A60C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1B62F09B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DB52068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8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その他必要事項</w:t>
            </w:r>
          </w:p>
          <w:p w14:paraId="68A9152A" w14:textId="77777777" w:rsidR="009F6872" w:rsidRPr="004762CE" w:rsidRDefault="009F6872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032E1DFD" w14:textId="77777777" w:rsidTr="009F6872">
        <w:trPr>
          <w:trHeight w:hRule="exact" w:val="400"/>
        </w:trPr>
        <w:tc>
          <w:tcPr>
            <w:tcW w:w="37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15CF9F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="00413EF3"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監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</w:t>
            </w:r>
            <w:r w:rsidR="00413EF3"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督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員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DCAF0B6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="00413EF3"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管理技術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者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D8149F7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担当技術者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3FF4605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業務従事者</w:t>
            </w:r>
          </w:p>
        </w:tc>
      </w:tr>
      <w:tr w:rsidR="004762CE" w:rsidRPr="004762CE" w14:paraId="767E23ED" w14:textId="77777777" w:rsidTr="009F6872">
        <w:trPr>
          <w:trHeight w:hRule="exact" w:val="435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232B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主任</w:t>
            </w:r>
            <w:r w:rsidR="00413EF3"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監督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員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EDB34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="00E7505E"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一般</w:t>
            </w:r>
            <w:r w:rsidR="00413EF3"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監督員</w:t>
            </w:r>
          </w:p>
        </w:tc>
        <w:tc>
          <w:tcPr>
            <w:tcW w:w="1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C154F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AA531E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E434A16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4762CE" w14:paraId="2E3F40B6" w14:textId="77777777" w:rsidTr="009F6872">
        <w:trPr>
          <w:trHeight w:hRule="exact" w:val="648"/>
        </w:trPr>
        <w:tc>
          <w:tcPr>
            <w:tcW w:w="18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354317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65BBD44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878D9D5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F498B3C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36F41E2" w14:textId="77777777" w:rsidR="00B83FE4" w:rsidRPr="004762CE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4BA25624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2DCF7C9E" w14:textId="77777777" w:rsidR="00B83FE4" w:rsidRPr="004762CE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4762CE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4762CE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4762CE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</w:p>
    <w:p w14:paraId="0BEC9590" w14:textId="77777777" w:rsidR="00D173C8" w:rsidRPr="004762CE" w:rsidRDefault="00D173C8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/>
          <w:kern w:val="0"/>
          <w:szCs w:val="21"/>
        </w:rPr>
        <w:br w:type="page"/>
      </w:r>
    </w:p>
    <w:p w14:paraId="0E3278D4" w14:textId="77777777" w:rsidR="00C44BBA" w:rsidRPr="004762CE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spacing w:val="-8"/>
          <w:kern w:val="0"/>
          <w:szCs w:val="21"/>
        </w:rPr>
        <w:sectPr w:rsidR="00C44BBA" w:rsidRPr="004762CE" w:rsidSect="00C44BBA">
          <w:footerReference w:type="default" r:id="rId7"/>
          <w:pgSz w:w="11906" w:h="16838"/>
          <w:pgMar w:top="1021" w:right="1021" w:bottom="1021" w:left="1418" w:header="720" w:footer="720" w:gutter="0"/>
          <w:cols w:space="720"/>
          <w:noEndnote/>
        </w:sectPr>
      </w:pPr>
    </w:p>
    <w:p w14:paraId="41520361" w14:textId="77777777" w:rsidR="00C44BBA" w:rsidRPr="004762CE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kern w:val="0"/>
          <w:szCs w:val="21"/>
        </w:rPr>
      </w:pPr>
      <w:r w:rsidRPr="004762CE">
        <w:rPr>
          <w:rFonts w:asciiTheme="minorEastAsia" w:hAnsiTheme="minorEastAsia" w:cs="ＭＳ 明朝" w:hint="eastAsia"/>
          <w:spacing w:val="-8"/>
          <w:kern w:val="0"/>
          <w:szCs w:val="21"/>
        </w:rPr>
        <w:lastRenderedPageBreak/>
        <w:t>様式第６号</w:t>
      </w:r>
    </w:p>
    <w:p w14:paraId="02587A15" w14:textId="77777777" w:rsidR="00C44BBA" w:rsidRPr="004762CE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jc w:val="center"/>
        <w:rPr>
          <w:rFonts w:asciiTheme="minorEastAsia" w:hAnsiTheme="minorEastAsia" w:cs="ＭＳ 明朝"/>
          <w:kern w:val="0"/>
          <w:szCs w:val="21"/>
        </w:rPr>
      </w:pPr>
    </w:p>
    <w:p w14:paraId="175022F1" w14:textId="77777777" w:rsidR="00C44BBA" w:rsidRPr="004762CE" w:rsidRDefault="00C44BBA" w:rsidP="00C44BBA">
      <w:pPr>
        <w:kinsoku w:val="0"/>
        <w:overflowPunct w:val="0"/>
        <w:autoSpaceDE w:val="0"/>
        <w:autoSpaceDN w:val="0"/>
        <w:adjustRightInd w:val="0"/>
        <w:spacing w:line="286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4762CE">
        <w:rPr>
          <w:rFonts w:asciiTheme="minorEastAsia" w:hAnsiTheme="minorEastAsia" w:cs="ＭＳ 明朝" w:hint="eastAsia"/>
          <w:spacing w:val="-9"/>
          <w:kern w:val="0"/>
          <w:sz w:val="26"/>
          <w:szCs w:val="26"/>
        </w:rPr>
        <w:t>補　　償　　金　　明　　細　　表</w:t>
      </w:r>
    </w:p>
    <w:p w14:paraId="78592A94" w14:textId="77777777" w:rsidR="00C44BBA" w:rsidRPr="004762CE" w:rsidRDefault="00C44BBA" w:rsidP="00C44BBA">
      <w:pPr>
        <w:kinsoku w:val="0"/>
        <w:overflowPunct w:val="0"/>
        <w:autoSpaceDE w:val="0"/>
        <w:autoSpaceDN w:val="0"/>
        <w:adjustRightInd w:val="0"/>
        <w:spacing w:line="105" w:lineRule="exact"/>
        <w:rPr>
          <w:rFonts w:asciiTheme="minorEastAsia" w:hAnsiTheme="minorEastAsia" w:cs="ＭＳ 明朝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2624"/>
        <w:gridCol w:w="10742"/>
      </w:tblGrid>
      <w:tr w:rsidR="004762CE" w:rsidRPr="004762CE" w14:paraId="7FF282C3" w14:textId="77777777" w:rsidTr="00C44BBA">
        <w:trPr>
          <w:cantSplit/>
          <w:trHeight w:hRule="exact" w:val="376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C354FF" w14:textId="77777777" w:rsidR="00C44BBA" w:rsidRPr="004762CE" w:rsidRDefault="00C44BBA" w:rsidP="00F44912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="00F44912" w:rsidRPr="004762CE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 </w:t>
            </w:r>
            <w:r w:rsidR="00F44912"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河川路線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線名</w:t>
            </w:r>
            <w:r w:rsidR="00F44912"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26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3A07D66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F785D3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4762CE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○　○　○　○　工</w:t>
            </w:r>
            <w:r w:rsidR="006A5983"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事</w:t>
            </w:r>
          </w:p>
          <w:p w14:paraId="08D5CC58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14:paraId="0D0CF389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4762CE">
              <w:rPr>
                <w:rFonts w:asciiTheme="minorEastAsia" w:hAnsiTheme="minorEastAsia" w:cs="Times New Roman"/>
                <w:spacing w:val="-11"/>
                <w:kern w:val="0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4762CE">
              <w:rPr>
                <w:rFonts w:asciiTheme="minorEastAsia" w:hAnsiTheme="minorEastAsia" w:cs="ＭＳ 明朝" w:hint="eastAsia"/>
                <w:spacing w:val="-23"/>
                <w:kern w:val="0"/>
                <w:sz w:val="20"/>
                <w:szCs w:val="20"/>
              </w:rPr>
              <w:t>郡</w:t>
            </w:r>
            <w:r w:rsidRPr="004762CE">
              <w:rPr>
                <w:rFonts w:asciiTheme="minorEastAsia" w:hAnsiTheme="minorEastAsia" w:cs="Times New Roman"/>
                <w:spacing w:val="-11"/>
                <w:kern w:val="0"/>
                <w:sz w:val="20"/>
                <w:szCs w:val="20"/>
              </w:rPr>
              <w:t xml:space="preserve">              </w:t>
            </w:r>
            <w:r w:rsidRPr="004762CE">
              <w:rPr>
                <w:rFonts w:asciiTheme="minorEastAsia" w:hAnsiTheme="minorEastAsia" w:cs="ＭＳ 明朝" w:hint="eastAsia"/>
                <w:spacing w:val="-23"/>
                <w:kern w:val="0"/>
                <w:sz w:val="20"/>
                <w:szCs w:val="20"/>
              </w:rPr>
              <w:t>町</w:t>
            </w:r>
          </w:p>
          <w:p w14:paraId="44E77EA6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4762CE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                                                                            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県</w:t>
            </w:r>
            <w:r w:rsidRPr="004762CE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       </w:t>
            </w:r>
            <w:r w:rsidR="006A5983" w:rsidRPr="004762CE">
              <w:rPr>
                <w:rFonts w:asciiTheme="minorEastAsia" w:hAnsiTheme="minorEastAsia" w:cs="Times New Roman" w:hint="eastAsia"/>
                <w:spacing w:val="-15"/>
                <w:kern w:val="0"/>
                <w:sz w:val="20"/>
                <w:szCs w:val="20"/>
              </w:rPr>
              <w:t xml:space="preserve">　　　</w:t>
            </w:r>
            <w:r w:rsidRPr="004762CE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区</w:t>
            </w:r>
            <w:r w:rsidRPr="004762CE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       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大</w:t>
            </w:r>
            <w:r w:rsidR="006A5983"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字</w:t>
            </w:r>
            <w:r w:rsidRPr="004762CE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地</w:t>
            </w:r>
            <w:r w:rsidR="006A5983"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内</w:t>
            </w:r>
          </w:p>
        </w:tc>
      </w:tr>
      <w:tr w:rsidR="004762CE" w:rsidRPr="004762CE" w14:paraId="0C41ABB7" w14:textId="77777777" w:rsidTr="00C44BBA">
        <w:trPr>
          <w:cantSplit/>
          <w:trHeight w:hRule="exact" w:val="376"/>
        </w:trPr>
        <w:tc>
          <w:tcPr>
            <w:tcW w:w="1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8F7897" w14:textId="77777777" w:rsidR="00C44BBA" w:rsidRPr="004762CE" w:rsidRDefault="00C44BBA" w:rsidP="00F44912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="00F44912" w:rsidRPr="004762CE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 </w:t>
            </w:r>
            <w:r w:rsidR="00F44912"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業務箇所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11F52C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77B4B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396B02A8" w14:textId="77777777" w:rsidTr="00C44BBA">
        <w:trPr>
          <w:cantSplit/>
          <w:trHeight w:hRule="exact" w:val="83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53930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83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FB8A3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83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14:paraId="5951BEC5" w14:textId="77777777" w:rsidR="00C44BBA" w:rsidRPr="004762CE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4762CE">
        <w:rPr>
          <w:rFonts w:asciiTheme="minorEastAsia" w:hAnsiTheme="minorEastAsia" w:cs="Times New Roman"/>
          <w:spacing w:val="-11"/>
          <w:kern w:val="0"/>
          <w:sz w:val="20"/>
          <w:szCs w:val="20"/>
        </w:rPr>
        <w:t xml:space="preserve">  </w:t>
      </w:r>
      <w:r w:rsidRPr="004762CE">
        <w:rPr>
          <w:rFonts w:asciiTheme="minorEastAsia" w:hAnsiTheme="minorEastAsia" w:cs="ＭＳ 明朝" w:hint="eastAsia"/>
          <w:spacing w:val="-23"/>
          <w:kern w:val="0"/>
          <w:sz w:val="20"/>
          <w:szCs w:val="20"/>
        </w:rPr>
        <w:t>○　○　事　務　所</w:t>
      </w:r>
      <w:r w:rsidRPr="004762CE">
        <w:rPr>
          <w:rFonts w:asciiTheme="minorEastAsia" w:hAnsiTheme="minorEastAsia" w:cs="Times New Roman"/>
          <w:spacing w:val="-11"/>
          <w:kern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4762CE">
        <w:rPr>
          <w:rFonts w:asciiTheme="minorEastAsia" w:hAnsiTheme="minorEastAsia" w:cs="ＭＳ 明朝" w:hint="eastAsia"/>
          <w:spacing w:val="-23"/>
          <w:kern w:val="0"/>
          <w:sz w:val="20"/>
          <w:szCs w:val="20"/>
        </w:rPr>
        <w:t>市</w:t>
      </w:r>
      <w:r w:rsidRPr="004762CE">
        <w:rPr>
          <w:rFonts w:asciiTheme="minorEastAsia" w:hAnsiTheme="minorEastAsia" w:cs="Times New Roman"/>
          <w:spacing w:val="-11"/>
          <w:kern w:val="0"/>
          <w:sz w:val="20"/>
          <w:szCs w:val="20"/>
        </w:rPr>
        <w:t xml:space="preserve">              </w:t>
      </w:r>
      <w:r w:rsidRPr="004762CE">
        <w:rPr>
          <w:rFonts w:asciiTheme="minorEastAsia" w:hAnsiTheme="minorEastAsia" w:cs="ＭＳ 明朝" w:hint="eastAsia"/>
          <w:spacing w:val="-23"/>
          <w:kern w:val="0"/>
          <w:sz w:val="20"/>
          <w:szCs w:val="20"/>
        </w:rPr>
        <w:t>村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935"/>
        <w:gridCol w:w="935"/>
        <w:gridCol w:w="935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623"/>
        <w:gridCol w:w="779"/>
        <w:gridCol w:w="779"/>
        <w:gridCol w:w="234"/>
      </w:tblGrid>
      <w:tr w:rsidR="004762CE" w:rsidRPr="004762CE" w14:paraId="7A6901C7" w14:textId="77777777" w:rsidTr="00C44BBA">
        <w:trPr>
          <w:cantSplit/>
          <w:trHeight w:hRule="exact" w:val="581"/>
        </w:trPr>
        <w:tc>
          <w:tcPr>
            <w:tcW w:w="10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010804E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14:paraId="04170A07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7248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土地代金</w:t>
            </w:r>
          </w:p>
        </w:tc>
        <w:tc>
          <w:tcPr>
            <w:tcW w:w="9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4EF6D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権利消滅</w:t>
            </w:r>
          </w:p>
          <w:p w14:paraId="6311F613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0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0"/>
              </w:rPr>
              <w:t>金</w:t>
            </w:r>
          </w:p>
        </w:tc>
        <w:tc>
          <w:tcPr>
            <w:tcW w:w="93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31A20B4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建物移転料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C655F26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1"/>
              </w:rPr>
              <w:t>工作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1"/>
              </w:rPr>
              <w:t>物</w:t>
            </w:r>
          </w:p>
          <w:p w14:paraId="380012C4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2"/>
              </w:rPr>
              <w:t>移転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2"/>
              </w:rPr>
              <w:t>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5DCBA7F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3"/>
              </w:rPr>
              <w:t>立竹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3"/>
              </w:rPr>
              <w:t>木</w:t>
            </w:r>
          </w:p>
          <w:p w14:paraId="2FEB9D6A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4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4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D02A7F9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190"/>
                <w:kern w:val="0"/>
                <w:sz w:val="16"/>
                <w:szCs w:val="16"/>
                <w:fitText w:val="700" w:id="1550109445"/>
              </w:rPr>
              <w:t>動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5"/>
              </w:rPr>
              <w:t>産</w:t>
            </w:r>
          </w:p>
          <w:p w14:paraId="69F2EBB3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6"/>
              </w:rPr>
              <w:t>移転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6"/>
              </w:rPr>
              <w:t>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7490FC4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7"/>
              </w:rPr>
              <w:t>仮住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7"/>
              </w:rPr>
              <w:t>居</w:t>
            </w:r>
          </w:p>
          <w:p w14:paraId="38EE8E99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8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8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2E1467E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14:paraId="075A317C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家賃減収</w:t>
            </w:r>
          </w:p>
          <w:p w14:paraId="2A291021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9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9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045C90AB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0"/>
              </w:rPr>
              <w:t>借家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0"/>
              </w:rPr>
              <w:t>人</w:t>
            </w:r>
          </w:p>
          <w:p w14:paraId="6E2698F4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1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1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9C6C89E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14:paraId="3A0B3887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移転雑費</w:t>
            </w:r>
          </w:p>
          <w:p w14:paraId="5B8478CB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2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2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041AF737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190"/>
                <w:kern w:val="0"/>
                <w:sz w:val="16"/>
                <w:szCs w:val="16"/>
                <w:fitText w:val="700" w:id="1550109453"/>
              </w:rPr>
              <w:t>営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3"/>
              </w:rPr>
              <w:t>業</w:t>
            </w:r>
          </w:p>
          <w:p w14:paraId="198AA8F0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4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4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77FBC40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190"/>
                <w:kern w:val="0"/>
                <w:sz w:val="16"/>
                <w:szCs w:val="16"/>
                <w:fitText w:val="700" w:id="1550109455"/>
              </w:rPr>
              <w:t>農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5"/>
              </w:rPr>
              <w:t>業</w:t>
            </w:r>
          </w:p>
          <w:p w14:paraId="7A65E4DF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6"/>
              </w:rPr>
              <w:t>補償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6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20A4882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14:paraId="4F8C62B1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0"/>
              </w:rPr>
              <w:t>その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0"/>
              </w:rPr>
              <w:t>他</w:t>
            </w:r>
          </w:p>
        </w:tc>
        <w:tc>
          <w:tcPr>
            <w:tcW w:w="623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7B2F45F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0755B2B6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14:paraId="7DB5AD8E" w14:textId="77777777" w:rsidR="006A5983" w:rsidRPr="004762CE" w:rsidRDefault="006A5983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14:paraId="3DD01EB1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363ABF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14:paraId="5F78B868" w14:textId="77777777" w:rsidR="006A5983" w:rsidRPr="004762CE" w:rsidRDefault="006A5983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14:paraId="354753E9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摘　要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6ADB3A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008B4EBC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763AF6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C0B906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地　　目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86E3DB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種　　類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CE0501B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棟　　数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6DE5EA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1A0E22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9D1D2C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74ED43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BEF9BC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F6555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5F4505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E7B42C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F7D06E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03DAA3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76E6A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83B220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2553264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B0C14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762CE" w:rsidRPr="004762CE" w14:paraId="5B9CDA90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583253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8F848E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面　　積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9DCF7E6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1F3B3A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延</w:t>
            </w: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面</w:t>
            </w: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積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2FEB13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5A0AED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61E377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601D01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581DC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3AE3D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90216B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5ED5BF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ACBFE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08D51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2A1F31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FB4835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0DF5F1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0EC79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762CE" w:rsidRPr="004762CE" w14:paraId="348AF333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B79A2DA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452E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8FFA90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1BBC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4762CE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4762C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0E8B1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BAFA2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4DB1D1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B8234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EF896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330FD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B30FA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92CEAC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F6D08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6AFDC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5709A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D8A14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386FBB5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30B73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762CE" w:rsidRPr="004762CE" w14:paraId="35781ABD" w14:textId="77777777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A0BCC0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75E7B2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65841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B47F1F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7D8302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17A6C9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665CA9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FDB21C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A6B99B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2B5C8E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8A8722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6EEB22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3F51A4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2BD5B3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B1F4B0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04FAC6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4155B11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36C8C" w14:textId="77777777" w:rsidR="00C44BBA" w:rsidRPr="004762CE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762CE" w:rsidRPr="004762CE" w14:paraId="2688C609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A6A35E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D63DC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00C624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22B14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F7E42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9AE6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54CC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F95E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6CBC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E4A41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7766D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0015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0674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F6242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6739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1E40B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FA6E31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38F9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124CC918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8221EDC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C4B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B5CF2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5B1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A6B1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5C7D3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BC77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F49F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6462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D23F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8F18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6903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6CB4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1E31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3052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9DB1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881D5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952D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7EDCB5EE" w14:textId="77777777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6CB6B4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DF0FD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6F291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87E82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E17AE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35CBB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5CBE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FB55B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15668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0A9F9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99EC5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0D19E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A696C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F2D43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C4905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1EFD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2BBA2B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F020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772FC2CC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3C55EE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B9900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ED6830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66C94E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985B9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FDD61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0B197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DD577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70D9D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6167F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DD5EC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8A6E3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B2C6A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7B3DD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FF7CA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CF01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72DCB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B6F0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781FBAF7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E510916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904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6A7E7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605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B5C90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E2E5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5ACA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D811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D79C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6039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47D1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AFAEE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59BB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C2FC5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56848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7AF8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85782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F4D2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20A93BE1" w14:textId="77777777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5481D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06663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8CBDC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5934A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7230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763F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63AD5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FDA09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5E33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9CD0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6C6E6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4108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89E95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C9D5E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20895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428B5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E7E77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8754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1DAC53B0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6AFB09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E2D490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A56A92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A4AF8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EFF21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2740D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EF1B7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FDC09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D2D75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9D21E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AF60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C891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92F89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57812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02E69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555A3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572D9A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3D3A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205EF7E7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713577B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140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DC29D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7E1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AE43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0E93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0C74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194A1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BBAF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00CB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5904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D5AB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E3E0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D7B3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BBD9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481C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236CC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21FE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72AEAB39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590C9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145EFF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416E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C0320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D002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BCA6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61DE3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97A2C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4D67D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94927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C4D63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5C0CF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6B71D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FC4CA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692C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0A389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52986D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7CB4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2654A7FB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EBA5A4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3E48D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87D25C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41F8D6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7F714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2A26C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EAD0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E0043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0E675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9EE7F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34EE0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9B73F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C3E7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B456F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79C48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757E1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72BBF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14EB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6E6D7DED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8BD0D58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B58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0287C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1DC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C54DC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4C5D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6DC6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22AC6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C690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5C5D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D3F84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E8FC4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3485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B514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9EDA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6E155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35EBB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FF45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77AD6026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984E28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F2875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3F070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4FD32B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907A6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4203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45190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DCFD3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B66F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D939B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8704B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CD541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1F241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B8290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0B8F0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A8E9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DBD975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3C5E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0749C1E0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4E9B99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FB417E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B067C5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DC297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304FC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70E44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F1411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BFBE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ADAB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05F24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2D60E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BF54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2CAF4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4E245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D60C9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AE6F3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6ED451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07D0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42CCE5E1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39F6EAA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43C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E50E5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078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81C3D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4334C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C5AC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43962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52F4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3F5C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8F9E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91E7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C2908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E4D1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0A6A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7189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16EEE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7546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5AEBE490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9BBE0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D5215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C5BB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D088C1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F4640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ADD6E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193F0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936F2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CA1F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7F009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47463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5CF11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99BBD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7579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78B9D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7F23F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94461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1245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1643B460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6AC42AE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986D9F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563A60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AE52C3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DE135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99F1B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DBAB6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4BCD9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19CEC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1F5EE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87671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8B455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EFB58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12F7B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6306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6AA73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9EE39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118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0EC8368E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E6B872A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2A4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BACAD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820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D444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1035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9757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B7EA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36267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6E17E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85BC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06A19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2CB3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AEC4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622F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88E7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EF17C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FA98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6FBF1DDB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E19F2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A2A20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2E0B9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27F195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BD9B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DC741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5F483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22AF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1810F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0951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74BC1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60C0A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CBCD8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978F3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5EF05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367FF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AD8CC9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DF28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1623AA56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E94675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40BF8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801AE9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94727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F7DFF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83BD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FC353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91785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C2456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E137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6E27F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FB1E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57D05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E07E1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1DBB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6717D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0B099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CE32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35BF2931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14A642E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28B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1156B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861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FE64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1843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AE13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ED8A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9E78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7387E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241D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14145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E366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93E7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BD640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B2EE0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062770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E563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37A52925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9C1E2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3CD65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F6C4B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E52C8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AB3B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FCDDD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D6D4E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B24EF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8BA07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98979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FBDD2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5F4F6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76B58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1FE1D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27424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277E7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D2C0DD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C1D8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516DA1F6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284243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82EBA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697C51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71695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E1E71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6A828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1EE2A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986B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E306B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8525D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0AA6D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B057B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28CE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84704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D539E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1A228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ABCBA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045A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6C8D5A5F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5EB4955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427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2750A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01D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87F0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DE9A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ADCF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1C4D2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8549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2F28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E5F9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A5C8B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222C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CB6E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2C0B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8412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0E7C3F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4C16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34FEF136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D0DE4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ED307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697F8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4D40C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BA955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00FBC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C8102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219D8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A56F1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A42C9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4F3EC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28FCD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77963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9FCD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F4B30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85940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8C7AA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A35C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1CF57B2D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786222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C59911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31EDD1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13AF3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369DB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4E3FB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E2F9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A44F8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AE2A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26E66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6107C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7456C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30EE7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38956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98D2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38019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A2703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9120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0A6AE62A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0831EBB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93F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BE849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20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F71A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6FAF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6A8A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1D19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F32291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1E6C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FFCF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7ABC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5BF4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287D7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1C9D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9433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E4E72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4B04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3E0F071D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0C9B6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11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23"/>
                <w:kern w:val="0"/>
                <w:szCs w:val="21"/>
              </w:rPr>
              <w:t>合　　計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B3409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C2EB0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C0431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A9C6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ADF29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40F51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06F947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95D9C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CFAD7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3E545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37857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07447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D9C80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DC26C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C8D03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E9076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ED00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3AFE3CF4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90BF52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089A30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A0FDE6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D413B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0669A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10927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F0AA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D7E65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AD146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F4FAC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46719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7FEBD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7965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9F250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5D4C54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45D58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1CAF6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1A75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3AF0ECE5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6752FE3" w14:textId="77777777" w:rsidR="00C44BBA" w:rsidRPr="004762CE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BAE9B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5A5BC12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2CD229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C873DA6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B54B91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C4E3CA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07A294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98DD193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0ADACF8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1D1AB9D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3B19A3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F775885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08BED6A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31FC22B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468AA1C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52E0BF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4BA6E" w14:textId="77777777" w:rsidR="00C44BBA" w:rsidRPr="004762CE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47BCEC6D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35C6E644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2A7CA249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0A6A8D5C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34BDB6CC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6D1A88AC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2DFA2326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70233B99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12B251C6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5DF7CFB3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06E7FDC4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0CFF05B9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2E8B428E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2F850BD7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1E24112C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68B38532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4A09C28E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737990EF" w14:textId="77777777" w:rsidR="00C44BBA" w:rsidRPr="004762CE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14:paraId="19BA0861" w14:textId="77777777" w:rsidR="00C44BBA" w:rsidRPr="004762CE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10E025EB" w14:textId="77777777" w:rsidR="00C44BBA" w:rsidRPr="004762CE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021B5016" w14:textId="77777777" w:rsidR="00C44BBA" w:rsidRPr="004762CE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6CDC19CE" w14:textId="77777777" w:rsidR="00C44BBA" w:rsidRPr="004762CE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52D6EE6C" w14:textId="77777777" w:rsidR="00C44BBA" w:rsidRPr="004762CE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1A857616" w14:textId="77777777" w:rsidR="00C44BBA" w:rsidRPr="004762CE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0D0FDD19" w14:textId="77777777" w:rsidR="00873FA0" w:rsidRPr="004762CE" w:rsidRDefault="00873FA0" w:rsidP="00C44BBA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  <w:sectPr w:rsidR="00873FA0" w:rsidRPr="004762CE" w:rsidSect="00C44BBA">
          <w:pgSz w:w="16838" w:h="11906" w:orient="landscape"/>
          <w:pgMar w:top="1418" w:right="1021" w:bottom="1021" w:left="1021" w:header="720" w:footer="720" w:gutter="0"/>
          <w:cols w:space="720"/>
          <w:noEndnote/>
          <w:docGrid w:linePitch="286"/>
        </w:sectPr>
      </w:pPr>
    </w:p>
    <w:p w14:paraId="34A1B6EA" w14:textId="77777777" w:rsidR="00942095" w:rsidRPr="004762CE" w:rsidRDefault="00942095" w:rsidP="00942095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様式第７号</w:t>
      </w:r>
    </w:p>
    <w:p w14:paraId="3AF2F6A4" w14:textId="77777777" w:rsidR="00D04B4E" w:rsidRPr="004762CE" w:rsidRDefault="00D04B4E" w:rsidP="00D04B4E">
      <w:pPr>
        <w:overflowPunct w:val="0"/>
        <w:rPr>
          <w:rFonts w:ascii="ＭＳ 明朝" w:eastAsia="ＭＳ 明朝" w:hAnsi="Times New Roman" w:cs="Times New Roman"/>
          <w:spacing w:val="6"/>
          <w:kern w:val="0"/>
          <w:sz w:val="18"/>
          <w:szCs w:val="18"/>
        </w:rPr>
      </w:pPr>
    </w:p>
    <w:tbl>
      <w:tblPr>
        <w:tblW w:w="8385" w:type="dxa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53"/>
        <w:gridCol w:w="1349"/>
        <w:gridCol w:w="1350"/>
        <w:gridCol w:w="1349"/>
        <w:gridCol w:w="2048"/>
        <w:gridCol w:w="1036"/>
      </w:tblGrid>
      <w:tr w:rsidR="004762CE" w:rsidRPr="004762CE" w14:paraId="1D39B9E5" w14:textId="77777777" w:rsidTr="00D04B4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CBDEF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総括監督員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F30D3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主任監督員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CE91" w14:textId="77777777" w:rsidR="00D04B4E" w:rsidRPr="004762CE" w:rsidRDefault="005B7B26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192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Times New Roman" w:cs="Times New Roman" w:hint="eastAsia"/>
                <w:spacing w:val="6"/>
                <w:sz w:val="18"/>
                <w:szCs w:val="18"/>
              </w:rPr>
              <w:t>一般</w:t>
            </w:r>
            <w:r w:rsidR="00D04B4E" w:rsidRPr="004762CE">
              <w:rPr>
                <w:rFonts w:ascii="ＭＳ 明朝" w:eastAsia="ＭＳ 明朝" w:hAnsi="Times New Roman" w:cs="Times New Roman" w:hint="eastAsia"/>
                <w:spacing w:val="6"/>
                <w:sz w:val="18"/>
                <w:szCs w:val="18"/>
              </w:rPr>
              <w:t>監督員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832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192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Times New Roman" w:cs="Times New Roman" w:hint="eastAsia"/>
                <w:spacing w:val="6"/>
                <w:sz w:val="18"/>
                <w:szCs w:val="18"/>
              </w:rPr>
              <w:t>管理技術者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FFA2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担当技術者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9CFE8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業務従事者</w:t>
            </w:r>
          </w:p>
        </w:tc>
      </w:tr>
      <w:tr w:rsidR="00D04B4E" w:rsidRPr="004762CE" w14:paraId="5B75A2C6" w14:textId="77777777" w:rsidTr="00D04B4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4C06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0F7A671D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65D26A59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B59E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37B24DB5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4E5BF464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7FCA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0C222B99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15EF3D70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B5A6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3389717B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3AD33CCC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3207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521C212A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1C31344F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6B54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59124AEF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2DD18F5D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</w:tbl>
    <w:p w14:paraId="4AF2646A" w14:textId="77777777" w:rsidR="00D04B4E" w:rsidRPr="004762CE" w:rsidRDefault="00D04B4E" w:rsidP="00D04B4E">
      <w:pPr>
        <w:overflowPunct w:val="0"/>
        <w:rPr>
          <w:rFonts w:ascii="ＭＳ 明朝" w:eastAsia="ＭＳ 明朝" w:hAnsi="Times New Roman" w:cs="Times New Roman"/>
          <w:spacing w:val="6"/>
          <w:kern w:val="0"/>
          <w:sz w:val="18"/>
          <w:szCs w:val="18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6"/>
        <w:gridCol w:w="6939"/>
      </w:tblGrid>
      <w:tr w:rsidR="004762CE" w:rsidRPr="004762CE" w14:paraId="35E8F3CD" w14:textId="77777777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31238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20DED4C6" w14:textId="2FF725B1" w:rsidR="00D04B4E" w:rsidRPr="00291CB1" w:rsidRDefault="009B78E7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291CB1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公　 共 　</w:t>
            </w:r>
            <w:r w:rsidR="00D04B4E" w:rsidRPr="00291CB1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用　</w:t>
            </w:r>
            <w:r w:rsidR="00D04B4E" w:rsidRPr="00291CB1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="00D04B4E" w:rsidRPr="00291CB1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地　</w:t>
            </w:r>
            <w:r w:rsidR="00D04B4E" w:rsidRPr="00291CB1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="00D04B4E" w:rsidRPr="00291CB1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交　</w:t>
            </w:r>
            <w:r w:rsidR="00D04B4E" w:rsidRPr="00291CB1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="00D04B4E" w:rsidRPr="00291CB1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渉　</w:t>
            </w:r>
            <w:r w:rsidR="00D04B4E" w:rsidRPr="00291CB1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="00D04B4E" w:rsidRPr="00291CB1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記　</w:t>
            </w:r>
            <w:r w:rsidR="00D04B4E" w:rsidRPr="00291CB1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="00D04B4E" w:rsidRPr="00291CB1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>録</w:t>
            </w:r>
            <w:r w:rsidR="00D13608" w:rsidRPr="00291CB1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　 簿</w:t>
            </w:r>
          </w:p>
          <w:p w14:paraId="1F956F06" w14:textId="77777777" w:rsidR="00D04B4E" w:rsidRPr="00291CB1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42D0EA68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                         交 渉 者 職 氏 名</w:t>
            </w:r>
          </w:p>
          <w:p w14:paraId="63BD7E95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               </w:t>
            </w:r>
            <w:r w:rsidR="006E5F60"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</w:t>
            </w:r>
          </w:p>
          <w:p w14:paraId="77ADFC0F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               </w:t>
            </w:r>
            <w:r w:rsidR="006E5F60"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</w:t>
            </w:r>
          </w:p>
          <w:p w14:paraId="68ABB4CC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時から</w:t>
            </w:r>
          </w:p>
          <w:p w14:paraId="1E43DEF0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年　　月　　日（　曜）</w:t>
            </w:r>
          </w:p>
          <w:p w14:paraId="2CCC5516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                                      時まで</w:t>
            </w:r>
          </w:p>
        </w:tc>
      </w:tr>
      <w:tr w:rsidR="004762CE" w:rsidRPr="004762CE" w14:paraId="48E83242" w14:textId="77777777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DCBE6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0BE41AE3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公共・県単　　　　　　　　事業　　　　　　　線・川　　　　　　市・郡　　　　町・村         地内</w:t>
            </w:r>
          </w:p>
        </w:tc>
      </w:tr>
      <w:tr w:rsidR="004762CE" w:rsidRPr="004762CE" w14:paraId="723CC7E1" w14:textId="77777777" w:rsidTr="00D04B4E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CE5DF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4B6B51F6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立　　会　　人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41BD0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3D1BE569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  <w:tr w:rsidR="004762CE" w:rsidRPr="004762CE" w14:paraId="707590D6" w14:textId="77777777" w:rsidTr="00D04B4E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D01AB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73C5CB91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土地等の所有者</w:t>
            </w:r>
          </w:p>
          <w:p w14:paraId="061F80B3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関 係 人 氏 名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912CC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6872BF53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1522BB3B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  <w:tr w:rsidR="004762CE" w:rsidRPr="004762CE" w14:paraId="4F3EE715" w14:textId="77777777" w:rsidTr="00D04B4E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249BE" w14:textId="77777777" w:rsidR="00D04B4E" w:rsidRPr="00291CB1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2F13DC5C" w14:textId="14D54E2D" w:rsidR="00D04B4E" w:rsidRPr="00291CB1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291CB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  </w:t>
            </w:r>
            <w:r w:rsidR="009B78E7" w:rsidRPr="00291CB1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   </w:t>
            </w:r>
            <w:r w:rsidRPr="00291CB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場　</w:t>
            </w:r>
            <w:r w:rsidR="009B78E7" w:rsidRPr="00291CB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9B78E7" w:rsidRPr="00291CB1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   </w:t>
            </w:r>
            <w:r w:rsidRPr="00291CB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98333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2A2B03D6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  <w:tr w:rsidR="004762CE" w:rsidRPr="004762CE" w14:paraId="7587ED24" w14:textId="77777777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3EF44" w14:textId="362DB989" w:rsidR="00D04B4E" w:rsidRPr="00291CB1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　 </w:t>
            </w:r>
            <w:r w:rsidRPr="00291CB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　概　</w:t>
            </w:r>
            <w:r w:rsidR="009B78E7" w:rsidRPr="00291CB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9B78E7" w:rsidRPr="00291CB1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 </w:t>
            </w:r>
            <w:r w:rsidRPr="00291CB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　要</w:t>
            </w:r>
          </w:p>
          <w:p w14:paraId="526EC6FD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7ED4B617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415A9CEC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4C42DA48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3BBCE01C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57EE77D9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7278AC53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1A77ECF5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05CA2FC6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38977E52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26D5DCE4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  <w:tr w:rsidR="004762CE" w:rsidRPr="004762CE" w14:paraId="04C9E456" w14:textId="77777777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87DE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  <w:r w:rsidRPr="004762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今後の方針</w:t>
            </w:r>
          </w:p>
          <w:p w14:paraId="21E6515A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1BCBAD5C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6FC656B8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26F9C8CE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57995955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3104EB32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24BFA46C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6713931B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  <w:p w14:paraId="74FF64C6" w14:textId="77777777" w:rsidR="00D04B4E" w:rsidRPr="004762CE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spacing w:val="6"/>
                <w:sz w:val="18"/>
                <w:szCs w:val="18"/>
              </w:rPr>
            </w:pPr>
          </w:p>
        </w:tc>
      </w:tr>
    </w:tbl>
    <w:p w14:paraId="50497A01" w14:textId="77777777" w:rsidR="00D04B4E" w:rsidRPr="004762CE" w:rsidRDefault="00D04B4E" w:rsidP="00D04B4E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Theme="minorEastAsia" w:hAnsiTheme="minorEastAsia" w:cs="ＭＳ ゴシック"/>
          <w:spacing w:val="14"/>
          <w:kern w:val="0"/>
          <w:szCs w:val="21"/>
        </w:rPr>
      </w:pPr>
      <w:r w:rsidRPr="004762CE">
        <w:rPr>
          <w:rFonts w:asciiTheme="minorEastAsia" w:hAnsiTheme="minorEastAsia" w:cs="ＭＳ ゴシック" w:hint="eastAsia"/>
          <w:spacing w:val="6"/>
          <w:kern w:val="0"/>
          <w:szCs w:val="21"/>
        </w:rPr>
        <w:t>(注)</w:t>
      </w:r>
      <w:r w:rsidRPr="004762CE">
        <w:rPr>
          <w:rFonts w:asciiTheme="minorEastAsia" w:hAnsiTheme="minorEastAsia" w:cs="ＭＳ ゴシック" w:hint="eastAsia"/>
          <w:spacing w:val="6"/>
          <w:kern w:val="0"/>
          <w:szCs w:val="21"/>
        </w:rPr>
        <w:tab/>
      </w:r>
      <w:r w:rsidRPr="004762CE">
        <w:rPr>
          <w:rFonts w:asciiTheme="minorEastAsia" w:hAnsiTheme="minorEastAsia" w:cs="ＭＳ ゴシック" w:hint="eastAsia"/>
          <w:spacing w:val="14"/>
          <w:kern w:val="0"/>
          <w:szCs w:val="21"/>
        </w:rPr>
        <w:t>用紙の大きさは、</w:t>
      </w:r>
      <w:r w:rsidR="00D756E3" w:rsidRPr="004762CE">
        <w:rPr>
          <w:rFonts w:asciiTheme="minorEastAsia" w:hAnsiTheme="minorEastAsia" w:cs="ＭＳ ゴシック" w:hint="eastAsia"/>
          <w:spacing w:val="14"/>
          <w:kern w:val="0"/>
          <w:szCs w:val="21"/>
        </w:rPr>
        <w:t>日本産業</w:t>
      </w:r>
      <w:r w:rsidRPr="004762CE">
        <w:rPr>
          <w:rFonts w:asciiTheme="minorEastAsia" w:hAnsiTheme="minorEastAsia" w:cs="ＭＳ ゴシック" w:hint="eastAsia"/>
          <w:spacing w:val="14"/>
          <w:kern w:val="0"/>
          <w:szCs w:val="21"/>
        </w:rPr>
        <w:t>規格Ａ列４判縦とする。</w:t>
      </w:r>
    </w:p>
    <w:p w14:paraId="2DDA4C22" w14:textId="77777777" w:rsidR="00C31C35" w:rsidRPr="004762CE" w:rsidRDefault="00C31C35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4762CE"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  <w:br w:type="page"/>
      </w:r>
    </w:p>
    <w:p w14:paraId="2AA7910A" w14:textId="77777777" w:rsidR="009D26F0" w:rsidRPr="004762CE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Century" w:eastAsia="ＭＳ 明朝" w:hAnsi="Century" w:cs="ＭＳ 明朝"/>
          <w:kern w:val="0"/>
          <w:sz w:val="20"/>
          <w:szCs w:val="20"/>
        </w:rPr>
      </w:pPr>
      <w:r w:rsidRPr="004762CE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lastRenderedPageBreak/>
        <w:t>様式第８号</w:t>
      </w:r>
    </w:p>
    <w:p w14:paraId="7973FA8E" w14:textId="77777777" w:rsidR="009D26F0" w:rsidRPr="004762CE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71601630" w14:textId="77777777" w:rsidR="009D26F0" w:rsidRPr="004762CE" w:rsidRDefault="009D26F0" w:rsidP="009D26F0">
      <w:pPr>
        <w:wordWrap w:val="0"/>
        <w:autoSpaceDE w:val="0"/>
        <w:autoSpaceDN w:val="0"/>
        <w:adjustRightInd w:val="0"/>
        <w:spacing w:line="308" w:lineRule="exact"/>
        <w:ind w:left="100" w:right="100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移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転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履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行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状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況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等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確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認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報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告</w:t>
      </w:r>
      <w:r w:rsidRPr="004762C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書</w:t>
      </w:r>
    </w:p>
    <w:p w14:paraId="0E403257" w14:textId="77777777" w:rsidR="009D26F0" w:rsidRPr="004762CE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4FD7F3AB" w14:textId="77777777" w:rsidR="009D26F0" w:rsidRPr="004762CE" w:rsidRDefault="009D26F0" w:rsidP="009D26F0">
      <w:pPr>
        <w:wordWrap w:val="0"/>
        <w:autoSpaceDE w:val="0"/>
        <w:autoSpaceDN w:val="0"/>
        <w:adjustRightInd w:val="0"/>
        <w:spacing w:line="10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84"/>
        <w:gridCol w:w="576"/>
        <w:gridCol w:w="144"/>
        <w:gridCol w:w="720"/>
        <w:gridCol w:w="384"/>
        <w:gridCol w:w="384"/>
        <w:gridCol w:w="384"/>
        <w:gridCol w:w="384"/>
        <w:gridCol w:w="384"/>
        <w:gridCol w:w="288"/>
        <w:gridCol w:w="144"/>
        <w:gridCol w:w="432"/>
        <w:gridCol w:w="192"/>
        <w:gridCol w:w="192"/>
        <w:gridCol w:w="384"/>
        <w:gridCol w:w="144"/>
        <w:gridCol w:w="144"/>
        <w:gridCol w:w="192"/>
        <w:gridCol w:w="384"/>
        <w:gridCol w:w="384"/>
        <w:gridCol w:w="144"/>
        <w:gridCol w:w="144"/>
        <w:gridCol w:w="192"/>
        <w:gridCol w:w="384"/>
        <w:gridCol w:w="384"/>
        <w:gridCol w:w="384"/>
        <w:gridCol w:w="384"/>
      </w:tblGrid>
      <w:tr w:rsidR="004762CE" w:rsidRPr="004762CE" w14:paraId="30C4D7F4" w14:textId="77777777" w:rsidTr="00F1407D">
        <w:trPr>
          <w:trHeight w:hRule="exact" w:val="448"/>
        </w:trPr>
        <w:tc>
          <w:tcPr>
            <w:tcW w:w="11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ABCC9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BD3FAF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E50C91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作成年月日</w:t>
            </w:r>
          </w:p>
        </w:tc>
        <w:tc>
          <w:tcPr>
            <w:tcW w:w="2688" w:type="dxa"/>
            <w:gridSpan w:val="10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C3EBFD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48" w:type="dxa"/>
            <w:gridSpan w:val="5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E5237B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作　成　者</w:t>
            </w:r>
          </w:p>
        </w:tc>
        <w:tc>
          <w:tcPr>
            <w:tcW w:w="1728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330C36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6E5F60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　○○</w:t>
            </w:r>
          </w:p>
        </w:tc>
      </w:tr>
      <w:tr w:rsidR="004762CE" w:rsidRPr="004762CE" w14:paraId="483A832D" w14:textId="77777777" w:rsidTr="00F1407D">
        <w:trPr>
          <w:cantSplit/>
          <w:trHeight w:hRule="exact" w:val="4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0A9D729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54231F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6782ED0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契</w:t>
            </w:r>
          </w:p>
          <w:p w14:paraId="24CAFBE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約</w:t>
            </w:r>
          </w:p>
          <w:p w14:paraId="1A2EC42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内</w:t>
            </w:r>
          </w:p>
          <w:p w14:paraId="0F26FF7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容</w:t>
            </w:r>
          </w:p>
          <w:p w14:paraId="6622DA5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の</w:t>
            </w:r>
          </w:p>
          <w:p w14:paraId="621EDCD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表</w:t>
            </w:r>
          </w:p>
          <w:p w14:paraId="550C49B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示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41E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56"/>
                <w:kern w:val="0"/>
                <w:sz w:val="20"/>
                <w:szCs w:val="20"/>
                <w:fitText w:val="1140" w:id="1550115594"/>
              </w:rPr>
              <w:t>被補償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4"/>
              </w:rPr>
              <w:t>者</w:t>
            </w:r>
          </w:p>
        </w:tc>
        <w:tc>
          <w:tcPr>
            <w:tcW w:w="7680" w:type="dxa"/>
            <w:gridSpan w:val="2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546F2DB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○○県○○市○○町○○</w:t>
            </w:r>
            <w:r w:rsidRPr="004762CE">
              <w:rPr>
                <w:rFonts w:ascii="ＭＳ 明朝" w:eastAsia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     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　○○　　土地所有者兼物件所有者</w:t>
            </w:r>
          </w:p>
        </w:tc>
      </w:tr>
      <w:tr w:rsidR="004762CE" w:rsidRPr="004762CE" w14:paraId="4657B7C3" w14:textId="777777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C7352F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500BC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135"/>
                <w:kern w:val="0"/>
                <w:sz w:val="20"/>
                <w:szCs w:val="20"/>
                <w:fitText w:val="1140" w:id="1550115595"/>
              </w:rPr>
              <w:t>関係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140" w:id="1550115595"/>
              </w:rPr>
              <w:t>人</w:t>
            </w:r>
          </w:p>
        </w:tc>
        <w:tc>
          <w:tcPr>
            <w:tcW w:w="76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E020D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○○県○○市○○町○○　　　○○　○○　　根抵当権者（土地）</w:t>
            </w:r>
          </w:p>
        </w:tc>
      </w:tr>
      <w:tr w:rsidR="004762CE" w:rsidRPr="004762CE" w14:paraId="25B7938C" w14:textId="777777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3180C6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25FC2E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4838C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○○県○○市○○町○○　　　○○　○○　　物件所有者（物件）</w:t>
            </w:r>
          </w:p>
        </w:tc>
      </w:tr>
      <w:tr w:rsidR="004762CE" w:rsidRPr="004762CE" w14:paraId="613294B6" w14:textId="777777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A4267F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65984C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90845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460406B9" w14:textId="777777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7FFB68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DCB73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対償地提供者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26CE11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○○県○○市○○町○○　　　○○　○○</w:t>
            </w:r>
          </w:p>
        </w:tc>
      </w:tr>
      <w:tr w:rsidR="004762CE" w:rsidRPr="004762CE" w14:paraId="0AFDC91C" w14:textId="777777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382B91B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0408B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17"/>
                <w:kern w:val="0"/>
                <w:sz w:val="20"/>
                <w:szCs w:val="20"/>
                <w:fitText w:val="1140" w:id="1550115596"/>
              </w:rPr>
              <w:t>契約年月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6"/>
              </w:rPr>
              <w:t>日</w:t>
            </w:r>
          </w:p>
        </w:tc>
        <w:tc>
          <w:tcPr>
            <w:tcW w:w="3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22E2" w14:textId="77777777" w:rsidR="009D26F0" w:rsidRPr="004762CE" w:rsidRDefault="00D756E3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 w:hint="eastAsia"/>
                <w:spacing w:val="-2"/>
                <w:kern w:val="0"/>
                <w:sz w:val="20"/>
                <w:szCs w:val="20"/>
              </w:rPr>
              <w:t xml:space="preserve">　　</w:t>
            </w:r>
            <w:r w:rsidR="009D26F0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D72B5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56"/>
                <w:kern w:val="0"/>
                <w:sz w:val="20"/>
                <w:szCs w:val="20"/>
                <w:fitText w:val="1140" w:id="1550115597"/>
              </w:rPr>
              <w:t>履行期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7"/>
              </w:rPr>
              <w:t>限</w:t>
            </w:r>
          </w:p>
        </w:tc>
        <w:tc>
          <w:tcPr>
            <w:tcW w:w="312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2A69062" w14:textId="77777777" w:rsidR="009D26F0" w:rsidRPr="004762CE" w:rsidRDefault="00D756E3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="009D26F0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4762CE" w:rsidRPr="004762CE" w14:paraId="3FA83A69" w14:textId="77777777" w:rsidTr="00F1407D">
        <w:trPr>
          <w:cantSplit/>
          <w:trHeight w:hRule="exact" w:val="450"/>
        </w:trPr>
        <w:tc>
          <w:tcPr>
            <w:tcW w:w="3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18F1E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6905876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429769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5B7E48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</w:t>
            </w:r>
          </w:p>
          <w:p w14:paraId="4AC6450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転</w:t>
            </w:r>
          </w:p>
          <w:p w14:paraId="3352729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履</w:t>
            </w:r>
          </w:p>
          <w:p w14:paraId="7D03A16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行</w:t>
            </w:r>
          </w:p>
          <w:p w14:paraId="0F552C9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状</w:t>
            </w:r>
          </w:p>
          <w:p w14:paraId="519B794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況</w:t>
            </w:r>
          </w:p>
          <w:p w14:paraId="5488D1B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の</w:t>
            </w:r>
          </w:p>
          <w:p w14:paraId="1FE23E6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確</w:t>
            </w:r>
          </w:p>
          <w:p w14:paraId="45810F5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認</w:t>
            </w: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359A1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17"/>
                <w:kern w:val="0"/>
                <w:sz w:val="20"/>
                <w:szCs w:val="20"/>
                <w:fitText w:val="1140" w:id="1550115598"/>
              </w:rPr>
              <w:t>確認年月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8"/>
              </w:rPr>
              <w:t>日</w:t>
            </w:r>
          </w:p>
        </w:tc>
        <w:tc>
          <w:tcPr>
            <w:tcW w:w="30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AA3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2B54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140" w:id="1550115599"/>
              </w:rPr>
              <w:t>確認時の状</w:t>
            </w:r>
            <w:r w:rsidRPr="004762CE">
              <w:rPr>
                <w:rFonts w:ascii="ＭＳ 明朝" w:eastAsia="ＭＳ 明朝" w:hAnsi="ＭＳ 明朝" w:cs="ＭＳ 明朝" w:hint="eastAsia"/>
                <w:spacing w:val="30"/>
                <w:kern w:val="0"/>
                <w:sz w:val="18"/>
                <w:szCs w:val="18"/>
                <w:fitText w:val="1140" w:id="1550115599"/>
              </w:rPr>
              <w:t>況</w:t>
            </w:r>
          </w:p>
        </w:tc>
        <w:tc>
          <w:tcPr>
            <w:tcW w:w="312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50751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造成工事着手時</w:t>
            </w:r>
          </w:p>
        </w:tc>
      </w:tr>
      <w:tr w:rsidR="004762CE" w:rsidRPr="004762CE" w14:paraId="2137438D" w14:textId="77777777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D5A630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55435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17"/>
                <w:kern w:val="0"/>
                <w:sz w:val="20"/>
                <w:szCs w:val="20"/>
                <w:fitText w:val="1140" w:id="1550115600"/>
              </w:rPr>
              <w:t>移転予定</w:t>
            </w:r>
            <w:r w:rsidRPr="004762CE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600"/>
              </w:rPr>
              <w:t>日</w:t>
            </w:r>
          </w:p>
        </w:tc>
        <w:tc>
          <w:tcPr>
            <w:tcW w:w="30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905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2DEA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340" w:id="1550115584"/>
              </w:rPr>
              <w:t>工程変更の有</w:t>
            </w:r>
            <w:r w:rsidRPr="004762CE">
              <w:rPr>
                <w:rFonts w:ascii="ＭＳ 明朝" w:eastAsia="ＭＳ 明朝" w:hAnsi="ＭＳ 明朝" w:cs="ＭＳ 明朝" w:hint="eastAsia"/>
                <w:spacing w:val="37"/>
                <w:kern w:val="0"/>
                <w:sz w:val="18"/>
                <w:szCs w:val="18"/>
                <w:fitText w:val="1340" w:id="1550115584"/>
              </w:rPr>
              <w:t>無</w:t>
            </w:r>
          </w:p>
        </w:tc>
        <w:tc>
          <w:tcPr>
            <w:tcW w:w="312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C4A69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4D67CF50" w14:textId="77777777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272C25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D582E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135"/>
                <w:kern w:val="0"/>
                <w:sz w:val="20"/>
                <w:szCs w:val="20"/>
                <w:fitText w:val="1140" w:id="1550115585"/>
              </w:rPr>
              <w:t>確認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140" w:id="1550115585"/>
              </w:rPr>
              <w:t>者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0C7EC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2119AE1C" w14:textId="77777777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2890D33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CC2EE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135"/>
                <w:kern w:val="0"/>
                <w:sz w:val="20"/>
                <w:szCs w:val="20"/>
                <w:fitText w:val="1140" w:id="1550115586"/>
              </w:rPr>
              <w:t>相手</w:t>
            </w:r>
            <w:r w:rsidRPr="004762C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140" w:id="1550115586"/>
              </w:rPr>
              <w:t>方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30116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2FE28015" w14:textId="77777777" w:rsidTr="00F1407D">
        <w:trPr>
          <w:cantSplit/>
          <w:trHeight w:hRule="exact" w:val="2034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1393977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5E8D8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移転履行状況</w:t>
            </w:r>
          </w:p>
          <w:p w14:paraId="356770B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等の確認内容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5B268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53884593" w14:textId="77777777" w:rsidTr="00CA27A2">
        <w:trPr>
          <w:cantSplit/>
          <w:trHeight w:hRule="exact" w:val="452"/>
        </w:trPr>
        <w:tc>
          <w:tcPr>
            <w:tcW w:w="3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F587A7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205E58E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5E86836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</w:t>
            </w:r>
          </w:p>
          <w:p w14:paraId="696C7B5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01C549F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転</w:t>
            </w:r>
          </w:p>
          <w:p w14:paraId="08B2945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45F2B09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計</w:t>
            </w:r>
          </w:p>
          <w:p w14:paraId="0A6E7F6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4C1A26B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画</w:t>
            </w:r>
          </w:p>
          <w:p w14:paraId="224C69A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687E6C2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工</w:t>
            </w:r>
          </w:p>
          <w:p w14:paraId="55082CB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35A8882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程</w:t>
            </w:r>
          </w:p>
          <w:p w14:paraId="1D7C1CE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3D6EAB5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表</w:t>
            </w: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nil"/>
              <w:tl2br w:val="single" w:sz="4" w:space="0" w:color="000000"/>
            </w:tcBorders>
          </w:tcPr>
          <w:p w14:paraId="59B0942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righ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期　間</w:t>
            </w:r>
          </w:p>
          <w:p w14:paraId="6631858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14DD27B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工　程</w:t>
            </w:r>
          </w:p>
        </w:tc>
        <w:tc>
          <w:tcPr>
            <w:tcW w:w="4800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9B23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　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年度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D46787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　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年度</w:t>
            </w:r>
          </w:p>
        </w:tc>
      </w:tr>
      <w:tr w:rsidR="004762CE" w:rsidRPr="004762CE" w14:paraId="026014F1" w14:textId="77777777" w:rsidTr="00CA27A2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DE1E8CD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  <w:tl2br w:val="single" w:sz="4" w:space="0" w:color="000000"/>
            </w:tcBorders>
          </w:tcPr>
          <w:p w14:paraId="4EACD67D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AD675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４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3261ED4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５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D804D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６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3DD23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７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B57CD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８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83122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９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5D52E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10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41C91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11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CD915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4E743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１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CDADF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２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96AB0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３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2AFE8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４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7397F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５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99185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６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48DF3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７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56A7E74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８</w:t>
            </w:r>
          </w:p>
        </w:tc>
      </w:tr>
      <w:tr w:rsidR="004762CE" w:rsidRPr="004762CE" w14:paraId="4CF0ECFD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B1010FB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68463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契約締結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9FB4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09AA3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D498A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77F1759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0538245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55D7611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42B4ABB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282D393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69F8DEB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0B85670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17CF43A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05622C2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2245155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4F50420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55030DA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7130394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14:paraId="62114E2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16D195FB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C07B2E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42624F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5F4A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CE9DFB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890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8285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0227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B7040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2331E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D3F5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B37B5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9096A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F10FF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FD40A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6380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C0844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9FEE9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91CDD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99150B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144037CB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738572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D30FE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移転計画（予定）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6C2B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83CE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84FE4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81C930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3B4189A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C49924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0D7E38E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3E5A318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252B4E6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096AB18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D28B2F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7D67DA9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3AD48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F77BD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5676D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19F57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2EB9F0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357E974E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EA92A54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C9D293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02731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C822D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EAF075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798E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3004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3DD27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C128E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4B0CF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C706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B062F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D0EE2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D1AE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0D9D0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4E0D9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6BC02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B7984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D58DF6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597100FE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7F69F8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71138B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14:paraId="2ABAAF3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</w:t>
            </w:r>
          </w:p>
          <w:p w14:paraId="56E06A7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転</w:t>
            </w:r>
          </w:p>
          <w:p w14:paraId="7A60DB0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履</w:t>
            </w:r>
          </w:p>
          <w:p w14:paraId="70C065A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行</w:t>
            </w:r>
          </w:p>
          <w:p w14:paraId="200983A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確</w:t>
            </w:r>
          </w:p>
          <w:p w14:paraId="280D57F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認</w:t>
            </w:r>
          </w:p>
        </w:tc>
        <w:tc>
          <w:tcPr>
            <w:tcW w:w="18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5847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建築確認申請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FE69C5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09C0A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2FAB5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21CD140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8722B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4AD6B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1AF77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94DF7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74E728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8D65F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8E865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C53D0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C32C0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7C02D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86FD0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A6C5F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905AAA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7F4A8A79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3FE3D1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13B712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07D4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02522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D7060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9D09B6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A684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CE56F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EBE56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CD656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B731D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FF419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844B2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4A07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DBC8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C5FD6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963B8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76298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23A2B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8271B2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68F22EEF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9AF5132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CAD424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92EE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造成工事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C9859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16259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AC7C0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FDE0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095B48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4A3C180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E72B51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99E01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3696C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42B0D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865D6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BA0E9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CE662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B3117C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6AA0B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A52BE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992346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581A6DD6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DFF71E6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C14DAF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1735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5CFD8E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81E5C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317DDF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B6B4AB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EA1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AA32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62532E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1DEC2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F9189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3127D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D1DB1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CECA8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3DBB8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50BD6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7F069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2B9C9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23951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72CFA89C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8F4A195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E787C1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FBA8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建築工事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B478F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92133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F8239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7AF07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7C21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D194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90EE85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1BF3687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3FC169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8FB8BE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4531F53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999EA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67DAF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48D47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0C51D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AC992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B7CEE5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28F82F57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846D4C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61C391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6C0B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7597B9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4A50BF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08A699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EC1520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226D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7C731C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C5E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CE26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60E5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1DF2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B8F9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AFC62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51B89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2313F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C2549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33AE2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ACBDC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536316E2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3CE61C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54A148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C0A3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移転・撤去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E0CFA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89F95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2EDAF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217B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4519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DB222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9847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1B845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B1303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9448D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BB07D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C27C14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2DBCC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AFA97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04C9D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BF286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D7CAF7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429F2652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71B99D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EA89E2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98BD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86B65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CC846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2C0350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8804C1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4126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6F0AE6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E6F4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610D4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C08E53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0E2FD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B0DFC7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7CE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693A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C115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18B9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53C62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9A403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408F5299" w14:textId="77777777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E8E0089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B7856C" w14:textId="77777777" w:rsidR="009D26F0" w:rsidRPr="004762CE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719B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0F3F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5C2E7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6F35A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469A713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B5D37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3F49A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B87E6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92EC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23CF2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CDC1C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68F261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5087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11807D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B000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BD8E8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116D10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91FC7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4762CE" w:rsidRPr="004762CE" w14:paraId="3628F149" w14:textId="77777777" w:rsidTr="00F1407D">
        <w:trPr>
          <w:trHeight w:hRule="exact" w:val="452"/>
        </w:trPr>
        <w:tc>
          <w:tcPr>
            <w:tcW w:w="187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5608A9A" w14:textId="77777777" w:rsidR="009D26F0" w:rsidRPr="004762CE" w:rsidRDefault="009D26F0" w:rsidP="00434C0D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主任</w:t>
            </w:r>
            <w:r w:rsidR="00434C0D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監督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員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19AC" w14:textId="77777777" w:rsidR="009D26F0" w:rsidRPr="004762CE" w:rsidRDefault="005B7B26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一般</w:t>
            </w:r>
            <w:r w:rsidR="00434C0D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監督</w:t>
            </w:r>
            <w:r w:rsidR="009D26F0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員</w:t>
            </w:r>
          </w:p>
        </w:tc>
        <w:tc>
          <w:tcPr>
            <w:tcW w:w="18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FD2A0" w14:textId="77777777" w:rsidR="009D26F0" w:rsidRPr="004762CE" w:rsidRDefault="009D26F0" w:rsidP="00434C0D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434C0D"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管理技術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者</w:t>
            </w:r>
          </w:p>
        </w:tc>
        <w:tc>
          <w:tcPr>
            <w:tcW w:w="19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FF069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担当技術者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06AD08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業務従事者</w:t>
            </w:r>
          </w:p>
        </w:tc>
      </w:tr>
      <w:tr w:rsidR="009D26F0" w:rsidRPr="004762CE" w14:paraId="4B333FAF" w14:textId="77777777" w:rsidTr="00F1407D">
        <w:trPr>
          <w:trHeight w:hRule="exact" w:val="1356"/>
        </w:trPr>
        <w:tc>
          <w:tcPr>
            <w:tcW w:w="187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BBD4E24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6BA601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6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4CC2F8F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8494775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E472A6C" w14:textId="77777777" w:rsidR="009D26F0" w:rsidRPr="004762CE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14:paraId="081EFD3C" w14:textId="77777777" w:rsidR="009D26F0" w:rsidRPr="004762CE" w:rsidRDefault="009D26F0" w:rsidP="009D26F0">
      <w:pPr>
        <w:wordWrap w:val="0"/>
        <w:autoSpaceDE w:val="0"/>
        <w:autoSpaceDN w:val="0"/>
        <w:adjustRightInd w:val="0"/>
        <w:spacing w:line="126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27E5A66A" w14:textId="77777777" w:rsidR="009D26F0" w:rsidRPr="004762CE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4762CE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（注）用紙の大きさは、</w:t>
      </w:r>
      <w:r w:rsidR="00D756E3" w:rsidRPr="004762CE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日本産業</w:t>
      </w:r>
      <w:r w:rsidRPr="004762CE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規格Ａ列４判縦とする。</w:t>
      </w:r>
    </w:p>
    <w:p w14:paraId="302DEC27" w14:textId="77777777" w:rsidR="006C7BD2" w:rsidRPr="004762CE" w:rsidRDefault="006C7BD2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  <w:sectPr w:rsidR="006C7BD2" w:rsidRPr="004762CE" w:rsidSect="00942095">
          <w:pgSz w:w="11906" w:h="16838"/>
          <w:pgMar w:top="1021" w:right="1021" w:bottom="1021" w:left="1418" w:header="720" w:footer="720" w:gutter="0"/>
          <w:cols w:space="720"/>
          <w:noEndnote/>
          <w:docGrid w:linePitch="286"/>
        </w:sectPr>
      </w:pPr>
    </w:p>
    <w:p w14:paraId="6CC95E1F" w14:textId="77777777" w:rsidR="006C7BD2" w:rsidRPr="004762CE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spacing w:val="-8"/>
          <w:kern w:val="0"/>
          <w:szCs w:val="21"/>
        </w:rPr>
        <w:lastRenderedPageBreak/>
        <w:t>様式第９号</w:t>
      </w:r>
    </w:p>
    <w:p w14:paraId="042CAFD2" w14:textId="77777777" w:rsidR="006C7BD2" w:rsidRPr="004762CE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4161B5C6" w14:textId="77777777" w:rsidR="006C7BD2" w:rsidRPr="004762CE" w:rsidRDefault="006C7BD2" w:rsidP="006C7BD2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spacing w:val="-10"/>
          <w:kern w:val="0"/>
          <w:sz w:val="28"/>
          <w:szCs w:val="28"/>
        </w:rPr>
        <w:t>公共用地交渉達成状況引継書</w:t>
      </w:r>
    </w:p>
    <w:p w14:paraId="5C874665" w14:textId="77777777" w:rsidR="006C7BD2" w:rsidRPr="004762CE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6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225"/>
        <w:gridCol w:w="931"/>
        <w:gridCol w:w="1176"/>
        <w:gridCol w:w="1176"/>
        <w:gridCol w:w="1078"/>
        <w:gridCol w:w="1078"/>
        <w:gridCol w:w="4606"/>
        <w:gridCol w:w="3332"/>
      </w:tblGrid>
      <w:tr w:rsidR="004762CE" w:rsidRPr="004762CE" w14:paraId="76EE3052" w14:textId="77777777" w:rsidTr="00F1407D">
        <w:trPr>
          <w:trHeight w:hRule="exact" w:val="828"/>
        </w:trPr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A465E2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№</w:t>
            </w:r>
          </w:p>
        </w:tc>
        <w:tc>
          <w:tcPr>
            <w:tcW w:w="12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E57D18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権利者名</w:t>
            </w:r>
          </w:p>
        </w:tc>
        <w:tc>
          <w:tcPr>
            <w:tcW w:w="9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CF46F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照合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A23B0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調書説明</w:t>
            </w:r>
          </w:p>
          <w:p w14:paraId="1377D6DB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・確認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A40B5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協議書提示</w:t>
            </w:r>
          </w:p>
          <w:p w14:paraId="281165F4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・説明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10168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契約承諾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61FBC5C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移転状況</w:t>
            </w:r>
          </w:p>
          <w:p w14:paraId="3A89FD7F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確認</w:t>
            </w:r>
          </w:p>
        </w:tc>
        <w:tc>
          <w:tcPr>
            <w:tcW w:w="46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ED683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履行の状況</w:t>
            </w:r>
          </w:p>
        </w:tc>
        <w:tc>
          <w:tcPr>
            <w:tcW w:w="33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C085693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762CE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特記事項</w:t>
            </w:r>
          </w:p>
        </w:tc>
      </w:tr>
      <w:tr w:rsidR="004762CE" w:rsidRPr="004762CE" w14:paraId="253B0644" w14:textId="77777777" w:rsidTr="00F1407D">
        <w:trPr>
          <w:trHeight w:hRule="exact" w:val="103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C0C1B6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429C6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375C8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A663B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0A07A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94742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EDF67C7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CE4A2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FBDC31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4DD0A52F" w14:textId="77777777" w:rsidTr="00F1407D">
        <w:trPr>
          <w:trHeight w:hRule="exact" w:val="103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6C1699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BD8C1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A7308A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E0277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14B06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7FD11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0D477DA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06B7A5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BFF96D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0DCE86D7" w14:textId="77777777" w:rsidTr="00F1407D">
        <w:trPr>
          <w:trHeight w:hRule="exact" w:val="1043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5DED11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C7BB8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313D1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C07D4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50DC2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D98BA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568FBD3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1A8D8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071C1E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46792FBB" w14:textId="77777777" w:rsidTr="00F1407D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1794B6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0E334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940F9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E4654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CF55B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D9307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00E4DD6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CB980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BF5242A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762CE" w:rsidRPr="004762CE" w14:paraId="7759BB10" w14:textId="77777777" w:rsidTr="00F1407D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28F5EC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F222B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7EB7BF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5BD1FC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381D7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91862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1592411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9906C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B6369B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6C7BD2" w:rsidRPr="004762CE" w14:paraId="3652B3F4" w14:textId="77777777" w:rsidTr="00F1407D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6A3E16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EDCB3C6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3E98E57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2069087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0E33441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75877B5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14:paraId="27F52948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33D706C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0E9ABA" w14:textId="77777777" w:rsidR="006C7BD2" w:rsidRPr="004762CE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1DCE7514" w14:textId="77777777" w:rsidR="006C7BD2" w:rsidRPr="004762CE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146E4727" w14:textId="77777777" w:rsidR="006C7BD2" w:rsidRPr="004762CE" w:rsidRDefault="006C7BD2" w:rsidP="006C7BD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※「照合」「調書説明・確認」「協議書提示・説明」「契約承諾」「移転状況確認」の欄には、業務の実施状況として行ったものに○を記載。</w:t>
      </w:r>
    </w:p>
    <w:p w14:paraId="65AC5033" w14:textId="77777777" w:rsidR="006C7BD2" w:rsidRPr="004762CE" w:rsidRDefault="006C7BD2" w:rsidP="006C7BD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※「履行の状況」の欄は、履行確認を行った時期、内容又は権利者の予定（転居予定や建物の撤去時期など）などを記載する。</w:t>
      </w:r>
    </w:p>
    <w:p w14:paraId="1E8D94BD" w14:textId="77777777" w:rsidR="00EA1936" w:rsidRPr="004762CE" w:rsidRDefault="006C7BD2" w:rsidP="00CA27A2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  <w:r w:rsidRPr="004762C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※「特記事項」の欄には、引き継ぐべき内容について記載する。</w:t>
      </w:r>
    </w:p>
    <w:p w14:paraId="388FD2D4" w14:textId="77777777" w:rsidR="0068164C" w:rsidRPr="004762CE" w:rsidRDefault="0068164C" w:rsidP="00CA27A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kern w:val="0"/>
          <w:szCs w:val="21"/>
        </w:rPr>
        <w:sectPr w:rsidR="0068164C" w:rsidRPr="004762CE" w:rsidSect="006C7BD2">
          <w:pgSz w:w="16838" w:h="11906" w:orient="landscape"/>
          <w:pgMar w:top="1418" w:right="1021" w:bottom="1021" w:left="1021" w:header="720" w:footer="720" w:gutter="0"/>
          <w:cols w:space="720"/>
          <w:noEndnote/>
          <w:docGrid w:linePitch="286"/>
        </w:sectPr>
      </w:pPr>
    </w:p>
    <w:p w14:paraId="0097E364" w14:textId="77777777" w:rsidR="00C44BBA" w:rsidRPr="004762CE" w:rsidRDefault="00C44BBA" w:rsidP="00CA27A2">
      <w:pPr>
        <w:kinsoku w:val="0"/>
        <w:overflowPunct w:val="0"/>
        <w:autoSpaceDE w:val="0"/>
        <w:autoSpaceDN w:val="0"/>
        <w:adjustRightInd w:val="0"/>
        <w:spacing w:line="209" w:lineRule="exact"/>
      </w:pPr>
    </w:p>
    <w:sectPr w:rsidR="00C44BBA" w:rsidRPr="004762CE" w:rsidSect="006C7BD2">
      <w:pgSz w:w="16838" w:h="11906" w:orient="landscape"/>
      <w:pgMar w:top="1418" w:right="1021" w:bottom="1021" w:left="1021" w:header="720" w:footer="720" w:gutter="0"/>
      <w:cols w:space="720"/>
      <w:noEndnote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90DB" w14:textId="77777777" w:rsidR="00C3323D" w:rsidRDefault="00C3323D" w:rsidP="00D04F99">
      <w:r>
        <w:separator/>
      </w:r>
    </w:p>
  </w:endnote>
  <w:endnote w:type="continuationSeparator" w:id="0">
    <w:p w14:paraId="566A4470" w14:textId="77777777" w:rsidR="00C3323D" w:rsidRDefault="00C3323D" w:rsidP="00D0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575573"/>
      <w:docPartObj>
        <w:docPartGallery w:val="Page Numbers (Bottom of Page)"/>
        <w:docPartUnique/>
      </w:docPartObj>
    </w:sdtPr>
    <w:sdtEndPr/>
    <w:sdtContent>
      <w:p w14:paraId="68EF9889" w14:textId="77777777" w:rsidR="00C3323D" w:rsidRDefault="00C332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2CE" w:rsidRPr="004762CE">
          <w:rPr>
            <w:noProof/>
            <w:lang w:val="ja-JP"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14AB" w14:textId="77777777" w:rsidR="00C3323D" w:rsidRDefault="00C3323D" w:rsidP="00D04F99">
      <w:r>
        <w:separator/>
      </w:r>
    </w:p>
  </w:footnote>
  <w:footnote w:type="continuationSeparator" w:id="0">
    <w:p w14:paraId="46CE0C8A" w14:textId="77777777" w:rsidR="00C3323D" w:rsidRDefault="00C3323D" w:rsidP="00D0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F"/>
    <w:rsid w:val="00016FEC"/>
    <w:rsid w:val="0002761F"/>
    <w:rsid w:val="0003109F"/>
    <w:rsid w:val="0003339B"/>
    <w:rsid w:val="00055EDD"/>
    <w:rsid w:val="00062221"/>
    <w:rsid w:val="0006447A"/>
    <w:rsid w:val="000768E2"/>
    <w:rsid w:val="000912A6"/>
    <w:rsid w:val="000B2377"/>
    <w:rsid w:val="000B40B2"/>
    <w:rsid w:val="000B43A7"/>
    <w:rsid w:val="000D5832"/>
    <w:rsid w:val="000E69A7"/>
    <w:rsid w:val="001021DF"/>
    <w:rsid w:val="0010371B"/>
    <w:rsid w:val="00146C17"/>
    <w:rsid w:val="001816BA"/>
    <w:rsid w:val="001838B8"/>
    <w:rsid w:val="001B5818"/>
    <w:rsid w:val="001F5CFE"/>
    <w:rsid w:val="00200FD1"/>
    <w:rsid w:val="0021061C"/>
    <w:rsid w:val="00213EDB"/>
    <w:rsid w:val="00241CDD"/>
    <w:rsid w:val="00253A7D"/>
    <w:rsid w:val="00261AA1"/>
    <w:rsid w:val="00272DF6"/>
    <w:rsid w:val="00275B39"/>
    <w:rsid w:val="00291CB1"/>
    <w:rsid w:val="00297F8A"/>
    <w:rsid w:val="002C17C8"/>
    <w:rsid w:val="002C4A76"/>
    <w:rsid w:val="002D3D52"/>
    <w:rsid w:val="002E1C31"/>
    <w:rsid w:val="002F282B"/>
    <w:rsid w:val="002F55F6"/>
    <w:rsid w:val="002F6835"/>
    <w:rsid w:val="00302E96"/>
    <w:rsid w:val="00305CCD"/>
    <w:rsid w:val="0031281D"/>
    <w:rsid w:val="0038695A"/>
    <w:rsid w:val="003C7694"/>
    <w:rsid w:val="003F5177"/>
    <w:rsid w:val="0040596B"/>
    <w:rsid w:val="00413EF3"/>
    <w:rsid w:val="0042435C"/>
    <w:rsid w:val="004260AB"/>
    <w:rsid w:val="00433F2E"/>
    <w:rsid w:val="00434C0D"/>
    <w:rsid w:val="00442286"/>
    <w:rsid w:val="00443A1C"/>
    <w:rsid w:val="00450E78"/>
    <w:rsid w:val="0045465B"/>
    <w:rsid w:val="00456D23"/>
    <w:rsid w:val="00465894"/>
    <w:rsid w:val="00475D1E"/>
    <w:rsid w:val="004762CE"/>
    <w:rsid w:val="00481A77"/>
    <w:rsid w:val="00487205"/>
    <w:rsid w:val="00491D4A"/>
    <w:rsid w:val="004C0467"/>
    <w:rsid w:val="004C33B7"/>
    <w:rsid w:val="004D4626"/>
    <w:rsid w:val="00501B5A"/>
    <w:rsid w:val="00501D12"/>
    <w:rsid w:val="00510CED"/>
    <w:rsid w:val="00520E05"/>
    <w:rsid w:val="005B7B26"/>
    <w:rsid w:val="005C01FA"/>
    <w:rsid w:val="005D1046"/>
    <w:rsid w:val="005D6BE8"/>
    <w:rsid w:val="005F2D15"/>
    <w:rsid w:val="006173BC"/>
    <w:rsid w:val="00630C3D"/>
    <w:rsid w:val="00633E3A"/>
    <w:rsid w:val="00651A62"/>
    <w:rsid w:val="00671A9C"/>
    <w:rsid w:val="0068164C"/>
    <w:rsid w:val="006A0CF3"/>
    <w:rsid w:val="006A5983"/>
    <w:rsid w:val="006C4FF6"/>
    <w:rsid w:val="006C6212"/>
    <w:rsid w:val="006C6A69"/>
    <w:rsid w:val="006C7BD2"/>
    <w:rsid w:val="006E5F60"/>
    <w:rsid w:val="00716119"/>
    <w:rsid w:val="0076002C"/>
    <w:rsid w:val="0076404F"/>
    <w:rsid w:val="00777EA7"/>
    <w:rsid w:val="007814D9"/>
    <w:rsid w:val="00785373"/>
    <w:rsid w:val="00794914"/>
    <w:rsid w:val="007D4D9C"/>
    <w:rsid w:val="007E6C77"/>
    <w:rsid w:val="008126E4"/>
    <w:rsid w:val="00873FA0"/>
    <w:rsid w:val="0088258D"/>
    <w:rsid w:val="00883272"/>
    <w:rsid w:val="008901BE"/>
    <w:rsid w:val="00897E3D"/>
    <w:rsid w:val="008C5366"/>
    <w:rsid w:val="00920ECC"/>
    <w:rsid w:val="009338AB"/>
    <w:rsid w:val="00942095"/>
    <w:rsid w:val="009515B5"/>
    <w:rsid w:val="009B78E7"/>
    <w:rsid w:val="009D26F0"/>
    <w:rsid w:val="009F495B"/>
    <w:rsid w:val="009F6872"/>
    <w:rsid w:val="00A026FA"/>
    <w:rsid w:val="00A400D7"/>
    <w:rsid w:val="00A579CE"/>
    <w:rsid w:val="00A62C47"/>
    <w:rsid w:val="00A70EF8"/>
    <w:rsid w:val="00A73F55"/>
    <w:rsid w:val="00A81109"/>
    <w:rsid w:val="00AB3B71"/>
    <w:rsid w:val="00AE2310"/>
    <w:rsid w:val="00AE4F2E"/>
    <w:rsid w:val="00AF6D4C"/>
    <w:rsid w:val="00B2731A"/>
    <w:rsid w:val="00B34C00"/>
    <w:rsid w:val="00B64BFD"/>
    <w:rsid w:val="00B721EB"/>
    <w:rsid w:val="00B83FE4"/>
    <w:rsid w:val="00B8544F"/>
    <w:rsid w:val="00B87F47"/>
    <w:rsid w:val="00B951D2"/>
    <w:rsid w:val="00BB20A2"/>
    <w:rsid w:val="00BB7652"/>
    <w:rsid w:val="00BD0805"/>
    <w:rsid w:val="00BD1CCA"/>
    <w:rsid w:val="00C108B5"/>
    <w:rsid w:val="00C31C35"/>
    <w:rsid w:val="00C3323D"/>
    <w:rsid w:val="00C34B71"/>
    <w:rsid w:val="00C44BBA"/>
    <w:rsid w:val="00C62A1A"/>
    <w:rsid w:val="00C73E8F"/>
    <w:rsid w:val="00CA27A2"/>
    <w:rsid w:val="00CC7413"/>
    <w:rsid w:val="00CD38D4"/>
    <w:rsid w:val="00CD63B9"/>
    <w:rsid w:val="00CD707D"/>
    <w:rsid w:val="00CF36E4"/>
    <w:rsid w:val="00D04B4E"/>
    <w:rsid w:val="00D04F99"/>
    <w:rsid w:val="00D05A3A"/>
    <w:rsid w:val="00D13608"/>
    <w:rsid w:val="00D173C8"/>
    <w:rsid w:val="00D235EC"/>
    <w:rsid w:val="00D45DBA"/>
    <w:rsid w:val="00D73DFA"/>
    <w:rsid w:val="00D756E3"/>
    <w:rsid w:val="00D878FD"/>
    <w:rsid w:val="00D95E1F"/>
    <w:rsid w:val="00DA2A3E"/>
    <w:rsid w:val="00DB21B4"/>
    <w:rsid w:val="00DC050C"/>
    <w:rsid w:val="00DE0ED5"/>
    <w:rsid w:val="00DF167C"/>
    <w:rsid w:val="00E00248"/>
    <w:rsid w:val="00E03BAA"/>
    <w:rsid w:val="00E06E7A"/>
    <w:rsid w:val="00E25948"/>
    <w:rsid w:val="00E433BF"/>
    <w:rsid w:val="00E53703"/>
    <w:rsid w:val="00E65028"/>
    <w:rsid w:val="00E70726"/>
    <w:rsid w:val="00E71571"/>
    <w:rsid w:val="00E7505E"/>
    <w:rsid w:val="00EA1648"/>
    <w:rsid w:val="00EA1936"/>
    <w:rsid w:val="00EC5D75"/>
    <w:rsid w:val="00ED7646"/>
    <w:rsid w:val="00F10272"/>
    <w:rsid w:val="00F126E3"/>
    <w:rsid w:val="00F1407D"/>
    <w:rsid w:val="00F20976"/>
    <w:rsid w:val="00F2556B"/>
    <w:rsid w:val="00F261A7"/>
    <w:rsid w:val="00F331C1"/>
    <w:rsid w:val="00F37878"/>
    <w:rsid w:val="00F44912"/>
    <w:rsid w:val="00F44C46"/>
    <w:rsid w:val="00F50DED"/>
    <w:rsid w:val="00F70D6D"/>
    <w:rsid w:val="00FB3C94"/>
    <w:rsid w:val="00FD5EA6"/>
    <w:rsid w:val="00FF1355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869BAF"/>
  <w14:defaultImageDpi w14:val="0"/>
  <w15:docId w15:val="{AA746BB0-0FC6-4A72-81A5-A12A6A72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04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F99"/>
  </w:style>
  <w:style w:type="paragraph" w:styleId="a6">
    <w:name w:val="footer"/>
    <w:basedOn w:val="a"/>
    <w:link w:val="a7"/>
    <w:uiPriority w:val="99"/>
    <w:unhideWhenUsed/>
    <w:rsid w:val="00D04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F99"/>
  </w:style>
  <w:style w:type="table" w:styleId="a8">
    <w:name w:val="Table Grid"/>
    <w:basedOn w:val="a1"/>
    <w:uiPriority w:val="59"/>
    <w:rsid w:val="004C046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2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8264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448D-39EA-4750-93BD-EA08D567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11</Pages>
  <Words>1422</Words>
  <Characters>3932</Characters>
  <Application>Microsoft Office Word</Application>
  <DocSecurity>0</DocSecurity>
  <Lines>32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水野 善晴</dc:creator>
  <cp:lastModifiedBy>章宏</cp:lastModifiedBy>
  <cp:revision>2</cp:revision>
  <cp:lastPrinted>2024-03-25T08:30:00Z</cp:lastPrinted>
  <dcterms:created xsi:type="dcterms:W3CDTF">2024-06-05T04:05:00Z</dcterms:created>
  <dcterms:modified xsi:type="dcterms:W3CDTF">2024-06-05T04:05:00Z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2024-03-25T05:45:46Z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fbc34c46-bf82-4055-b3cd-516a5b0fdaf1</vt:lpwstr>
  </property>
  <property fmtid="{D5CDD505-2E9C-101B-9397-08002B2CF9AE}" pid="8" name="MSIP_Label_defa4170-0d19-0005-0004-bc88714345d2_ContentBits">
    <vt:lpwstr>0</vt:lpwstr>
  </property>
</Properties>
</file>