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9C" w:rsidRPr="00D5705F" w:rsidRDefault="004B36EB" w:rsidP="00E4566B">
      <w:pPr>
        <w:pStyle w:val="a3"/>
        <w:spacing w:line="240" w:lineRule="auto"/>
        <w:rPr>
          <w:rFonts w:ascii="HG丸ｺﾞｼｯｸM-PRO" w:eastAsia="HG丸ｺﾞｼｯｸM-PRO" w:hAnsi="HG丸ｺﾞｼｯｸM-PRO"/>
          <w:b/>
          <w:sz w:val="24"/>
        </w:rPr>
      </w:pPr>
      <w:r w:rsidRPr="00D5705F">
        <w:rPr>
          <w:rFonts w:ascii="HG丸ｺﾞｼｯｸM-PRO" w:eastAsia="HG丸ｺﾞｼｯｸM-PRO" w:hAnsi="HG丸ｺﾞｼｯｸM-PRO" w:cs="ＭＳ ゴシック" w:hint="eastAsia"/>
          <w:b/>
          <w:sz w:val="28"/>
          <w:szCs w:val="24"/>
        </w:rPr>
        <w:t>■</w:t>
      </w:r>
      <w:r w:rsidR="00600F9C" w:rsidRPr="00D5705F">
        <w:rPr>
          <w:rFonts w:ascii="HG丸ｺﾞｼｯｸM-PRO" w:eastAsia="HG丸ｺﾞｼｯｸM-PRO" w:hAnsi="HG丸ｺﾞｼｯｸM-PRO" w:cs="ＭＳ ゴシック" w:hint="eastAsia"/>
          <w:b/>
          <w:sz w:val="28"/>
          <w:szCs w:val="24"/>
        </w:rPr>
        <w:t>採用時に必要な書類と、採用までの手順</w:t>
      </w:r>
    </w:p>
    <w:p w:rsidR="00600F9C" w:rsidRDefault="00600F9C" w:rsidP="00E4566B">
      <w:pPr>
        <w:pStyle w:val="a3"/>
        <w:spacing w:line="240" w:lineRule="auto"/>
      </w:pPr>
    </w:p>
    <w:p w:rsidR="00600F9C" w:rsidRPr="00E4566B" w:rsidRDefault="00600F9C" w:rsidP="00E4566B">
      <w:pPr>
        <w:pStyle w:val="a3"/>
        <w:spacing w:line="24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4566B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１　採用時に必要な書類</w:t>
      </w:r>
    </w:p>
    <w:p w:rsidR="00D5705F" w:rsidRPr="00E4566B" w:rsidRDefault="00D5705F" w:rsidP="00E456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:rsidR="00600F9C" w:rsidRPr="00E4566B" w:rsidRDefault="00993734" w:rsidP="00E4566B">
      <w:pPr>
        <w:pStyle w:val="a3"/>
        <w:spacing w:line="240" w:lineRule="auto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（１）</w:t>
      </w:r>
      <w:r w:rsidR="00600F9C" w:rsidRPr="00E4566B">
        <w:rPr>
          <w:rFonts w:ascii="ＭＳ 明朝" w:hAnsi="ＭＳ 明朝" w:hint="eastAsia"/>
          <w:sz w:val="24"/>
          <w:szCs w:val="24"/>
          <w:u w:val="single" w:color="000000"/>
        </w:rPr>
        <w:t>履歴書（別紙の所定の用紙）</w:t>
      </w:r>
    </w:p>
    <w:p w:rsidR="00E4566B" w:rsidRDefault="00600F9C" w:rsidP="00E456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 xml:space="preserve">　　　記入上の注意をよく読み、正確に記入してください。この履歴書をもとに給</w:t>
      </w:r>
    </w:p>
    <w:p w:rsidR="00E4566B" w:rsidRDefault="00600F9C" w:rsidP="00E4566B">
      <w:pPr>
        <w:pStyle w:val="a3"/>
        <w:spacing w:line="240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料裁定をします。原本（署名捺印前の状態）を自分で保管しておくと次回に短</w:t>
      </w:r>
    </w:p>
    <w:p w:rsidR="00600F9C" w:rsidRPr="00E4566B" w:rsidRDefault="00600F9C" w:rsidP="00E4566B">
      <w:pPr>
        <w:pStyle w:val="a3"/>
        <w:spacing w:line="240" w:lineRule="auto"/>
        <w:ind w:firstLineChars="200" w:firstLine="480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時間で作成</w:t>
      </w:r>
      <w:r w:rsidR="00993734" w:rsidRPr="00E4566B">
        <w:rPr>
          <w:rFonts w:ascii="ＭＳ 明朝" w:hAnsi="ＭＳ 明朝" w:hint="eastAsia"/>
          <w:sz w:val="24"/>
          <w:szCs w:val="24"/>
        </w:rPr>
        <w:t>することがで</w:t>
      </w:r>
      <w:r w:rsidRPr="00E4566B">
        <w:rPr>
          <w:rFonts w:ascii="ＭＳ 明朝" w:hAnsi="ＭＳ 明朝" w:hint="eastAsia"/>
          <w:sz w:val="24"/>
          <w:szCs w:val="24"/>
        </w:rPr>
        <w:t>きます。</w:t>
      </w:r>
    </w:p>
    <w:p w:rsidR="00600F9C" w:rsidRPr="00E4566B" w:rsidRDefault="00600F9C" w:rsidP="00E4566B">
      <w:pPr>
        <w:pStyle w:val="a3"/>
        <w:spacing w:line="240" w:lineRule="auto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 xml:space="preserve">　</w:t>
      </w:r>
      <w:r w:rsidR="00E4566B">
        <w:rPr>
          <w:rFonts w:ascii="ＭＳ 明朝" w:hAnsi="ＭＳ 明朝" w:hint="eastAsia"/>
          <w:sz w:val="24"/>
          <w:szCs w:val="24"/>
        </w:rPr>
        <w:t xml:space="preserve">　</w:t>
      </w:r>
    </w:p>
    <w:p w:rsidR="00993734" w:rsidRPr="00E4566B" w:rsidRDefault="00993734" w:rsidP="00E456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（２）</w:t>
      </w:r>
      <w:r w:rsidR="00600F9C" w:rsidRPr="00E4566B">
        <w:rPr>
          <w:rFonts w:ascii="ＭＳ 明朝" w:hAnsi="ＭＳ 明朝" w:hint="eastAsia"/>
          <w:sz w:val="24"/>
          <w:szCs w:val="24"/>
          <w:u w:val="single" w:color="000000"/>
        </w:rPr>
        <w:t>教員免許状の写し</w:t>
      </w:r>
    </w:p>
    <w:p w:rsidR="00600F9C" w:rsidRPr="00E4566B" w:rsidRDefault="00993734" w:rsidP="00E4566B">
      <w:pPr>
        <w:pStyle w:val="a3"/>
        <w:spacing w:line="240" w:lineRule="auto"/>
        <w:ind w:firstLineChars="300" w:firstLine="720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（</w:t>
      </w:r>
      <w:r w:rsidR="00600F9C" w:rsidRPr="00E4566B">
        <w:rPr>
          <w:rFonts w:ascii="ＭＳ 明朝" w:hAnsi="ＭＳ 明朝" w:hint="eastAsia"/>
          <w:sz w:val="24"/>
          <w:szCs w:val="24"/>
        </w:rPr>
        <w:t>事務職員は不要。栄養職員は栄養士の免許状の写し）</w:t>
      </w:r>
      <w:r w:rsidR="00600F9C" w:rsidRPr="00E4566B">
        <w:rPr>
          <w:rFonts w:ascii="ＭＳ 明朝" w:hAnsi="ＭＳ 明朝" w:hint="eastAsia"/>
          <w:sz w:val="24"/>
          <w:szCs w:val="24"/>
          <w:bdr w:val="single" w:sz="4" w:space="0" w:color="auto"/>
        </w:rPr>
        <w:t>Ａ４版で</w:t>
      </w:r>
    </w:p>
    <w:p w:rsidR="00600F9C" w:rsidRDefault="00993734" w:rsidP="00E4566B">
      <w:pPr>
        <w:pStyle w:val="a3"/>
        <w:spacing w:line="240" w:lineRule="auto"/>
        <w:ind w:left="480" w:hangingChars="200" w:hanging="480"/>
        <w:rPr>
          <w:sz w:val="24"/>
          <w:szCs w:val="24"/>
        </w:rPr>
      </w:pPr>
      <w:r w:rsidRPr="00E4566B">
        <w:rPr>
          <w:rFonts w:hint="eastAsia"/>
          <w:sz w:val="24"/>
          <w:szCs w:val="24"/>
        </w:rPr>
        <w:t xml:space="preserve">　</w:t>
      </w:r>
      <w:r w:rsidR="00E4566B">
        <w:rPr>
          <w:rFonts w:hint="eastAsia"/>
          <w:sz w:val="24"/>
          <w:szCs w:val="24"/>
        </w:rPr>
        <w:t xml:space="preserve">　</w:t>
      </w:r>
      <w:r w:rsidRPr="00E4566B">
        <w:rPr>
          <w:rFonts w:hint="eastAsia"/>
          <w:sz w:val="24"/>
          <w:szCs w:val="24"/>
        </w:rPr>
        <w:t>※免許状の終了確認期限の確認をします。</w:t>
      </w:r>
    </w:p>
    <w:p w:rsidR="00645D37" w:rsidRDefault="00D36190" w:rsidP="00E4566B">
      <w:pPr>
        <w:pStyle w:val="a3"/>
        <w:spacing w:line="24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（在学中の場合は「</w:t>
      </w:r>
      <w:r w:rsidRPr="002536C8">
        <w:rPr>
          <w:rFonts w:hint="eastAsia"/>
          <w:sz w:val="24"/>
          <w:szCs w:val="24"/>
          <w:u w:val="wave"/>
        </w:rPr>
        <w:t>取得見込み証明書</w:t>
      </w:r>
      <w:r>
        <w:rPr>
          <w:rFonts w:hint="eastAsia"/>
          <w:sz w:val="24"/>
          <w:szCs w:val="24"/>
        </w:rPr>
        <w:t>」を提出</w:t>
      </w:r>
    </w:p>
    <w:p w:rsidR="00600F9C" w:rsidRPr="00645D37" w:rsidRDefault="00600F9C" w:rsidP="00E4566B">
      <w:pPr>
        <w:pStyle w:val="a3"/>
        <w:spacing w:line="240" w:lineRule="auto"/>
        <w:rPr>
          <w:sz w:val="24"/>
          <w:szCs w:val="24"/>
        </w:rPr>
      </w:pPr>
    </w:p>
    <w:p w:rsidR="00600F9C" w:rsidRPr="00E4566B" w:rsidRDefault="00993734" w:rsidP="00E4566B">
      <w:pPr>
        <w:pStyle w:val="a3"/>
        <w:spacing w:line="240" w:lineRule="auto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（３）</w:t>
      </w:r>
      <w:r w:rsidR="00600F9C" w:rsidRPr="00E4566B">
        <w:rPr>
          <w:rFonts w:ascii="ＭＳ 明朝" w:hAnsi="ＭＳ 明朝" w:hint="eastAsia"/>
          <w:sz w:val="24"/>
          <w:szCs w:val="24"/>
          <w:u w:val="single" w:color="000000"/>
        </w:rPr>
        <w:t>最終学校の卒業証明書</w:t>
      </w:r>
    </w:p>
    <w:p w:rsidR="00600F9C" w:rsidRDefault="00600F9C" w:rsidP="00E456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 xml:space="preserve">　　</w:t>
      </w:r>
      <w:r w:rsidR="00E4566B">
        <w:rPr>
          <w:rFonts w:ascii="ＭＳ 明朝" w:hAnsi="ＭＳ 明朝" w:hint="eastAsia"/>
          <w:sz w:val="24"/>
          <w:szCs w:val="24"/>
        </w:rPr>
        <w:t xml:space="preserve">　</w:t>
      </w:r>
      <w:r w:rsidR="00EC5905">
        <w:rPr>
          <w:rFonts w:ascii="ＭＳ 明朝" w:hAnsi="ＭＳ 明朝" w:hint="eastAsia"/>
          <w:sz w:val="24"/>
          <w:szCs w:val="24"/>
        </w:rPr>
        <w:t>令和</w:t>
      </w:r>
      <w:r w:rsidR="00645D37">
        <w:rPr>
          <w:rFonts w:ascii="ＭＳ 明朝" w:hAnsi="ＭＳ 明朝" w:hint="eastAsia"/>
          <w:sz w:val="24"/>
          <w:szCs w:val="24"/>
        </w:rPr>
        <w:t>３</w:t>
      </w:r>
      <w:r w:rsidR="00E3411B" w:rsidRPr="00E4566B">
        <w:rPr>
          <w:rFonts w:ascii="ＭＳ 明朝" w:hAnsi="ＭＳ 明朝" w:hint="eastAsia"/>
          <w:sz w:val="24"/>
          <w:szCs w:val="24"/>
        </w:rPr>
        <w:t>年３月</w:t>
      </w:r>
      <w:r w:rsidR="00E4566B">
        <w:rPr>
          <w:rFonts w:ascii="ＭＳ 明朝" w:hAnsi="ＭＳ 明朝" w:hint="eastAsia"/>
          <w:sz w:val="24"/>
          <w:szCs w:val="24"/>
        </w:rPr>
        <w:t>に証明された</w:t>
      </w:r>
      <w:r w:rsidR="00E3411B" w:rsidRPr="00E4566B">
        <w:rPr>
          <w:rFonts w:ascii="ＭＳ 明朝" w:hAnsi="ＭＳ 明朝" w:hint="eastAsia"/>
          <w:sz w:val="24"/>
          <w:szCs w:val="24"/>
        </w:rPr>
        <w:t>卒業証明書を提出してください。</w:t>
      </w:r>
    </w:p>
    <w:p w:rsidR="00645D37" w:rsidRDefault="00EC5905" w:rsidP="00E456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（</w:t>
      </w:r>
      <w:r w:rsidR="00553D4F">
        <w:rPr>
          <w:rFonts w:ascii="ＭＳ 明朝" w:hAnsi="ＭＳ 明朝" w:hint="eastAsia"/>
          <w:sz w:val="24"/>
          <w:szCs w:val="24"/>
        </w:rPr>
        <w:t>在学中</w:t>
      </w:r>
      <w:r>
        <w:rPr>
          <w:rFonts w:ascii="ＭＳ 明朝" w:hAnsi="ＭＳ 明朝" w:hint="eastAsia"/>
          <w:sz w:val="24"/>
          <w:szCs w:val="24"/>
        </w:rPr>
        <w:t>の場合は、</w:t>
      </w:r>
      <w:r w:rsidR="002536C8">
        <w:rPr>
          <w:rFonts w:ascii="ＭＳ 明朝" w:hAnsi="ＭＳ 明朝" w:hint="eastAsia"/>
          <w:sz w:val="24"/>
          <w:szCs w:val="24"/>
        </w:rPr>
        <w:t>「</w:t>
      </w:r>
      <w:r w:rsidRPr="002536C8">
        <w:rPr>
          <w:rFonts w:ascii="ＭＳ 明朝" w:hAnsi="ＭＳ 明朝" w:hint="eastAsia"/>
          <w:sz w:val="24"/>
          <w:szCs w:val="24"/>
          <w:u w:val="wave"/>
        </w:rPr>
        <w:t>卒業見込み証明書</w:t>
      </w:r>
      <w:r w:rsidR="002536C8">
        <w:rPr>
          <w:rFonts w:ascii="ＭＳ 明朝" w:hAnsi="ＭＳ 明朝" w:hint="eastAsia"/>
          <w:sz w:val="24"/>
          <w:szCs w:val="24"/>
          <w:u w:val="wave"/>
        </w:rPr>
        <w:t>」</w:t>
      </w:r>
      <w:r>
        <w:rPr>
          <w:rFonts w:ascii="ＭＳ 明朝" w:hAnsi="ＭＳ 明朝" w:hint="eastAsia"/>
          <w:sz w:val="24"/>
          <w:szCs w:val="24"/>
        </w:rPr>
        <w:t>を提出</w:t>
      </w:r>
    </w:p>
    <w:p w:rsidR="00600F9C" w:rsidRPr="00E4566B" w:rsidRDefault="00600F9C" w:rsidP="00E4566B">
      <w:pPr>
        <w:pStyle w:val="a3"/>
        <w:spacing w:line="240" w:lineRule="auto"/>
        <w:rPr>
          <w:sz w:val="24"/>
          <w:szCs w:val="24"/>
        </w:rPr>
      </w:pPr>
    </w:p>
    <w:p w:rsidR="00600F9C" w:rsidRPr="00E4566B" w:rsidRDefault="00993734" w:rsidP="00E4566B">
      <w:pPr>
        <w:pStyle w:val="a3"/>
        <w:spacing w:line="240" w:lineRule="auto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（４）</w:t>
      </w:r>
      <w:r w:rsidR="00600F9C" w:rsidRPr="00E4566B">
        <w:rPr>
          <w:rFonts w:ascii="ＭＳ 明朝" w:hAnsi="ＭＳ 明朝" w:hint="eastAsia"/>
          <w:sz w:val="24"/>
          <w:szCs w:val="24"/>
          <w:u w:val="single" w:color="000000"/>
        </w:rPr>
        <w:t>健康診断書（別紙の所定の用紙）</w:t>
      </w:r>
    </w:p>
    <w:p w:rsidR="00E4566B" w:rsidRDefault="00600F9C" w:rsidP="00E456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 xml:space="preserve">　　　検査項目を診断できるならば、どこの病院、医院でも構いません。曜日が指</w:t>
      </w:r>
    </w:p>
    <w:p w:rsidR="00600F9C" w:rsidRPr="00E4566B" w:rsidRDefault="00600F9C" w:rsidP="00E4566B">
      <w:pPr>
        <w:pStyle w:val="a3"/>
        <w:spacing w:line="240" w:lineRule="auto"/>
        <w:ind w:firstLineChars="200" w:firstLine="480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定されている所もありますので、事前に問い合わせるとよいです。</w:t>
      </w:r>
    </w:p>
    <w:p w:rsidR="00600F9C" w:rsidRPr="00E4566B" w:rsidRDefault="00600F9C" w:rsidP="00E4566B">
      <w:pPr>
        <w:pStyle w:val="a3"/>
        <w:spacing w:line="240" w:lineRule="auto"/>
        <w:rPr>
          <w:sz w:val="24"/>
          <w:szCs w:val="24"/>
        </w:rPr>
      </w:pPr>
    </w:p>
    <w:p w:rsidR="00600F9C" w:rsidRPr="00E4566B" w:rsidRDefault="00993734" w:rsidP="00E4566B">
      <w:pPr>
        <w:pStyle w:val="a3"/>
        <w:spacing w:line="240" w:lineRule="auto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（</w:t>
      </w:r>
      <w:r w:rsidR="00093112">
        <w:rPr>
          <w:rFonts w:ascii="ＭＳ 明朝" w:hAnsi="ＭＳ 明朝" w:hint="eastAsia"/>
          <w:sz w:val="24"/>
          <w:szCs w:val="24"/>
        </w:rPr>
        <w:t>５</w:t>
      </w:r>
      <w:r w:rsidRPr="00E4566B">
        <w:rPr>
          <w:rFonts w:ascii="ＭＳ 明朝" w:hAnsi="ＭＳ 明朝" w:hint="eastAsia"/>
          <w:sz w:val="24"/>
          <w:szCs w:val="24"/>
        </w:rPr>
        <w:t>）</w:t>
      </w:r>
      <w:r w:rsidR="00600F9C" w:rsidRPr="00E4566B">
        <w:rPr>
          <w:rFonts w:ascii="ＭＳ 明朝" w:hAnsi="ＭＳ 明朝" w:hint="eastAsia"/>
          <w:sz w:val="24"/>
          <w:szCs w:val="24"/>
          <w:u w:val="single" w:color="000000"/>
        </w:rPr>
        <w:t>戸籍抄本</w:t>
      </w:r>
    </w:p>
    <w:p w:rsidR="00600F9C" w:rsidRPr="00E4566B" w:rsidRDefault="00600F9C" w:rsidP="00E4566B">
      <w:pPr>
        <w:pStyle w:val="a3"/>
        <w:spacing w:line="240" w:lineRule="auto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 xml:space="preserve">　　　教員免許状や卒業証明書の</w:t>
      </w:r>
      <w:r w:rsidRPr="00EC5905">
        <w:rPr>
          <w:rFonts w:ascii="ＭＳ 明朝" w:hAnsi="ＭＳ 明朝" w:hint="eastAsia"/>
          <w:sz w:val="24"/>
          <w:szCs w:val="24"/>
          <w:u w:val="single"/>
        </w:rPr>
        <w:t>氏名に変更があった場合のみ</w:t>
      </w:r>
      <w:r w:rsidRPr="00E4566B">
        <w:rPr>
          <w:rFonts w:ascii="ＭＳ 明朝" w:hAnsi="ＭＳ 明朝" w:hint="eastAsia"/>
          <w:sz w:val="24"/>
          <w:szCs w:val="24"/>
        </w:rPr>
        <w:t>提出してください。</w:t>
      </w:r>
    </w:p>
    <w:p w:rsidR="00600F9C" w:rsidRPr="00E4566B" w:rsidRDefault="00600F9C" w:rsidP="00E4566B">
      <w:pPr>
        <w:pStyle w:val="a3"/>
        <w:spacing w:line="240" w:lineRule="auto"/>
        <w:rPr>
          <w:sz w:val="24"/>
          <w:szCs w:val="24"/>
        </w:rPr>
      </w:pPr>
    </w:p>
    <w:p w:rsidR="004B36EB" w:rsidRPr="00E4566B" w:rsidRDefault="00993734" w:rsidP="00E456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（</w:t>
      </w:r>
      <w:r w:rsidR="00093112">
        <w:rPr>
          <w:rFonts w:ascii="ＭＳ 明朝" w:hAnsi="ＭＳ 明朝" w:hint="eastAsia"/>
          <w:sz w:val="24"/>
          <w:szCs w:val="24"/>
        </w:rPr>
        <w:t>６</w:t>
      </w:r>
      <w:r w:rsidRPr="00E4566B">
        <w:rPr>
          <w:rFonts w:ascii="ＭＳ 明朝" w:hAnsi="ＭＳ 明朝" w:hint="eastAsia"/>
          <w:sz w:val="24"/>
          <w:szCs w:val="24"/>
        </w:rPr>
        <w:t>）</w:t>
      </w:r>
      <w:r w:rsidR="00600F9C" w:rsidRPr="00E4566B">
        <w:rPr>
          <w:rFonts w:ascii="ＭＳ 明朝" w:hAnsi="ＭＳ 明朝" w:hint="eastAsia"/>
          <w:sz w:val="24"/>
          <w:szCs w:val="24"/>
          <w:u w:val="single" w:color="000000"/>
        </w:rPr>
        <w:t>在職証明</w:t>
      </w:r>
      <w:r w:rsidR="004B36EB" w:rsidRPr="00E4566B">
        <w:rPr>
          <w:rFonts w:ascii="ＭＳ 明朝" w:hAnsi="ＭＳ 明朝" w:hint="eastAsia"/>
          <w:sz w:val="24"/>
          <w:szCs w:val="24"/>
          <w:u w:val="single" w:color="000000"/>
        </w:rPr>
        <w:t>書</w:t>
      </w:r>
      <w:r w:rsidR="00600F9C" w:rsidRPr="00E4566B">
        <w:rPr>
          <w:rFonts w:ascii="ＭＳ 明朝" w:hAnsi="ＭＳ 明朝" w:hint="eastAsia"/>
          <w:sz w:val="24"/>
          <w:szCs w:val="24"/>
        </w:rPr>
        <w:t xml:space="preserve">　</w:t>
      </w:r>
    </w:p>
    <w:p w:rsidR="00600F9C" w:rsidRPr="00E4566B" w:rsidRDefault="00600F9C" w:rsidP="00E4566B">
      <w:pPr>
        <w:pStyle w:val="a3"/>
        <w:spacing w:line="240" w:lineRule="auto"/>
        <w:ind w:firstLineChars="300" w:firstLine="720"/>
        <w:rPr>
          <w:sz w:val="24"/>
          <w:szCs w:val="24"/>
        </w:rPr>
      </w:pPr>
      <w:r w:rsidRPr="00E4566B">
        <w:rPr>
          <w:rFonts w:ascii="ＭＳ 明朝" w:hAnsi="ＭＳ 明朝" w:hint="eastAsia"/>
          <w:sz w:val="24"/>
          <w:szCs w:val="24"/>
        </w:rPr>
        <w:t>過去に職歴のある場合は、勤務先ごとに添付ください。</w:t>
      </w:r>
    </w:p>
    <w:p w:rsidR="00600F9C" w:rsidRPr="00E4566B" w:rsidRDefault="004B36EB" w:rsidP="00E4566B">
      <w:pPr>
        <w:pStyle w:val="a3"/>
        <w:spacing w:line="240" w:lineRule="auto"/>
        <w:rPr>
          <w:sz w:val="24"/>
          <w:szCs w:val="24"/>
        </w:rPr>
      </w:pPr>
      <w:r w:rsidRPr="00E4566B">
        <w:rPr>
          <w:rFonts w:hint="eastAsia"/>
          <w:sz w:val="24"/>
          <w:szCs w:val="24"/>
        </w:rPr>
        <w:t xml:space="preserve">　　　学校の講師等の経験がある方は、</w:t>
      </w:r>
      <w:r w:rsidRPr="00A867EF">
        <w:rPr>
          <w:rFonts w:hint="eastAsia"/>
          <w:sz w:val="24"/>
          <w:szCs w:val="24"/>
          <w:u w:val="single"/>
        </w:rPr>
        <w:t>辞令の写し</w:t>
      </w:r>
      <w:r w:rsidRPr="00E4566B">
        <w:rPr>
          <w:rFonts w:hint="eastAsia"/>
          <w:sz w:val="24"/>
          <w:szCs w:val="24"/>
        </w:rPr>
        <w:t>を</w:t>
      </w:r>
      <w:bookmarkStart w:id="0" w:name="_GoBack"/>
      <w:bookmarkEnd w:id="0"/>
      <w:r w:rsidRPr="00E4566B">
        <w:rPr>
          <w:rFonts w:hint="eastAsia"/>
          <w:sz w:val="24"/>
          <w:szCs w:val="24"/>
        </w:rPr>
        <w:t>添付してください。</w:t>
      </w:r>
    </w:p>
    <w:p w:rsidR="00600F9C" w:rsidRPr="00CA47A8" w:rsidRDefault="00600F9C" w:rsidP="00E4566B">
      <w:pPr>
        <w:pStyle w:val="a3"/>
        <w:spacing w:line="240" w:lineRule="auto"/>
        <w:rPr>
          <w:sz w:val="24"/>
          <w:szCs w:val="24"/>
        </w:rPr>
      </w:pPr>
    </w:p>
    <w:sectPr w:rsidR="00600F9C" w:rsidRPr="00CA47A8" w:rsidSect="00E4566B">
      <w:footerReference w:type="default" r:id="rId6"/>
      <w:pgSz w:w="11906" w:h="16838" w:code="9"/>
      <w:pgMar w:top="1474" w:right="1474" w:bottom="1474" w:left="1531" w:header="720" w:footer="720" w:gutter="0"/>
      <w:pgNumType w:fmt="numberInDash" w:start="4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2A" w:rsidRDefault="0087342A" w:rsidP="005252EC">
      <w:r>
        <w:separator/>
      </w:r>
    </w:p>
  </w:endnote>
  <w:endnote w:type="continuationSeparator" w:id="0">
    <w:p w:rsidR="0087342A" w:rsidRDefault="0087342A" w:rsidP="0052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6B" w:rsidRDefault="00D4786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2A" w:rsidRDefault="0087342A" w:rsidP="005252EC">
      <w:r>
        <w:separator/>
      </w:r>
    </w:p>
  </w:footnote>
  <w:footnote w:type="continuationSeparator" w:id="0">
    <w:p w:rsidR="0087342A" w:rsidRDefault="0087342A" w:rsidP="0052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9C"/>
    <w:rsid w:val="00025854"/>
    <w:rsid w:val="000760CE"/>
    <w:rsid w:val="00093112"/>
    <w:rsid w:val="000B5693"/>
    <w:rsid w:val="000E2492"/>
    <w:rsid w:val="00141D73"/>
    <w:rsid w:val="001F3027"/>
    <w:rsid w:val="002263EA"/>
    <w:rsid w:val="002536C8"/>
    <w:rsid w:val="0030700B"/>
    <w:rsid w:val="00337550"/>
    <w:rsid w:val="00385575"/>
    <w:rsid w:val="003D36C1"/>
    <w:rsid w:val="004178A4"/>
    <w:rsid w:val="00424AE3"/>
    <w:rsid w:val="004B00E3"/>
    <w:rsid w:val="004B36EB"/>
    <w:rsid w:val="004E0D21"/>
    <w:rsid w:val="005252EC"/>
    <w:rsid w:val="0054002F"/>
    <w:rsid w:val="00553D4F"/>
    <w:rsid w:val="00600F9C"/>
    <w:rsid w:val="00645D37"/>
    <w:rsid w:val="00677207"/>
    <w:rsid w:val="006867A9"/>
    <w:rsid w:val="006937B4"/>
    <w:rsid w:val="006C71EB"/>
    <w:rsid w:val="00747945"/>
    <w:rsid w:val="00750D03"/>
    <w:rsid w:val="0087342A"/>
    <w:rsid w:val="00896AE3"/>
    <w:rsid w:val="00993734"/>
    <w:rsid w:val="009D4856"/>
    <w:rsid w:val="00A315CC"/>
    <w:rsid w:val="00A867EF"/>
    <w:rsid w:val="00AE0227"/>
    <w:rsid w:val="00B62123"/>
    <w:rsid w:val="00B85D15"/>
    <w:rsid w:val="00BA0FA1"/>
    <w:rsid w:val="00C15D50"/>
    <w:rsid w:val="00C60FFC"/>
    <w:rsid w:val="00CA47A8"/>
    <w:rsid w:val="00CD5B76"/>
    <w:rsid w:val="00D36190"/>
    <w:rsid w:val="00D42833"/>
    <w:rsid w:val="00D4786B"/>
    <w:rsid w:val="00D5705F"/>
    <w:rsid w:val="00E3411B"/>
    <w:rsid w:val="00E4566B"/>
    <w:rsid w:val="00EC5905"/>
    <w:rsid w:val="00EE6F1C"/>
    <w:rsid w:val="00F607A7"/>
    <w:rsid w:val="00F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5DA3C9-2886-465E-84A9-7A9F0EC4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明朝" w:hAnsi="Times New Roman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25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2EC"/>
  </w:style>
  <w:style w:type="paragraph" w:styleId="a6">
    <w:name w:val="footer"/>
    <w:basedOn w:val="a"/>
    <w:link w:val="a7"/>
    <w:uiPriority w:val="99"/>
    <w:unhideWhenUsed/>
    <w:rsid w:val="00525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2EC"/>
  </w:style>
  <w:style w:type="paragraph" w:styleId="a8">
    <w:name w:val="Balloon Text"/>
    <w:basedOn w:val="a"/>
    <w:link w:val="a9"/>
    <w:uiPriority w:val="99"/>
    <w:semiHidden/>
    <w:unhideWhenUsed/>
    <w:rsid w:val="00F8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7021\Desktop\27&#21521;&#12288;&#35611;&#24107;&#35500;&#26126;&#20250;\26&#37197;&#24067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3</cp:revision>
  <cp:lastPrinted>2020-10-22T09:40:00Z</cp:lastPrinted>
  <dcterms:created xsi:type="dcterms:W3CDTF">2022-04-06T08:09:00Z</dcterms:created>
  <dcterms:modified xsi:type="dcterms:W3CDTF">2022-08-22T01:50:00Z</dcterms:modified>
</cp:coreProperties>
</file>