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Pr="005B1BE1" w:rsidRDefault="008147DC" w:rsidP="005B1BE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前事業年度の年間</w:t>
      </w:r>
      <w:r w:rsidR="005B1BE1" w:rsidRPr="005B1BE1">
        <w:rPr>
          <w:rFonts w:hint="eastAsia"/>
          <w:sz w:val="40"/>
          <w:szCs w:val="40"/>
        </w:rPr>
        <w:t>役員名簿</w:t>
      </w:r>
    </w:p>
    <w:p w:rsidR="005B1BE1" w:rsidRDefault="005B1BE1"/>
    <w:p w:rsidR="008147DC" w:rsidRPr="008147DC" w:rsidRDefault="008147DC" w:rsidP="008147DC">
      <w:pPr>
        <w:jc w:val="center"/>
        <w:rPr>
          <w:sz w:val="20"/>
          <w:szCs w:val="20"/>
        </w:rPr>
      </w:pPr>
      <w:r w:rsidRPr="008147DC">
        <w:rPr>
          <w:rFonts w:hint="eastAsia"/>
          <w:sz w:val="20"/>
          <w:szCs w:val="20"/>
        </w:rPr>
        <w:t>年　　月　　日～　　年　　月　　日まで</w:t>
      </w:r>
    </w:p>
    <w:p w:rsidR="008147DC" w:rsidRPr="008147DC" w:rsidRDefault="008147DC">
      <w:pPr>
        <w:rPr>
          <w:sz w:val="20"/>
          <w:szCs w:val="20"/>
        </w:rPr>
      </w:pPr>
    </w:p>
    <w:p w:rsidR="005B1BE1" w:rsidRPr="008147DC" w:rsidRDefault="005B1BE1" w:rsidP="005B1BE1">
      <w:pPr>
        <w:wordWrap w:val="0"/>
        <w:jc w:val="right"/>
        <w:rPr>
          <w:sz w:val="20"/>
          <w:szCs w:val="20"/>
        </w:rPr>
      </w:pPr>
      <w:r w:rsidRPr="008147DC">
        <w:rPr>
          <w:rFonts w:hint="eastAsia"/>
          <w:sz w:val="20"/>
          <w:szCs w:val="20"/>
        </w:rPr>
        <w:t xml:space="preserve">特定非営利活動法人　　　　　　　　　　　</w:t>
      </w:r>
    </w:p>
    <w:tbl>
      <w:tblPr>
        <w:tblStyle w:val="a3"/>
        <w:tblW w:w="10402" w:type="dxa"/>
        <w:jc w:val="center"/>
        <w:tblLook w:val="04A0" w:firstRow="1" w:lastRow="0" w:firstColumn="1" w:lastColumn="0" w:noHBand="0" w:noVBand="1"/>
      </w:tblPr>
      <w:tblGrid>
        <w:gridCol w:w="1077"/>
        <w:gridCol w:w="1644"/>
        <w:gridCol w:w="2693"/>
        <w:gridCol w:w="2494"/>
        <w:gridCol w:w="2494"/>
      </w:tblGrid>
      <w:tr w:rsidR="008147DC" w:rsidRPr="008147DC" w:rsidTr="008147DC">
        <w:trPr>
          <w:trHeight w:val="680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  <w:r w:rsidRPr="008147DC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  <w:r w:rsidRPr="008147DC">
              <w:rPr>
                <w:rFonts w:hint="eastAsia"/>
                <w:sz w:val="20"/>
                <w:szCs w:val="20"/>
              </w:rPr>
              <w:t>氏</w:t>
            </w:r>
            <w:r w:rsidR="00271346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8147D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  <w:r w:rsidRPr="008147DC">
              <w:rPr>
                <w:rFonts w:hint="eastAsia"/>
                <w:sz w:val="20"/>
                <w:szCs w:val="20"/>
              </w:rPr>
              <w:t>住所又は居所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rFonts w:hint="eastAsia"/>
                <w:sz w:val="20"/>
                <w:szCs w:val="20"/>
              </w:rPr>
            </w:pPr>
            <w:r w:rsidRPr="008147DC">
              <w:rPr>
                <w:rFonts w:hint="eastAsia"/>
                <w:sz w:val="20"/>
                <w:szCs w:val="20"/>
              </w:rPr>
              <w:t>就任期間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rFonts w:hint="eastAsia"/>
                <w:sz w:val="20"/>
                <w:szCs w:val="20"/>
              </w:rPr>
            </w:pPr>
            <w:r w:rsidRPr="008147DC">
              <w:rPr>
                <w:rFonts w:hint="eastAsia"/>
                <w:sz w:val="20"/>
                <w:szCs w:val="20"/>
              </w:rPr>
              <w:t>報酬を受けた期間</w:t>
            </w: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rFonts w:hint="eastAsia"/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rFonts w:hint="eastAsia"/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  <w:tr w:rsidR="008147DC" w:rsidRPr="008147DC" w:rsidTr="008147DC">
        <w:trPr>
          <w:trHeight w:val="794"/>
          <w:jc w:val="center"/>
        </w:trPr>
        <w:tc>
          <w:tcPr>
            <w:tcW w:w="1077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147DC" w:rsidRPr="008147DC" w:rsidRDefault="008147DC" w:rsidP="005B1BE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8147D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47DC">
              <w:rPr>
                <w:rFonts w:hint="eastAsia"/>
                <w:sz w:val="18"/>
                <w:szCs w:val="18"/>
              </w:rPr>
              <w:t>日から</w:t>
            </w:r>
          </w:p>
          <w:p w:rsidR="008147DC" w:rsidRPr="008147DC" w:rsidRDefault="008147DC" w:rsidP="008147DC">
            <w:pPr>
              <w:jc w:val="center"/>
              <w:rPr>
                <w:sz w:val="18"/>
                <w:szCs w:val="18"/>
              </w:rPr>
            </w:pPr>
            <w:r w:rsidRPr="008147DC"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2494" w:type="dxa"/>
            <w:vAlign w:val="center"/>
          </w:tcPr>
          <w:p w:rsidR="008147DC" w:rsidRPr="008147DC" w:rsidRDefault="008147DC" w:rsidP="005B1BE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47DC" w:rsidRPr="008147DC" w:rsidRDefault="008147DC" w:rsidP="008147DC">
      <w:pPr>
        <w:rPr>
          <w:sz w:val="20"/>
          <w:szCs w:val="20"/>
        </w:rPr>
      </w:pPr>
      <w:r w:rsidRPr="008147DC">
        <w:rPr>
          <w:rFonts w:hint="eastAsia"/>
          <w:sz w:val="20"/>
          <w:szCs w:val="20"/>
        </w:rPr>
        <w:t>（備考）</w:t>
      </w:r>
    </w:p>
    <w:p w:rsidR="008147DC" w:rsidRPr="008147DC" w:rsidRDefault="008147DC" w:rsidP="008147DC">
      <w:pPr>
        <w:ind w:left="200" w:hangingChars="100" w:hanging="200"/>
        <w:rPr>
          <w:sz w:val="20"/>
          <w:szCs w:val="20"/>
        </w:rPr>
      </w:pPr>
      <w:r w:rsidRPr="008147DC">
        <w:rPr>
          <w:rFonts w:hint="eastAsia"/>
          <w:sz w:val="20"/>
          <w:szCs w:val="20"/>
        </w:rPr>
        <w:t>１</w:t>
      </w:r>
      <w:r w:rsidRPr="008147DC">
        <w:rPr>
          <w:rFonts w:hint="eastAsia"/>
          <w:sz w:val="20"/>
          <w:szCs w:val="20"/>
        </w:rPr>
        <w:t xml:space="preserve">　</w:t>
      </w:r>
      <w:r w:rsidRPr="008147DC">
        <w:rPr>
          <w:sz w:val="20"/>
          <w:szCs w:val="20"/>
        </w:rPr>
        <w:t>「氏名」、「住所又は居所」、「就任期間」及び「報酬を受けた期間」は、全ての役員につい</w:t>
      </w:r>
      <w:r w:rsidRPr="008147DC">
        <w:rPr>
          <w:rFonts w:hint="eastAsia"/>
          <w:sz w:val="20"/>
          <w:szCs w:val="20"/>
        </w:rPr>
        <w:t>て記載する。</w:t>
      </w:r>
    </w:p>
    <w:p w:rsidR="008147DC" w:rsidRPr="008147DC" w:rsidRDefault="008147DC" w:rsidP="008147DC">
      <w:pPr>
        <w:ind w:left="200" w:hangingChars="100" w:hanging="200"/>
        <w:rPr>
          <w:sz w:val="20"/>
          <w:szCs w:val="20"/>
        </w:rPr>
      </w:pPr>
      <w:r w:rsidRPr="008147DC">
        <w:rPr>
          <w:rFonts w:hint="eastAsia"/>
          <w:sz w:val="20"/>
          <w:szCs w:val="20"/>
        </w:rPr>
        <w:t>２</w:t>
      </w:r>
      <w:r w:rsidRPr="008147DC">
        <w:rPr>
          <w:rFonts w:hint="eastAsia"/>
          <w:sz w:val="20"/>
          <w:szCs w:val="20"/>
        </w:rPr>
        <w:t xml:space="preserve">　</w:t>
      </w:r>
      <w:r w:rsidRPr="008147DC">
        <w:rPr>
          <w:sz w:val="20"/>
          <w:szCs w:val="20"/>
        </w:rPr>
        <w:t>「氏名」、「住所又は居所」の欄には、P301 備考第一２に掲げる書面（住民票等）によって証</w:t>
      </w:r>
      <w:r w:rsidRPr="008147DC">
        <w:rPr>
          <w:rFonts w:hint="eastAsia"/>
          <w:sz w:val="20"/>
          <w:szCs w:val="20"/>
        </w:rPr>
        <w:t>された氏名、住所又は居所を記載する。</w:t>
      </w:r>
    </w:p>
    <w:p w:rsidR="008147DC" w:rsidRPr="008147DC" w:rsidRDefault="008147DC" w:rsidP="008147DC">
      <w:pPr>
        <w:ind w:left="200" w:hangingChars="100" w:hanging="200"/>
        <w:rPr>
          <w:sz w:val="20"/>
          <w:szCs w:val="20"/>
        </w:rPr>
      </w:pPr>
      <w:r w:rsidRPr="008147DC">
        <w:rPr>
          <w:rFonts w:hint="eastAsia"/>
          <w:sz w:val="20"/>
          <w:szCs w:val="20"/>
        </w:rPr>
        <w:t>３</w:t>
      </w:r>
      <w:r w:rsidRPr="008147DC">
        <w:rPr>
          <w:rFonts w:hint="eastAsia"/>
          <w:sz w:val="20"/>
          <w:szCs w:val="20"/>
        </w:rPr>
        <w:t xml:space="preserve">　</w:t>
      </w:r>
      <w:r w:rsidRPr="008147DC">
        <w:rPr>
          <w:sz w:val="20"/>
          <w:szCs w:val="20"/>
        </w:rPr>
        <w:t>「報酬を受けた期間」の欄には、報酬を受けたことがある役員はその期間を、報酬を受けなか</w:t>
      </w:r>
      <w:r w:rsidRPr="008147DC">
        <w:rPr>
          <w:rFonts w:hint="eastAsia"/>
          <w:sz w:val="20"/>
          <w:szCs w:val="20"/>
        </w:rPr>
        <w:t>った役員については「報酬無し」と、それぞれ記載する。</w:t>
      </w:r>
    </w:p>
    <w:sectPr w:rsidR="008147DC" w:rsidRPr="008147DC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C6" w:rsidRDefault="00523FC6" w:rsidP="0092754F">
      <w:r>
        <w:separator/>
      </w:r>
    </w:p>
  </w:endnote>
  <w:endnote w:type="continuationSeparator" w:id="0">
    <w:p w:rsidR="00523FC6" w:rsidRDefault="00523FC6" w:rsidP="0092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C6" w:rsidRDefault="00523FC6" w:rsidP="0092754F">
      <w:r>
        <w:separator/>
      </w:r>
    </w:p>
  </w:footnote>
  <w:footnote w:type="continuationSeparator" w:id="0">
    <w:p w:rsidR="00523FC6" w:rsidRDefault="00523FC6" w:rsidP="0092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1"/>
    <w:rsid w:val="000A0664"/>
    <w:rsid w:val="00271346"/>
    <w:rsid w:val="0040404F"/>
    <w:rsid w:val="00417DC9"/>
    <w:rsid w:val="00523FC6"/>
    <w:rsid w:val="00590754"/>
    <w:rsid w:val="005B1BE1"/>
    <w:rsid w:val="006949D8"/>
    <w:rsid w:val="008147DC"/>
    <w:rsid w:val="009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6209F"/>
  <w15:chartTrackingRefBased/>
  <w15:docId w15:val="{AD3A6EC9-1529-496C-95DF-12AF6A5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54F"/>
  </w:style>
  <w:style w:type="paragraph" w:styleId="a6">
    <w:name w:val="footer"/>
    <w:basedOn w:val="a"/>
    <w:link w:val="a7"/>
    <w:uiPriority w:val="99"/>
    <w:unhideWhenUsed/>
    <w:rsid w:val="0092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2021-06-08T04:43:00Z</dcterms:created>
  <dcterms:modified xsi:type="dcterms:W3CDTF">2021-06-08T04:43:00Z</dcterms:modified>
</cp:coreProperties>
</file>