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8E" w:rsidRDefault="008E678E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様式第３</w:t>
      </w:r>
      <w:r w:rsidR="00C32007">
        <w:rPr>
          <w:rFonts w:ascii="ＭＳ 明朝" w:hAnsi="ＭＳ 明朝" w:hint="eastAsia"/>
        </w:rPr>
        <w:t>号</w:t>
      </w:r>
    </w:p>
    <w:p w:rsidR="008E678E" w:rsidRDefault="008E678E">
      <w:pPr>
        <w:pStyle w:val="a3"/>
      </w:pPr>
    </w:p>
    <w:p w:rsidR="008E678E" w:rsidRDefault="008E678E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管理者兼務変更届書</w:t>
      </w:r>
    </w:p>
    <w:p w:rsidR="008E678E" w:rsidRDefault="008E678E">
      <w:pPr>
        <w:pStyle w:val="a3"/>
      </w:pPr>
    </w:p>
    <w:tbl>
      <w:tblPr>
        <w:tblW w:w="0" w:type="auto"/>
        <w:tblInd w:w="5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700"/>
        <w:gridCol w:w="2790"/>
        <w:gridCol w:w="2790"/>
      </w:tblGrid>
      <w:tr w:rsidR="008E678E" w:rsidRPr="00642F59" w:rsidTr="007E3292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8E" w:rsidRDefault="008E678E" w:rsidP="007E3292">
            <w:pPr>
              <w:pStyle w:val="a3"/>
              <w:spacing w:line="360" w:lineRule="auto"/>
              <w:jc w:val="center"/>
            </w:pPr>
            <w:r w:rsidRPr="007E3292">
              <w:rPr>
                <w:rFonts w:ascii="ＭＳ 明朝" w:hAnsi="ＭＳ 明朝" w:hint="eastAsia"/>
                <w:spacing w:val="134"/>
                <w:fitText w:val="2600" w:id="593216261"/>
              </w:rPr>
              <w:t>兼務許可番</w:t>
            </w:r>
            <w:r w:rsidRPr="007E3292">
              <w:rPr>
                <w:rFonts w:ascii="ＭＳ 明朝" w:hAnsi="ＭＳ 明朝" w:hint="eastAsia"/>
                <w:fitText w:val="2600" w:id="593216261"/>
              </w:rPr>
              <w:t>号</w:t>
            </w:r>
          </w:p>
          <w:p w:rsidR="008E678E" w:rsidRDefault="008E678E" w:rsidP="007E3292">
            <w:pPr>
              <w:pStyle w:val="a3"/>
              <w:spacing w:line="240" w:lineRule="auto"/>
              <w:jc w:val="center"/>
            </w:pPr>
            <w:r w:rsidRPr="007E3292">
              <w:rPr>
                <w:rFonts w:ascii="ＭＳ 明朝" w:hAnsi="ＭＳ 明朝" w:hint="eastAsia"/>
                <w:spacing w:val="194"/>
                <w:fitText w:val="2600" w:id="593216262"/>
              </w:rPr>
              <w:t>許可年月</w:t>
            </w:r>
            <w:r w:rsidRPr="007E3292">
              <w:rPr>
                <w:rFonts w:ascii="ＭＳ 明朝" w:hAnsi="ＭＳ 明朝" w:hint="eastAsia"/>
                <w:fitText w:val="2600" w:id="593216262"/>
              </w:rPr>
              <w:t>日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E678E" w:rsidRDefault="008E678E" w:rsidP="007E3292">
            <w:pPr>
              <w:pStyle w:val="a3"/>
              <w:spacing w:line="360" w:lineRule="auto"/>
              <w:jc w:val="center"/>
            </w:pPr>
            <w:r>
              <w:rPr>
                <w:rFonts w:ascii="ＭＳ 明朝" w:hAnsi="ＭＳ 明朝" w:hint="eastAsia"/>
                <w:spacing w:val="-16"/>
              </w:rPr>
              <w:t xml:space="preserve">第　　</w:t>
            </w:r>
            <w:r>
              <w:rPr>
                <w:rFonts w:ascii="ＭＳ 明朝" w:hAnsi="ＭＳ 明朝" w:hint="eastAsia"/>
                <w:spacing w:val="-8"/>
              </w:rPr>
              <w:t xml:space="preserve">               </w:t>
            </w:r>
            <w:r>
              <w:rPr>
                <w:rFonts w:ascii="ＭＳ 明朝" w:hAnsi="ＭＳ 明朝" w:hint="eastAsia"/>
                <w:spacing w:val="-16"/>
              </w:rPr>
              <w:t>号</w:t>
            </w:r>
          </w:p>
          <w:p w:rsidR="008E678E" w:rsidRDefault="008E678E" w:rsidP="007E3292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16"/>
              </w:rPr>
              <w:t>年　　　　月　　　　日</w:t>
            </w:r>
          </w:p>
        </w:tc>
      </w:tr>
      <w:tr w:rsidR="008E678E" w:rsidRPr="00642F59" w:rsidTr="007E3292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E678E" w:rsidRDefault="008E678E" w:rsidP="007E3292">
            <w:pPr>
              <w:pStyle w:val="a3"/>
              <w:spacing w:before="105" w:line="561" w:lineRule="exact"/>
              <w:jc w:val="center"/>
            </w:pPr>
            <w:r w:rsidRPr="00923713">
              <w:rPr>
                <w:rFonts w:ascii="ＭＳ 明朝" w:hAnsi="ＭＳ 明朝" w:hint="eastAsia"/>
                <w:spacing w:val="44"/>
                <w:fitText w:val="2600" w:id="593216263"/>
              </w:rPr>
              <w:t>勤務</w:t>
            </w:r>
            <w:r w:rsidR="00923713" w:rsidRPr="00923713">
              <w:rPr>
                <w:rFonts w:ascii="ＭＳ 明朝" w:hAnsi="ＭＳ 明朝" w:hint="eastAsia"/>
                <w:spacing w:val="44"/>
                <w:fitText w:val="2600" w:id="593216263"/>
              </w:rPr>
              <w:t>薬局又は</w:t>
            </w:r>
            <w:r w:rsidRPr="00923713">
              <w:rPr>
                <w:rFonts w:ascii="ＭＳ 明朝" w:hAnsi="ＭＳ 明朝" w:hint="eastAsia"/>
                <w:spacing w:val="44"/>
                <w:fitText w:val="2600" w:id="593216263"/>
              </w:rPr>
              <w:t>営業</w:t>
            </w:r>
            <w:r w:rsidRPr="00923713">
              <w:rPr>
                <w:rFonts w:ascii="ＭＳ 明朝" w:hAnsi="ＭＳ 明朝" w:hint="eastAsia"/>
                <w:spacing w:val="3"/>
                <w:fitText w:val="2600" w:id="593216263"/>
              </w:rPr>
              <w:t>所</w:t>
            </w:r>
          </w:p>
          <w:p w:rsidR="008E678E" w:rsidRDefault="008E678E" w:rsidP="007E3292">
            <w:pPr>
              <w:pStyle w:val="a3"/>
              <w:jc w:val="center"/>
            </w:pPr>
            <w:r w:rsidRPr="00253EB2">
              <w:rPr>
                <w:rFonts w:ascii="ＭＳ 明朝" w:hAnsi="ＭＳ 明朝" w:hint="eastAsia"/>
                <w:spacing w:val="2"/>
                <w:w w:val="68"/>
                <w:fitText w:val="2600" w:id="593216264"/>
              </w:rPr>
              <w:t>※主に勤務する営業所に○を付けるこ</w:t>
            </w:r>
            <w:r w:rsidRPr="00253EB2">
              <w:rPr>
                <w:rFonts w:ascii="ＭＳ 明朝" w:hAnsi="ＭＳ 明朝" w:hint="eastAsia"/>
                <w:spacing w:val="-12"/>
                <w:w w:val="68"/>
                <w:fitText w:val="2600" w:id="593216264"/>
              </w:rPr>
              <w:t>と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8E" w:rsidRDefault="008E678E" w:rsidP="007E3292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6"/>
              </w:rPr>
              <w:t>変　　更　　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78E" w:rsidRDefault="008E678E" w:rsidP="007E3292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6"/>
              </w:rPr>
              <w:t>変　　更　　後</w:t>
            </w:r>
          </w:p>
        </w:tc>
      </w:tr>
      <w:tr w:rsidR="008E678E" w:rsidRPr="00642F59" w:rsidTr="007E3292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78E" w:rsidRDefault="008E678E" w:rsidP="007E329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8E" w:rsidRDefault="008E678E" w:rsidP="007E3292">
            <w:pPr>
              <w:pStyle w:val="a3"/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78E" w:rsidRDefault="008E678E" w:rsidP="007E3292">
            <w:pPr>
              <w:pStyle w:val="a3"/>
              <w:jc w:val="center"/>
            </w:pPr>
          </w:p>
        </w:tc>
      </w:tr>
      <w:tr w:rsidR="008E678E" w:rsidRPr="00642F59" w:rsidTr="007E3292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78E" w:rsidRDefault="008E678E" w:rsidP="007E3292">
            <w:pPr>
              <w:pStyle w:val="a3"/>
              <w:spacing w:before="105" w:line="561" w:lineRule="exact"/>
              <w:jc w:val="center"/>
            </w:pPr>
            <w:r w:rsidRPr="007E3292">
              <w:rPr>
                <w:rFonts w:ascii="ＭＳ 明朝" w:hAnsi="ＭＳ 明朝" w:hint="eastAsia"/>
                <w:spacing w:val="194"/>
                <w:fitText w:val="2600" w:id="593216265"/>
              </w:rPr>
              <w:t>変更年月</w:t>
            </w:r>
            <w:r w:rsidRPr="007E3292">
              <w:rPr>
                <w:rFonts w:ascii="ＭＳ 明朝" w:hAnsi="ＭＳ 明朝" w:hint="eastAsia"/>
                <w:fitText w:val="2600" w:id="593216265"/>
              </w:rPr>
              <w:t>日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8E" w:rsidRDefault="008E678E" w:rsidP="007E3292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  <w:spacing w:val="-16"/>
              </w:rPr>
              <w:t>年　　　　月　　　　日</w:t>
            </w:r>
          </w:p>
        </w:tc>
      </w:tr>
      <w:tr w:rsidR="008E678E" w:rsidRPr="00642F59" w:rsidTr="007E3292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78E" w:rsidRDefault="008E678E" w:rsidP="007E3292">
            <w:pPr>
              <w:pStyle w:val="a3"/>
              <w:spacing w:before="105" w:line="561" w:lineRule="exact"/>
              <w:jc w:val="center"/>
            </w:pPr>
            <w:r w:rsidRPr="007E3292">
              <w:rPr>
                <w:rFonts w:ascii="ＭＳ 明朝" w:hAnsi="ＭＳ 明朝" w:hint="eastAsia"/>
                <w:spacing w:val="293"/>
                <w:fitText w:val="2600" w:id="593216266"/>
              </w:rPr>
              <w:t>変更理</w:t>
            </w:r>
            <w:r w:rsidRPr="007E3292">
              <w:rPr>
                <w:rFonts w:ascii="ＭＳ 明朝" w:hAnsi="ＭＳ 明朝" w:hint="eastAsia"/>
                <w:spacing w:val="1"/>
                <w:fitText w:val="2600" w:id="593216266"/>
              </w:rPr>
              <w:t>由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8E" w:rsidRDefault="008E678E" w:rsidP="007E3292">
            <w:pPr>
              <w:pStyle w:val="a3"/>
              <w:jc w:val="center"/>
            </w:pPr>
          </w:p>
        </w:tc>
      </w:tr>
    </w:tbl>
    <w:p w:rsidR="008E678E" w:rsidRDefault="008E678E">
      <w:pPr>
        <w:pStyle w:val="a3"/>
      </w:pPr>
      <w:r>
        <w:rPr>
          <w:rFonts w:ascii="ＭＳ 明朝" w:hAnsi="ＭＳ 明朝" w:hint="eastAsia"/>
        </w:rPr>
        <w:t>上記により、兼務の許可に係る変更の届出をします。</w:t>
      </w:r>
    </w:p>
    <w:p w:rsidR="008E678E" w:rsidRDefault="008E678E">
      <w:pPr>
        <w:pStyle w:val="a3"/>
      </w:pPr>
    </w:p>
    <w:p w:rsidR="008E678E" w:rsidRDefault="008E678E">
      <w:pPr>
        <w:pStyle w:val="a3"/>
      </w:pPr>
      <w:r>
        <w:rPr>
          <w:rFonts w:ascii="ＭＳ 明朝" w:hAnsi="ＭＳ 明朝" w:hint="eastAsia"/>
        </w:rPr>
        <w:t xml:space="preserve">　　　　　年　　　月　　　日</w:t>
      </w:r>
    </w:p>
    <w:p w:rsidR="008E678E" w:rsidRDefault="008E678E">
      <w:pPr>
        <w:pStyle w:val="a3"/>
      </w:pPr>
    </w:p>
    <w:p w:rsidR="008E678E" w:rsidRDefault="008E678E">
      <w:pPr>
        <w:pStyle w:val="a3"/>
      </w:pPr>
      <w:r>
        <w:rPr>
          <w:rFonts w:ascii="ＭＳ 明朝" w:hAnsi="ＭＳ 明朝" w:hint="eastAsia"/>
        </w:rPr>
        <w:t xml:space="preserve">　　　　　　　　　　販売業者等住所（法人にあっては、主たる事務所の所在地）</w:t>
      </w:r>
    </w:p>
    <w:p w:rsidR="008E678E" w:rsidRDefault="008E678E">
      <w:pPr>
        <w:pStyle w:val="a3"/>
        <w:ind w:right="424"/>
        <w:jc w:val="right"/>
      </w:pPr>
    </w:p>
    <w:p w:rsidR="007E3292" w:rsidRDefault="008E678E" w:rsidP="007E329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販売業者等氏名（法人にあっては、名称及び代表者の氏名）                     　　　　　　　　　　　　　　　　　　　　　　　　</w:t>
      </w:r>
      <w:r w:rsidR="007E329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</w:t>
      </w:r>
    </w:p>
    <w:p w:rsidR="008E678E" w:rsidRDefault="008E678E" w:rsidP="007E3292">
      <w:pPr>
        <w:pStyle w:val="a3"/>
      </w:pPr>
      <w:r>
        <w:rPr>
          <w:rFonts w:ascii="ＭＳ 明朝" w:hAnsi="ＭＳ 明朝" w:hint="eastAsia"/>
        </w:rPr>
        <w:t xml:space="preserve">　　　　　　　　　　管理者住所</w:t>
      </w:r>
    </w:p>
    <w:p w:rsidR="008E678E" w:rsidRDefault="008E678E">
      <w:pPr>
        <w:pStyle w:val="a3"/>
      </w:pPr>
    </w:p>
    <w:p w:rsidR="008E678E" w:rsidRDefault="008E678E">
      <w:pPr>
        <w:pStyle w:val="a3"/>
      </w:pPr>
      <w:r>
        <w:rPr>
          <w:rFonts w:ascii="ＭＳ 明朝" w:hAnsi="ＭＳ 明朝" w:hint="eastAsia"/>
        </w:rPr>
        <w:t xml:space="preserve">　　　　　　　　　　管理者氏名　　　　　　　　　　　　　    </w:t>
      </w:r>
    </w:p>
    <w:p w:rsidR="008E678E" w:rsidRDefault="008E678E">
      <w:pPr>
        <w:pStyle w:val="a3"/>
      </w:pPr>
      <w:r>
        <w:rPr>
          <w:rFonts w:ascii="ＭＳ 明朝" w:hAnsi="ＭＳ 明朝" w:hint="eastAsia"/>
        </w:rPr>
        <w:t xml:space="preserve">                                         </w:t>
      </w:r>
      <w:r w:rsidR="007E329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         </w:t>
      </w:r>
      <w:r w:rsidR="007E329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              　　</w:t>
      </w:r>
      <w:r w:rsidR="007E3292">
        <w:rPr>
          <w:rFonts w:ascii="ＭＳ 明朝" w:hAnsi="ＭＳ 明朝" w:hint="eastAsia"/>
        </w:rPr>
        <w:t xml:space="preserve">　　  </w:t>
      </w:r>
    </w:p>
    <w:p w:rsidR="008E678E" w:rsidRDefault="008E678E">
      <w:pPr>
        <w:pStyle w:val="a3"/>
      </w:pPr>
    </w:p>
    <w:p w:rsidR="008E678E" w:rsidRDefault="008E678E">
      <w:pPr>
        <w:pStyle w:val="a3"/>
      </w:pPr>
      <w:r>
        <w:rPr>
          <w:rFonts w:ascii="ＭＳ 明朝" w:hAnsi="ＭＳ 明朝" w:hint="eastAsia"/>
        </w:rPr>
        <w:t xml:space="preserve">　岐阜県知事　</w:t>
      </w:r>
      <w:r w:rsidR="007E329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　   様</w:t>
      </w:r>
    </w:p>
    <w:p w:rsidR="008E678E" w:rsidRDefault="008E678E">
      <w:pPr>
        <w:pStyle w:val="a3"/>
      </w:pPr>
    </w:p>
    <w:p w:rsidR="008E678E" w:rsidRDefault="008E678E">
      <w:pPr>
        <w:pStyle w:val="a3"/>
      </w:pPr>
      <w:r>
        <w:rPr>
          <w:rFonts w:ascii="ＭＳ 明朝" w:hAnsi="ＭＳ 明朝" w:hint="eastAsia"/>
        </w:rPr>
        <w:t>（注意）</w:t>
      </w:r>
    </w:p>
    <w:p w:rsidR="008E678E" w:rsidRDefault="008E678E">
      <w:pPr>
        <w:pStyle w:val="a3"/>
      </w:pPr>
      <w:r>
        <w:rPr>
          <w:rFonts w:ascii="ＭＳ 明朝" w:hAnsi="ＭＳ 明朝" w:hint="eastAsia"/>
        </w:rPr>
        <w:t>１　用紙の大きさは、日本</w:t>
      </w:r>
      <w:r w:rsidR="009C15B0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規格A4とすること。</w:t>
      </w:r>
    </w:p>
    <w:p w:rsidR="008E678E" w:rsidRDefault="008E678E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>２　字は、墨、インク等を用い、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かい</w:instrText>
      </w:r>
      <w:r>
        <w:rPr>
          <w:rFonts w:cs="Times New Roman"/>
        </w:rPr>
        <w:instrText>),</w:instrText>
      </w:r>
      <w:r>
        <w:rPr>
          <w:rFonts w:ascii="ＭＳ 明朝" w:hAnsi="ＭＳ 明朝" w:hint="eastAsia"/>
        </w:rPr>
        <w:instrText>楷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end"/>
      </w:r>
      <w:r>
        <w:rPr>
          <w:rFonts w:ascii="ＭＳ 明朝" w:hAnsi="ＭＳ 明朝" w:hint="eastAsia"/>
        </w:rPr>
        <w:t>書ではっきりと書くこと。</w:t>
      </w:r>
    </w:p>
    <w:sectPr w:rsidR="008E678E" w:rsidSect="008E678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B2" w:rsidRDefault="00253EB2" w:rsidP="007E3292">
      <w:r>
        <w:separator/>
      </w:r>
    </w:p>
  </w:endnote>
  <w:endnote w:type="continuationSeparator" w:id="0">
    <w:p w:rsidR="00253EB2" w:rsidRDefault="00253EB2" w:rsidP="007E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B2" w:rsidRDefault="00253EB2" w:rsidP="007E3292">
      <w:r>
        <w:separator/>
      </w:r>
    </w:p>
  </w:footnote>
  <w:footnote w:type="continuationSeparator" w:id="0">
    <w:p w:rsidR="00253EB2" w:rsidRDefault="00253EB2" w:rsidP="007E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8E"/>
    <w:rsid w:val="000603CA"/>
    <w:rsid w:val="0020668F"/>
    <w:rsid w:val="00253EB2"/>
    <w:rsid w:val="00520A23"/>
    <w:rsid w:val="00642F59"/>
    <w:rsid w:val="006C7329"/>
    <w:rsid w:val="006F0C66"/>
    <w:rsid w:val="00774C71"/>
    <w:rsid w:val="007E3292"/>
    <w:rsid w:val="008728FF"/>
    <w:rsid w:val="008E678E"/>
    <w:rsid w:val="00923713"/>
    <w:rsid w:val="0098508C"/>
    <w:rsid w:val="00985D58"/>
    <w:rsid w:val="009C15B0"/>
    <w:rsid w:val="00AF72B6"/>
    <w:rsid w:val="00C3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152C436-4F12-4FD9-83AA-3A9B5A92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E3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292"/>
  </w:style>
  <w:style w:type="paragraph" w:styleId="a6">
    <w:name w:val="footer"/>
    <w:basedOn w:val="a"/>
    <w:link w:val="a7"/>
    <w:uiPriority w:val="99"/>
    <w:unhideWhenUsed/>
    <w:rsid w:val="007E3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奈良尾 紀美子</cp:lastModifiedBy>
  <cp:revision>2</cp:revision>
  <cp:lastPrinted>2019-06-20T06:39:00Z</cp:lastPrinted>
  <dcterms:created xsi:type="dcterms:W3CDTF">2021-04-15T03:01:00Z</dcterms:created>
  <dcterms:modified xsi:type="dcterms:W3CDTF">2021-04-15T03:01:00Z</dcterms:modified>
</cp:coreProperties>
</file>